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01E9F545" w14:textId="77777777" w:rsidTr="005954DF">
        <w:trPr>
          <w:trHeight w:hRule="exact" w:val="1361"/>
        </w:trPr>
        <w:tc>
          <w:tcPr>
            <w:tcW w:w="7370" w:type="dxa"/>
            <w:shd w:val="clear" w:color="auto" w:fill="auto"/>
            <w:tcMar>
              <w:left w:w="0" w:type="dxa"/>
              <w:right w:w="0" w:type="dxa"/>
            </w:tcMar>
          </w:tcPr>
          <w:p w14:paraId="2BF21A5C" w14:textId="72C84927" w:rsidR="003735BB" w:rsidRPr="003739E4" w:rsidRDefault="003739E4" w:rsidP="00D932BD">
            <w:pPr>
              <w:pStyle w:val="RGSTitle"/>
              <w:framePr w:hSpace="0" w:wrap="auto" w:vAnchor="margin" w:hAnchor="text" w:xAlign="left" w:yAlign="inline"/>
              <w:rPr>
                <w:sz w:val="48"/>
                <w:szCs w:val="48"/>
              </w:rPr>
            </w:pPr>
            <w:r>
              <w:rPr>
                <w:sz w:val="48"/>
                <w:szCs w:val="48"/>
              </w:rPr>
              <w:t xml:space="preserve">Discovering Wetlands: </w:t>
            </w:r>
            <w:r w:rsidRPr="003739E4">
              <w:rPr>
                <w:sz w:val="48"/>
                <w:szCs w:val="48"/>
              </w:rPr>
              <w:t>Peatland carbon accumulation rates</w:t>
            </w:r>
          </w:p>
        </w:tc>
      </w:tr>
    </w:tbl>
    <w:p w14:paraId="64DC162B" w14:textId="77777777" w:rsidR="00C02692" w:rsidRDefault="00C02692" w:rsidP="001C3205">
      <w:pPr>
        <w:sectPr w:rsidR="00C02692" w:rsidSect="00002564">
          <w:headerReference w:type="default" r:id="rId7"/>
          <w:type w:val="continuous"/>
          <w:pgSz w:w="11907" w:h="16840" w:code="9"/>
          <w:pgMar w:top="3544" w:right="1418" w:bottom="907" w:left="1418" w:header="709" w:footer="510" w:gutter="0"/>
          <w:cols w:space="708"/>
          <w:docGrid w:linePitch="360"/>
        </w:sectPr>
      </w:pPr>
    </w:p>
    <w:p w14:paraId="7F79E977" w14:textId="3BE364C1" w:rsidR="003739E4" w:rsidRDefault="003739E4" w:rsidP="003739E4">
      <w:pPr>
        <w:rPr>
          <w:b/>
          <w:bCs/>
          <w:sz w:val="28"/>
          <w:szCs w:val="28"/>
        </w:rPr>
      </w:pPr>
      <w:r w:rsidRPr="009C7EBE">
        <w:rPr>
          <w:b/>
          <w:bCs/>
          <w:sz w:val="28"/>
          <w:szCs w:val="28"/>
        </w:rPr>
        <w:t>Data skills exercise</w:t>
      </w:r>
      <w:r>
        <w:rPr>
          <w:b/>
          <w:bCs/>
          <w:sz w:val="28"/>
          <w:szCs w:val="28"/>
        </w:rPr>
        <w:t xml:space="preserve">, based on data from Loisel </w:t>
      </w:r>
      <w:r w:rsidRPr="003C3340">
        <w:rPr>
          <w:b/>
          <w:bCs/>
          <w:i/>
          <w:iCs/>
          <w:sz w:val="28"/>
          <w:szCs w:val="28"/>
        </w:rPr>
        <w:t>et al</w:t>
      </w:r>
      <w:r>
        <w:rPr>
          <w:b/>
          <w:bCs/>
          <w:sz w:val="28"/>
          <w:szCs w:val="28"/>
        </w:rPr>
        <w:t>. 2014 (</w:t>
      </w:r>
      <w:r w:rsidRPr="003C3340">
        <w:rPr>
          <w:b/>
          <w:bCs/>
          <w:i/>
          <w:iCs/>
          <w:sz w:val="28"/>
          <w:szCs w:val="28"/>
        </w:rPr>
        <w:t>The Holocene</w:t>
      </w:r>
      <w:r>
        <w:rPr>
          <w:b/>
          <w:bCs/>
          <w:sz w:val="28"/>
          <w:szCs w:val="28"/>
        </w:rPr>
        <w:t>)</w:t>
      </w:r>
    </w:p>
    <w:p w14:paraId="6A60CD29" w14:textId="77777777" w:rsidR="00FA36FE" w:rsidRPr="009C7EBE" w:rsidRDefault="00FA36FE" w:rsidP="003739E4">
      <w:pPr>
        <w:rPr>
          <w:b/>
          <w:bCs/>
          <w:sz w:val="28"/>
          <w:szCs w:val="28"/>
        </w:rPr>
      </w:pPr>
    </w:p>
    <w:p w14:paraId="02FE7EC8" w14:textId="77777777" w:rsidR="003739E4" w:rsidRDefault="003739E4" w:rsidP="003739E4">
      <w:r>
        <w:t>Open the Excel spreadsheet titled ‘Peat carbon accumulation data exercise</w:t>
      </w:r>
      <w:proofErr w:type="gramStart"/>
      <w:r>
        <w:t>’.</w:t>
      </w:r>
      <w:proofErr w:type="gramEnd"/>
    </w:p>
    <w:p w14:paraId="36FA0C7B" w14:textId="77777777" w:rsidR="00FA36FE" w:rsidRDefault="00FA36FE" w:rsidP="003739E4"/>
    <w:p w14:paraId="78527E91" w14:textId="77777777" w:rsidR="003739E4" w:rsidRDefault="003739E4" w:rsidP="003739E4">
      <w:pPr>
        <w:rPr>
          <w:b/>
          <w:bCs/>
        </w:rPr>
      </w:pPr>
      <w:r w:rsidRPr="009C7EBE">
        <w:rPr>
          <w:b/>
          <w:bCs/>
        </w:rPr>
        <w:t xml:space="preserve">Task </w:t>
      </w:r>
      <w:proofErr w:type="gramStart"/>
      <w:r w:rsidRPr="009C7EBE">
        <w:rPr>
          <w:b/>
          <w:bCs/>
        </w:rPr>
        <w:t>1</w:t>
      </w:r>
      <w:proofErr w:type="gramEnd"/>
    </w:p>
    <w:p w14:paraId="5D69474D" w14:textId="77777777" w:rsidR="00AE6471" w:rsidRPr="009C7EBE" w:rsidRDefault="00AE6471" w:rsidP="003739E4">
      <w:pPr>
        <w:rPr>
          <w:b/>
          <w:bCs/>
        </w:rPr>
      </w:pPr>
    </w:p>
    <w:p w14:paraId="0FCE7E90" w14:textId="77777777" w:rsidR="003739E4" w:rsidRDefault="003739E4" w:rsidP="003739E4">
      <w:r>
        <w:t xml:space="preserve">Work out the maximum, minimum, average, and standard deviation for the </w:t>
      </w:r>
      <w:r w:rsidRPr="009C7EBE">
        <w:t>rate</w:t>
      </w:r>
      <w:r>
        <w:t>s</w:t>
      </w:r>
      <w:r w:rsidRPr="009C7EBE">
        <w:t xml:space="preserve"> of carbon accumulation (g C per m</w:t>
      </w:r>
      <w:r w:rsidRPr="009C7EBE">
        <w:rPr>
          <w:vertAlign w:val="superscript"/>
        </w:rPr>
        <w:t>2</w:t>
      </w:r>
      <w:r w:rsidRPr="009C7EBE">
        <w:t xml:space="preserve"> per year)</w:t>
      </w:r>
      <w:r>
        <w:t xml:space="preserve"> across all sites.</w:t>
      </w:r>
    </w:p>
    <w:p w14:paraId="1E7CB454" w14:textId="77777777" w:rsidR="00AE6471" w:rsidRDefault="00AE6471" w:rsidP="003739E4"/>
    <w:p w14:paraId="7FDA047E" w14:textId="77777777" w:rsidR="003739E4" w:rsidRDefault="003739E4" w:rsidP="003739E4">
      <w:r>
        <w:t>You can do this by using the following formulas in Excel:</w:t>
      </w:r>
    </w:p>
    <w:p w14:paraId="02D48621" w14:textId="77777777" w:rsidR="00AE6471" w:rsidRDefault="00AE6471" w:rsidP="003739E4"/>
    <w:p w14:paraId="69EB6017" w14:textId="77777777" w:rsidR="003739E4" w:rsidRDefault="003739E4" w:rsidP="003739E4">
      <w:r>
        <w:t>=</w:t>
      </w:r>
      <w:proofErr w:type="gramStart"/>
      <w:r>
        <w:t>MAX(</w:t>
      </w:r>
      <w:proofErr w:type="gramEnd"/>
      <w:r>
        <w:t>F6:F90)</w:t>
      </w:r>
    </w:p>
    <w:p w14:paraId="270D8236" w14:textId="77777777" w:rsidR="00AE6471" w:rsidRDefault="00AE6471" w:rsidP="003739E4"/>
    <w:p w14:paraId="05D23830" w14:textId="77777777" w:rsidR="003739E4" w:rsidRDefault="003739E4" w:rsidP="003739E4">
      <w:r>
        <w:t>=</w:t>
      </w:r>
      <w:proofErr w:type="gramStart"/>
      <w:r>
        <w:t>MIN(</w:t>
      </w:r>
      <w:proofErr w:type="gramEnd"/>
      <w:r>
        <w:t>F6:F90)</w:t>
      </w:r>
    </w:p>
    <w:p w14:paraId="2AF01D63" w14:textId="77777777" w:rsidR="00AE6471" w:rsidRDefault="00AE6471" w:rsidP="003739E4"/>
    <w:p w14:paraId="6CC23724" w14:textId="77777777" w:rsidR="003739E4" w:rsidRDefault="003739E4" w:rsidP="003739E4">
      <w:r>
        <w:t>=</w:t>
      </w:r>
      <w:proofErr w:type="gramStart"/>
      <w:r>
        <w:t>AVERAGE(</w:t>
      </w:r>
      <w:proofErr w:type="gramEnd"/>
      <w:r>
        <w:t>F6:F90)</w:t>
      </w:r>
    </w:p>
    <w:p w14:paraId="2F85C41D" w14:textId="77777777" w:rsidR="00AE6471" w:rsidRDefault="00AE6471" w:rsidP="003739E4"/>
    <w:p w14:paraId="71CA58A3" w14:textId="77777777" w:rsidR="003739E4" w:rsidRDefault="003739E4" w:rsidP="003739E4">
      <w:r>
        <w:t>=</w:t>
      </w:r>
      <w:proofErr w:type="gramStart"/>
      <w:r>
        <w:t>STDEV(</w:t>
      </w:r>
      <w:proofErr w:type="gramEnd"/>
      <w:r>
        <w:t>F6:F90)</w:t>
      </w:r>
    </w:p>
    <w:p w14:paraId="47AFEE84" w14:textId="77777777" w:rsidR="00AE6471" w:rsidRDefault="00AE6471" w:rsidP="003739E4"/>
    <w:p w14:paraId="7AB74917" w14:textId="77777777" w:rsidR="003739E4" w:rsidRDefault="003739E4" w:rsidP="003739E4">
      <w:pPr>
        <w:rPr>
          <w:i/>
          <w:iCs/>
        </w:rPr>
      </w:pPr>
      <w:r w:rsidRPr="009C7EBE">
        <w:rPr>
          <w:i/>
          <w:iCs/>
        </w:rPr>
        <w:t>What is the range of values? Is it more or less than you were expecting? Can you think of any reasons why rates of carbon accumulation in bogs and fens vary across the world?</w:t>
      </w:r>
    </w:p>
    <w:p w14:paraId="4F3A6DA8" w14:textId="77777777" w:rsidR="00AE6471" w:rsidRDefault="00AE6471" w:rsidP="003739E4">
      <w:pPr>
        <w:rPr>
          <w:i/>
          <w:iCs/>
        </w:rPr>
      </w:pPr>
    </w:p>
    <w:p w14:paraId="647BFC80" w14:textId="77777777" w:rsidR="003739E4" w:rsidRPr="009C7EBE" w:rsidRDefault="003739E4" w:rsidP="003739E4">
      <w:pPr>
        <w:rPr>
          <w:i/>
          <w:iCs/>
        </w:rPr>
      </w:pPr>
    </w:p>
    <w:p w14:paraId="0392B22A" w14:textId="77777777" w:rsidR="003739E4" w:rsidRDefault="003739E4" w:rsidP="003739E4">
      <w:pPr>
        <w:rPr>
          <w:b/>
          <w:bCs/>
        </w:rPr>
      </w:pPr>
      <w:r w:rsidRPr="009C7EBE">
        <w:rPr>
          <w:b/>
          <w:bCs/>
        </w:rPr>
        <w:t xml:space="preserve">Task </w:t>
      </w:r>
      <w:proofErr w:type="gramStart"/>
      <w:r w:rsidRPr="009C7EBE">
        <w:rPr>
          <w:b/>
          <w:bCs/>
        </w:rPr>
        <w:t>2</w:t>
      </w:r>
      <w:proofErr w:type="gramEnd"/>
    </w:p>
    <w:p w14:paraId="0EB4B68A" w14:textId="77777777" w:rsidR="00AE6471" w:rsidRPr="009C7EBE" w:rsidRDefault="00AE6471" w:rsidP="003739E4">
      <w:pPr>
        <w:rPr>
          <w:b/>
          <w:bCs/>
        </w:rPr>
      </w:pPr>
    </w:p>
    <w:p w14:paraId="2DC9ABCF" w14:textId="77777777" w:rsidR="003739E4" w:rsidRDefault="003739E4" w:rsidP="003739E4">
      <w:r>
        <w:t>Now sort the spreadsheet into bogs and fens.</w:t>
      </w:r>
    </w:p>
    <w:p w14:paraId="2A055FB1" w14:textId="77777777" w:rsidR="00AE6471" w:rsidRDefault="00AE6471" w:rsidP="003739E4"/>
    <w:p w14:paraId="2CD0E0AB" w14:textId="77777777" w:rsidR="003739E4" w:rsidRDefault="003739E4" w:rsidP="003739E4">
      <w:r>
        <w:t>To do this, select all columns of the data together (as a highlighted block), click on ‘Data’ in menu of options above the spreadsheet. Then select ‘Sort’ and sort by column E (peatland type).</w:t>
      </w:r>
    </w:p>
    <w:p w14:paraId="2493896D" w14:textId="77777777" w:rsidR="00AE6471" w:rsidRDefault="00AE6471" w:rsidP="003739E4"/>
    <w:p w14:paraId="6447CA00" w14:textId="77777777" w:rsidR="003739E4" w:rsidRDefault="003739E4" w:rsidP="003739E4">
      <w:r>
        <w:t>Now find the separate averages for bogs and fens. If you sorted the spreadsheet correctly, then your formulas will be:</w:t>
      </w:r>
    </w:p>
    <w:p w14:paraId="248ABFEA" w14:textId="77777777" w:rsidR="00AE6471" w:rsidRDefault="00AE6471" w:rsidP="003739E4"/>
    <w:p w14:paraId="311D3F96" w14:textId="77777777" w:rsidR="003739E4" w:rsidRDefault="003739E4" w:rsidP="003739E4">
      <w:r>
        <w:t>=</w:t>
      </w:r>
      <w:proofErr w:type="gramStart"/>
      <w:r>
        <w:t>AVERAGE(</w:t>
      </w:r>
      <w:proofErr w:type="gramEnd"/>
      <w:r>
        <w:t>F6:F67) for the bogs and =AVERAGE(F68:F90) for the fens</w:t>
      </w:r>
    </w:p>
    <w:p w14:paraId="351CBF5B" w14:textId="77777777" w:rsidR="00AE6471" w:rsidRDefault="00AE6471" w:rsidP="003739E4"/>
    <w:p w14:paraId="4A1D3250" w14:textId="77777777" w:rsidR="003739E4" w:rsidRDefault="003739E4" w:rsidP="003739E4">
      <w:r>
        <w:t xml:space="preserve">Also find the eight bogs that </w:t>
      </w:r>
      <w:proofErr w:type="gramStart"/>
      <w:r>
        <w:t>are classed</w:t>
      </w:r>
      <w:proofErr w:type="gramEnd"/>
      <w:r>
        <w:t xml:space="preserve"> as ‘raised bogs’ (as indicated in column I). What is the average carbon accumulation rate for the raised bogs?</w:t>
      </w:r>
    </w:p>
    <w:p w14:paraId="4E445DD0" w14:textId="77777777" w:rsidR="00AE6471" w:rsidRPr="00EA000D" w:rsidRDefault="00AE6471" w:rsidP="003739E4"/>
    <w:p w14:paraId="5D1FF237" w14:textId="77777777" w:rsidR="003739E4" w:rsidRDefault="003739E4" w:rsidP="003739E4">
      <w:pPr>
        <w:rPr>
          <w:i/>
          <w:iCs/>
        </w:rPr>
      </w:pPr>
      <w:r w:rsidRPr="00EA000D">
        <w:rPr>
          <w:i/>
          <w:iCs/>
        </w:rPr>
        <w:t>How do bogs and fens compare in terms of rates of carbon accumulation?</w:t>
      </w:r>
    </w:p>
    <w:p w14:paraId="559DAF84" w14:textId="77777777" w:rsidR="00AE6471" w:rsidRDefault="00AE6471" w:rsidP="003739E4">
      <w:pPr>
        <w:rPr>
          <w:i/>
          <w:iCs/>
        </w:rPr>
      </w:pPr>
    </w:p>
    <w:p w14:paraId="2D9C08F0" w14:textId="77777777" w:rsidR="003739E4" w:rsidRDefault="003739E4" w:rsidP="003739E4">
      <w:pPr>
        <w:rPr>
          <w:i/>
          <w:iCs/>
        </w:rPr>
      </w:pPr>
      <w:r>
        <w:rPr>
          <w:i/>
          <w:iCs/>
        </w:rPr>
        <w:t>Suggest reasons why the raised bogs have a higher rate of carbon accumulation than other bogs and fens. (You could do a brief search of raised bogs on the internet to help you.)</w:t>
      </w:r>
    </w:p>
    <w:p w14:paraId="560FBAAD" w14:textId="77777777" w:rsidR="003739E4" w:rsidRPr="00EA000D" w:rsidRDefault="003739E4" w:rsidP="003739E4">
      <w:pPr>
        <w:rPr>
          <w:i/>
          <w:iCs/>
        </w:rPr>
      </w:pPr>
    </w:p>
    <w:p w14:paraId="029999AA" w14:textId="77777777" w:rsidR="00AE6471" w:rsidRDefault="00AE6471" w:rsidP="003739E4">
      <w:pPr>
        <w:rPr>
          <w:b/>
          <w:bCs/>
        </w:rPr>
      </w:pPr>
    </w:p>
    <w:p w14:paraId="378FA7BC" w14:textId="77777777" w:rsidR="00AE6471" w:rsidRDefault="00AE6471" w:rsidP="003739E4">
      <w:pPr>
        <w:rPr>
          <w:b/>
          <w:bCs/>
        </w:rPr>
      </w:pPr>
    </w:p>
    <w:p w14:paraId="555D0F9F" w14:textId="77777777" w:rsidR="00AE6471" w:rsidRDefault="00AE6471" w:rsidP="003739E4">
      <w:pPr>
        <w:rPr>
          <w:b/>
          <w:bCs/>
        </w:rPr>
      </w:pPr>
    </w:p>
    <w:p w14:paraId="3479505F" w14:textId="6E2D25C5" w:rsidR="003739E4" w:rsidRDefault="003739E4" w:rsidP="003739E4">
      <w:pPr>
        <w:rPr>
          <w:b/>
          <w:bCs/>
        </w:rPr>
      </w:pPr>
      <w:r w:rsidRPr="00EA000D">
        <w:rPr>
          <w:b/>
          <w:bCs/>
        </w:rPr>
        <w:lastRenderedPageBreak/>
        <w:t>Task3</w:t>
      </w:r>
    </w:p>
    <w:p w14:paraId="3909AC78" w14:textId="77777777" w:rsidR="00AE6471" w:rsidRPr="00EA000D" w:rsidRDefault="00AE6471" w:rsidP="003739E4">
      <w:pPr>
        <w:rPr>
          <w:b/>
          <w:bCs/>
        </w:rPr>
      </w:pPr>
    </w:p>
    <w:p w14:paraId="2D0D17F7" w14:textId="77777777" w:rsidR="003739E4" w:rsidRDefault="003739E4" w:rsidP="003739E4">
      <w:r>
        <w:t xml:space="preserve">Create a histogram plot in Excel to examine the range of carbon accumulation rates measured across </w:t>
      </w:r>
      <w:proofErr w:type="gramStart"/>
      <w:r>
        <w:t>all of</w:t>
      </w:r>
      <w:proofErr w:type="gramEnd"/>
      <w:r>
        <w:t xml:space="preserve"> the sites.</w:t>
      </w:r>
    </w:p>
    <w:p w14:paraId="4A9C9452" w14:textId="77777777" w:rsidR="00AE6471" w:rsidRDefault="00AE6471" w:rsidP="003739E4"/>
    <w:p w14:paraId="6A5D3532" w14:textId="77777777" w:rsidR="003739E4" w:rsidRDefault="003739E4" w:rsidP="003739E4">
      <w:r>
        <w:t>To do this, select the carbon accumulation values in column F.</w:t>
      </w:r>
    </w:p>
    <w:p w14:paraId="4B533EA4" w14:textId="77777777" w:rsidR="00AE6471" w:rsidRDefault="00AE6471" w:rsidP="003739E4"/>
    <w:p w14:paraId="14CEB089" w14:textId="77777777" w:rsidR="003739E4" w:rsidRDefault="003739E4" w:rsidP="003739E4">
      <w:r>
        <w:t>Then click ‘Insert’ from the menu of options above the spreadsheet, go to ‘Charts’ and select ‘Insert Statistic Chart</w:t>
      </w:r>
      <w:proofErr w:type="gramStart"/>
      <w:r>
        <w:t>’,</w:t>
      </w:r>
      <w:proofErr w:type="gramEnd"/>
      <w:r>
        <w:t xml:space="preserve"> select ‘Histogram’.</w:t>
      </w:r>
    </w:p>
    <w:p w14:paraId="5EF43956" w14:textId="77777777" w:rsidR="00AE6471" w:rsidRDefault="00AE6471" w:rsidP="003739E4"/>
    <w:p w14:paraId="5857246D" w14:textId="77777777" w:rsidR="003739E4" w:rsidRDefault="003739E4" w:rsidP="003739E4">
      <w:r>
        <w:t xml:space="preserve">Right click on any of the numbers along the X axis (horizontal axis), select ‘Format Axis’ and change the ‘Bin width’ to </w:t>
      </w:r>
      <w:proofErr w:type="gramStart"/>
      <w:r>
        <w:t>5</w:t>
      </w:r>
      <w:proofErr w:type="gramEnd"/>
      <w:r>
        <w:t>. (This means that each bar of the histogram represents carbon accumulation rate values that vary by five units.)</w:t>
      </w:r>
    </w:p>
    <w:p w14:paraId="2CA2EF62" w14:textId="77777777" w:rsidR="00AE6471" w:rsidRDefault="00AE6471" w:rsidP="003739E4"/>
    <w:p w14:paraId="221D4D54" w14:textId="77777777" w:rsidR="003739E4" w:rsidRDefault="003739E4" w:rsidP="003739E4">
      <w:r>
        <w:t>You can also add a chart title, axis labels, and format the plot area.</w:t>
      </w:r>
    </w:p>
    <w:p w14:paraId="2F17CC48" w14:textId="77777777" w:rsidR="00AE6471" w:rsidRDefault="00AE6471" w:rsidP="003739E4"/>
    <w:p w14:paraId="592C604A" w14:textId="77777777" w:rsidR="003739E4" w:rsidRDefault="003739E4" w:rsidP="003739E4">
      <w:r>
        <w:t xml:space="preserve">Work out the range of </w:t>
      </w:r>
      <w:proofErr w:type="gramStart"/>
      <w:r>
        <w:t>values, and</w:t>
      </w:r>
      <w:proofErr w:type="gramEnd"/>
      <w:r>
        <w:t xml:space="preserve"> describe which 5 unit range is the highest bar (or most frequently occurring). This is the ‘mode’ of the data.</w:t>
      </w:r>
    </w:p>
    <w:p w14:paraId="2FABF756" w14:textId="77777777" w:rsidR="00AE6471" w:rsidRDefault="00AE6471" w:rsidP="003739E4"/>
    <w:p w14:paraId="1676C962" w14:textId="77777777" w:rsidR="003739E4" w:rsidRDefault="003739E4" w:rsidP="003739E4">
      <w:pPr>
        <w:rPr>
          <w:i/>
          <w:iCs/>
        </w:rPr>
      </w:pPr>
      <w:r w:rsidRPr="007A74E1">
        <w:rPr>
          <w:i/>
          <w:iCs/>
        </w:rPr>
        <w:t>Suggest why the ‘mode’ is a little lower than the average (or ‘mean’) rate of carbon accumulation</w:t>
      </w:r>
      <w:r>
        <w:rPr>
          <w:i/>
          <w:iCs/>
        </w:rPr>
        <w:t xml:space="preserve"> for all sites</w:t>
      </w:r>
      <w:r w:rsidRPr="007A74E1">
        <w:rPr>
          <w:i/>
          <w:iCs/>
        </w:rPr>
        <w:t>. Hint: look up the term ‘positively skewed distribution’ on the internet.</w:t>
      </w:r>
    </w:p>
    <w:p w14:paraId="6618678D" w14:textId="77777777" w:rsidR="003739E4" w:rsidRPr="007A74E1" w:rsidRDefault="003739E4" w:rsidP="003739E4">
      <w:pPr>
        <w:rPr>
          <w:i/>
          <w:iCs/>
        </w:rPr>
      </w:pPr>
    </w:p>
    <w:p w14:paraId="514979D8" w14:textId="77777777" w:rsidR="003739E4" w:rsidRDefault="003739E4" w:rsidP="003739E4">
      <w:pPr>
        <w:rPr>
          <w:b/>
          <w:bCs/>
        </w:rPr>
      </w:pPr>
      <w:r w:rsidRPr="007A74E1">
        <w:rPr>
          <w:b/>
          <w:bCs/>
        </w:rPr>
        <w:t xml:space="preserve">Task </w:t>
      </w:r>
      <w:proofErr w:type="gramStart"/>
      <w:r w:rsidRPr="007A74E1">
        <w:rPr>
          <w:b/>
          <w:bCs/>
        </w:rPr>
        <w:t>4</w:t>
      </w:r>
      <w:proofErr w:type="gramEnd"/>
    </w:p>
    <w:p w14:paraId="70A9BCE1" w14:textId="77777777" w:rsidR="00AE6471" w:rsidRPr="007A74E1" w:rsidRDefault="00AE6471" w:rsidP="003739E4">
      <w:pPr>
        <w:rPr>
          <w:b/>
          <w:bCs/>
        </w:rPr>
      </w:pPr>
    </w:p>
    <w:p w14:paraId="0AD42359" w14:textId="77777777" w:rsidR="003739E4" w:rsidRDefault="003739E4" w:rsidP="003739E4">
      <w:r>
        <w:t>Create scatter plots in Excel to compare the carbon accumulation rates of sites with their latitude.</w:t>
      </w:r>
    </w:p>
    <w:p w14:paraId="6F30F6AA" w14:textId="77777777" w:rsidR="00AE6471" w:rsidRDefault="00AE6471" w:rsidP="003739E4"/>
    <w:p w14:paraId="075CB293" w14:textId="77777777" w:rsidR="003739E4" w:rsidRDefault="003739E4" w:rsidP="003739E4">
      <w:r>
        <w:t xml:space="preserve">Start by doing an analysis of </w:t>
      </w:r>
      <w:proofErr w:type="gramStart"/>
      <w:r>
        <w:t>all of</w:t>
      </w:r>
      <w:proofErr w:type="gramEnd"/>
      <w:r>
        <w:t xml:space="preserve"> the sites. Select the latitude values in column C and then select the carbon accumulation values in column F. (Hold down the ‘ctrl’ key while selecting data in column F so that the data in column C stay selected.)</w:t>
      </w:r>
    </w:p>
    <w:p w14:paraId="276DD55D" w14:textId="77777777" w:rsidR="00AE6471" w:rsidRDefault="00AE6471" w:rsidP="003739E4"/>
    <w:p w14:paraId="0A3B6F72" w14:textId="77777777" w:rsidR="003739E4" w:rsidRDefault="003739E4" w:rsidP="003739E4">
      <w:r>
        <w:t>Then click ‘Insert’ from the menu of options above the spreadsheet, select ‘Charts’, and select ‘</w:t>
      </w:r>
      <w:proofErr w:type="gramStart"/>
      <w:r>
        <w:t>Scatter(</w:t>
      </w:r>
      <w:proofErr w:type="gramEnd"/>
      <w:r>
        <w:t>X, Y)’.</w:t>
      </w:r>
    </w:p>
    <w:p w14:paraId="640DAF7A" w14:textId="77777777" w:rsidR="00AE6471" w:rsidRDefault="00AE6471" w:rsidP="003739E4"/>
    <w:p w14:paraId="252F2B2D" w14:textId="77777777" w:rsidR="003739E4" w:rsidRDefault="003739E4" w:rsidP="003739E4">
      <w:r>
        <w:t xml:space="preserve">Right click on any of the numbers of the X axis (horizontal axis), select Format Axis and change the bounds as minimum of </w:t>
      </w:r>
      <w:proofErr w:type="gramStart"/>
      <w:r>
        <w:t>30</w:t>
      </w:r>
      <w:proofErr w:type="gramEnd"/>
      <w:r>
        <w:t xml:space="preserve"> and maximum of 75.</w:t>
      </w:r>
    </w:p>
    <w:p w14:paraId="5095FE17" w14:textId="77777777" w:rsidR="00AE6471" w:rsidRDefault="00AE6471" w:rsidP="003739E4"/>
    <w:p w14:paraId="1D98311F" w14:textId="77777777" w:rsidR="003739E4" w:rsidRDefault="003739E4" w:rsidP="003739E4">
      <w:r>
        <w:t>Give the chart a title.</w:t>
      </w:r>
    </w:p>
    <w:p w14:paraId="5E956537" w14:textId="77777777" w:rsidR="00AE6471" w:rsidRDefault="00AE6471" w:rsidP="003739E4"/>
    <w:p w14:paraId="72A12895" w14:textId="77777777" w:rsidR="003739E4" w:rsidRDefault="003739E4" w:rsidP="003739E4">
      <w:r>
        <w:t>Give the X axis the title of ‘Degrees of North Latitude</w:t>
      </w:r>
      <w:proofErr w:type="gramStart"/>
      <w:r>
        <w:t>’.</w:t>
      </w:r>
      <w:proofErr w:type="gramEnd"/>
      <w:r>
        <w:t xml:space="preserve"> (To do this, click on the chart, then select ‘Chart Design’ from the top menu, then ‘Add Chart Element</w:t>
      </w:r>
      <w:proofErr w:type="gramStart"/>
      <w:r>
        <w:t>’,</w:t>
      </w:r>
      <w:proofErr w:type="gramEnd"/>
      <w:r>
        <w:t xml:space="preserve"> then ‘Axis Titles’ and ‘Primary Horizontal’.)</w:t>
      </w:r>
    </w:p>
    <w:p w14:paraId="7FA694BB" w14:textId="77777777" w:rsidR="00AE6471" w:rsidRDefault="00AE6471" w:rsidP="003739E4"/>
    <w:p w14:paraId="2B9ED06B" w14:textId="77777777" w:rsidR="003739E4" w:rsidRDefault="003739E4" w:rsidP="003739E4">
      <w:r>
        <w:t>Following the previous steps, but selecting ‘Primary Vertical</w:t>
      </w:r>
      <w:proofErr w:type="gramStart"/>
      <w:r>
        <w:t>’,</w:t>
      </w:r>
      <w:proofErr w:type="gramEnd"/>
      <w:r>
        <w:t xml:space="preserve"> give the Y axis the title of ‘Carbon accumulation rate (g C m</w:t>
      </w:r>
      <w:r w:rsidRPr="001237F2">
        <w:rPr>
          <w:vertAlign w:val="superscript"/>
        </w:rPr>
        <w:t>2</w:t>
      </w:r>
      <w:r>
        <w:t xml:space="preserve"> per year).</w:t>
      </w:r>
    </w:p>
    <w:p w14:paraId="2F42059A" w14:textId="77777777" w:rsidR="00AE6471" w:rsidRDefault="00AE6471" w:rsidP="003739E4"/>
    <w:p w14:paraId="06AE6F1E" w14:textId="77777777" w:rsidR="003739E4" w:rsidRDefault="003739E4" w:rsidP="003739E4">
      <w:r>
        <w:t>Right click on any of the data points in the scatter plot, and then select ‘Add Trendline’ and select ‘Linear</w:t>
      </w:r>
      <w:proofErr w:type="gramStart"/>
      <w:r>
        <w:t>’.</w:t>
      </w:r>
      <w:proofErr w:type="gramEnd"/>
    </w:p>
    <w:p w14:paraId="6051922A" w14:textId="77777777" w:rsidR="00AE6471" w:rsidRDefault="00AE6471" w:rsidP="003739E4"/>
    <w:p w14:paraId="6CE987FF" w14:textId="77777777" w:rsidR="003739E4" w:rsidRDefault="003739E4" w:rsidP="003739E4">
      <w:r>
        <w:t>Right click on the trend line, select ‘Format Trendline</w:t>
      </w:r>
      <w:proofErr w:type="gramStart"/>
      <w:r>
        <w:t>’,</w:t>
      </w:r>
      <w:proofErr w:type="gramEnd"/>
      <w:r>
        <w:t xml:space="preserve"> then select ‘Display R</w:t>
      </w:r>
      <w:r w:rsidRPr="00545269">
        <w:rPr>
          <w:vertAlign w:val="superscript"/>
        </w:rPr>
        <w:t>2</w:t>
      </w:r>
      <w:r>
        <w:t>-value on chart’.</w:t>
      </w:r>
    </w:p>
    <w:p w14:paraId="10A8F4A0" w14:textId="77777777" w:rsidR="00AE6471" w:rsidRDefault="00AE6471" w:rsidP="003739E4"/>
    <w:p w14:paraId="56132105" w14:textId="77777777" w:rsidR="003739E4" w:rsidRDefault="003739E4" w:rsidP="003739E4">
      <w:pPr>
        <w:rPr>
          <w:i/>
          <w:iCs/>
        </w:rPr>
      </w:pPr>
      <w:r w:rsidRPr="00AA2FE5">
        <w:rPr>
          <w:i/>
          <w:iCs/>
        </w:rPr>
        <w:t>The R</w:t>
      </w:r>
      <w:r w:rsidRPr="00702304">
        <w:rPr>
          <w:i/>
          <w:iCs/>
          <w:vertAlign w:val="superscript"/>
        </w:rPr>
        <w:t>2</w:t>
      </w:r>
      <w:r w:rsidRPr="00AA2FE5">
        <w:rPr>
          <w:i/>
          <w:iCs/>
        </w:rPr>
        <w:t xml:space="preserve"> value (Coefficient of Determination) is a statistical measure of how </w:t>
      </w:r>
      <w:proofErr w:type="gramStart"/>
      <w:r w:rsidRPr="00AA2FE5">
        <w:rPr>
          <w:i/>
          <w:iCs/>
        </w:rPr>
        <w:t>much</w:t>
      </w:r>
      <w:proofErr w:type="gramEnd"/>
      <w:r w:rsidRPr="00AA2FE5">
        <w:rPr>
          <w:i/>
          <w:iCs/>
        </w:rPr>
        <w:t xml:space="preserve"> variance in the ‘dependent’ value is explained by the ‘independent’ value.</w:t>
      </w:r>
      <w:r>
        <w:rPr>
          <w:i/>
          <w:iCs/>
        </w:rPr>
        <w:t xml:space="preserve"> It can be turned into a ‘percentage of the variation’ of the Y value explained by the X value (in our case carbon accumulation rate explained by latitude) simply by multiplying the R</w:t>
      </w:r>
      <w:r w:rsidRPr="00702304">
        <w:rPr>
          <w:i/>
          <w:iCs/>
          <w:vertAlign w:val="superscript"/>
        </w:rPr>
        <w:t>2</w:t>
      </w:r>
      <w:r>
        <w:rPr>
          <w:i/>
          <w:iCs/>
        </w:rPr>
        <w:t xml:space="preserve"> value by </w:t>
      </w:r>
      <w:proofErr w:type="gramStart"/>
      <w:r>
        <w:rPr>
          <w:i/>
          <w:iCs/>
        </w:rPr>
        <w:t>100</w:t>
      </w:r>
      <w:proofErr w:type="gramEnd"/>
      <w:r>
        <w:rPr>
          <w:i/>
          <w:iCs/>
        </w:rPr>
        <w:t>.</w:t>
      </w:r>
    </w:p>
    <w:p w14:paraId="485A56D0" w14:textId="77777777" w:rsidR="00AE6471" w:rsidRDefault="00AE6471" w:rsidP="003739E4">
      <w:pPr>
        <w:rPr>
          <w:i/>
          <w:iCs/>
        </w:rPr>
      </w:pPr>
    </w:p>
    <w:p w14:paraId="36E69F7F" w14:textId="77777777" w:rsidR="003739E4" w:rsidRPr="00A02C96" w:rsidRDefault="003739E4" w:rsidP="003739E4">
      <w:pPr>
        <w:rPr>
          <w:i/>
          <w:iCs/>
        </w:rPr>
      </w:pPr>
      <w:r>
        <w:rPr>
          <w:i/>
          <w:iCs/>
        </w:rPr>
        <w:t>This YouTube video gives a good explanation of R</w:t>
      </w:r>
      <w:r w:rsidRPr="00A02C96">
        <w:rPr>
          <w:i/>
          <w:iCs/>
          <w:vertAlign w:val="superscript"/>
        </w:rPr>
        <w:t>2</w:t>
      </w:r>
      <w:r>
        <w:rPr>
          <w:i/>
          <w:iCs/>
        </w:rPr>
        <w:t xml:space="preserve">. </w:t>
      </w:r>
      <w:hyperlink r:id="rId8" w:history="1">
        <w:r>
          <w:rPr>
            <w:rStyle w:val="Hyperlink"/>
          </w:rPr>
          <w:t>R-squared, Clearly Explained!!!</w:t>
        </w:r>
      </w:hyperlink>
      <w:r>
        <w:t xml:space="preserve"> </w:t>
      </w:r>
    </w:p>
    <w:p w14:paraId="4881AD71" w14:textId="77777777" w:rsidR="003739E4" w:rsidRDefault="003739E4" w:rsidP="003739E4">
      <w:r>
        <w:lastRenderedPageBreak/>
        <w:t>Now repeat the steps above to create scatter plots, trendlines and R</w:t>
      </w:r>
      <w:r w:rsidRPr="00702304">
        <w:rPr>
          <w:vertAlign w:val="superscript"/>
        </w:rPr>
        <w:t>2</w:t>
      </w:r>
      <w:r>
        <w:t xml:space="preserve"> values for investigating the relationship between carbon accumulation rates and latitude for bogs and fens separately. You will need to have sorted the spreadsheet by column E (peatland type).</w:t>
      </w:r>
    </w:p>
    <w:p w14:paraId="2CA57F34" w14:textId="77777777" w:rsidR="00AE6471" w:rsidRDefault="00AE6471" w:rsidP="003739E4"/>
    <w:p w14:paraId="31E7ADE1" w14:textId="77777777" w:rsidR="003739E4" w:rsidRDefault="003739E4" w:rsidP="003739E4">
      <w:pPr>
        <w:rPr>
          <w:i/>
          <w:iCs/>
        </w:rPr>
      </w:pPr>
      <w:r w:rsidRPr="003C3340">
        <w:rPr>
          <w:i/>
          <w:iCs/>
        </w:rPr>
        <w:t>Describe the trends for all sites, for bogs, and for fens.</w:t>
      </w:r>
    </w:p>
    <w:p w14:paraId="7F1BC975" w14:textId="77777777" w:rsidR="00AE6471" w:rsidRPr="003C3340" w:rsidRDefault="00AE6471" w:rsidP="003739E4">
      <w:pPr>
        <w:rPr>
          <w:i/>
          <w:iCs/>
        </w:rPr>
      </w:pPr>
    </w:p>
    <w:p w14:paraId="200664CF" w14:textId="77777777" w:rsidR="003739E4" w:rsidRDefault="003739E4" w:rsidP="003739E4">
      <w:pPr>
        <w:rPr>
          <w:i/>
          <w:iCs/>
        </w:rPr>
      </w:pPr>
      <w:r w:rsidRPr="003C3340">
        <w:rPr>
          <w:i/>
          <w:iCs/>
        </w:rPr>
        <w:t>How would you expect the carbon accumulation rate to vary with latitude, and do the scatter plots support this expectation? How strongly?</w:t>
      </w:r>
    </w:p>
    <w:p w14:paraId="42D09F82" w14:textId="77777777" w:rsidR="00AE6471" w:rsidRDefault="00AE6471" w:rsidP="003739E4">
      <w:pPr>
        <w:rPr>
          <w:i/>
          <w:iCs/>
        </w:rPr>
      </w:pPr>
    </w:p>
    <w:p w14:paraId="30562B66" w14:textId="77777777" w:rsidR="003739E4" w:rsidRDefault="003739E4" w:rsidP="003739E4">
      <w:pPr>
        <w:rPr>
          <w:i/>
          <w:iCs/>
        </w:rPr>
      </w:pPr>
      <w:r>
        <w:rPr>
          <w:i/>
          <w:iCs/>
        </w:rPr>
        <w:t>How does the R</w:t>
      </w:r>
      <w:r w:rsidRPr="003C3340">
        <w:rPr>
          <w:i/>
          <w:iCs/>
          <w:vertAlign w:val="superscript"/>
        </w:rPr>
        <w:t>2</w:t>
      </w:r>
      <w:r>
        <w:rPr>
          <w:i/>
          <w:iCs/>
        </w:rPr>
        <w:t xml:space="preserve"> value in the scatter plot for bogs compare with that for fens? </w:t>
      </w:r>
    </w:p>
    <w:p w14:paraId="5BB95715" w14:textId="77777777" w:rsidR="00AE6471" w:rsidRDefault="00AE6471" w:rsidP="003739E4">
      <w:pPr>
        <w:rPr>
          <w:i/>
          <w:iCs/>
        </w:rPr>
      </w:pPr>
    </w:p>
    <w:p w14:paraId="74CBA57E" w14:textId="77777777" w:rsidR="003739E4" w:rsidRDefault="003739E4" w:rsidP="003739E4">
      <w:pPr>
        <w:rPr>
          <w:i/>
          <w:iCs/>
        </w:rPr>
      </w:pPr>
      <w:r>
        <w:rPr>
          <w:i/>
          <w:iCs/>
        </w:rPr>
        <w:t xml:space="preserve">Suggest reasons why the carbon accumulation rates for fens correlate better with site latitude than the carbon accumulation rates of bogs. </w:t>
      </w:r>
    </w:p>
    <w:p w14:paraId="15F577D3" w14:textId="77777777" w:rsidR="00AE6471" w:rsidRDefault="00AE6471" w:rsidP="003739E4">
      <w:pPr>
        <w:rPr>
          <w:i/>
          <w:iCs/>
        </w:rPr>
      </w:pPr>
    </w:p>
    <w:p w14:paraId="4398D0E1" w14:textId="77777777" w:rsidR="003739E4" w:rsidRPr="003C3340" w:rsidRDefault="003739E4" w:rsidP="003739E4">
      <w:pPr>
        <w:rPr>
          <w:i/>
          <w:iCs/>
        </w:rPr>
      </w:pPr>
      <w:r>
        <w:rPr>
          <w:i/>
          <w:iCs/>
        </w:rPr>
        <w:t>Suggest other factors that affect the carbon accumulation rates of bogs and fens besides their latitude.</w:t>
      </w:r>
    </w:p>
    <w:p w14:paraId="6A4B4E52" w14:textId="39C8AB72" w:rsidR="00C02692" w:rsidRDefault="00C02692" w:rsidP="00CD7052"/>
    <w:p w14:paraId="6608811E" w14:textId="77777777" w:rsidR="002A77AE" w:rsidRPr="00603575" w:rsidRDefault="002A77AE" w:rsidP="00EE2C15"/>
    <w:sectPr w:rsidR="002A77AE" w:rsidRPr="00603575" w:rsidSect="00B00217">
      <w:headerReference w:type="even" r:id="rId9"/>
      <w:headerReference w:type="default" r:id="rId10"/>
      <w:footerReference w:type="default" r:id="rId11"/>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6189F" w14:textId="77777777" w:rsidR="0018496C" w:rsidRDefault="0018496C">
      <w:r>
        <w:separator/>
      </w:r>
    </w:p>
  </w:endnote>
  <w:endnote w:type="continuationSeparator" w:id="0">
    <w:p w14:paraId="54A8215E" w14:textId="77777777" w:rsidR="0018496C" w:rsidRDefault="0018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32020"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8465A" w14:textId="77777777" w:rsidR="0018496C" w:rsidRDefault="0018496C">
      <w:r>
        <w:separator/>
      </w:r>
    </w:p>
  </w:footnote>
  <w:footnote w:type="continuationSeparator" w:id="0">
    <w:p w14:paraId="09A662EA" w14:textId="77777777" w:rsidR="0018496C" w:rsidRDefault="00184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77269"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7B69713C" wp14:editId="172A0E73">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199A8D1B"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W&#10;ZXJ0aWNhbFJlczwva2V5PgoJCQkJPHJlYWw+NzI8L3JlYWw+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ZAAAAABS&#10;Z2h0bG9uZwAAAe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VmVydGljYWxSZXM8L2tleT4KCQkJCTxyZWFsPjcyPC9yZWFs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kAAAAAFJnaHRs&#10;b25nAAAGK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">
                <v:imagedata r:id="rId3" o:title="RGS Invoice logo"/>
                <v:path arrowok="t"/>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">
                <v:imagedata r:id="rId4" o:title="RGS Invoice dot line 130mm 60%"/>
                <v:path arrowok="t"/>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">
                <v:imagedata r:id="rId4" o:title="RGS Invoice dot line 130mm 60%"/>
                <v:path arrowok="t"/>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43790ACC" wp14:editId="15A016B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0112" w14:textId="77777777" w:rsidR="009D2AA4" w:rsidRDefault="00417ADE" w:rsidP="001C3205">
                          <w:r>
                            <w:rPr>
                              <w:noProof/>
                              <w:lang w:eastAsia="en-GB"/>
                            </w:rPr>
                            <w:drawing>
                              <wp:inline distT="0" distB="0" distL="0" distR="0" wp14:anchorId="7784A70B" wp14:editId="37095758">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90ACC"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325D0112" w14:textId="77777777" w:rsidR="009D2AA4" w:rsidRDefault="00417ADE" w:rsidP="001C3205">
                    <w:r>
                      <w:rPr>
                        <w:noProof/>
                        <w:lang w:eastAsia="en-GB"/>
                      </w:rPr>
                      <w:drawing>
                        <wp:inline distT="0" distB="0" distL="0" distR="0" wp14:anchorId="7784A70B" wp14:editId="37095758">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0CA6"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9B8F" w14:textId="77777777" w:rsidR="009D2AA4" w:rsidRDefault="003A6B88">
    <w:pPr>
      <w:pStyle w:val="Header"/>
    </w:pPr>
    <w:r>
      <w:rPr>
        <w:noProof/>
        <w:lang w:eastAsia="en-GB"/>
      </w:rPr>
      <w:drawing>
        <wp:inline distT="0" distB="0" distL="0" distR="0" wp14:anchorId="399445D2" wp14:editId="08474CE1">
          <wp:extent cx="6153150"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6"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4898879">
    <w:abstractNumId w:val="2"/>
  </w:num>
  <w:num w:numId="2" w16cid:durableId="1400665944">
    <w:abstractNumId w:val="2"/>
  </w:num>
  <w:num w:numId="3" w16cid:durableId="2034181837">
    <w:abstractNumId w:val="2"/>
  </w:num>
  <w:num w:numId="4" w16cid:durableId="1730376517">
    <w:abstractNumId w:val="18"/>
  </w:num>
  <w:num w:numId="5" w16cid:durableId="1021586156">
    <w:abstractNumId w:val="9"/>
  </w:num>
  <w:num w:numId="6" w16cid:durableId="1374765041">
    <w:abstractNumId w:val="16"/>
  </w:num>
  <w:num w:numId="7" w16cid:durableId="2056658853">
    <w:abstractNumId w:val="3"/>
  </w:num>
  <w:num w:numId="8" w16cid:durableId="782457070">
    <w:abstractNumId w:val="22"/>
  </w:num>
  <w:num w:numId="9" w16cid:durableId="1159464424">
    <w:abstractNumId w:val="28"/>
  </w:num>
  <w:num w:numId="10" w16cid:durableId="1248199091">
    <w:abstractNumId w:val="4"/>
  </w:num>
  <w:num w:numId="11" w16cid:durableId="303437922">
    <w:abstractNumId w:val="14"/>
  </w:num>
  <w:num w:numId="12" w16cid:durableId="1239753891">
    <w:abstractNumId w:val="26"/>
  </w:num>
  <w:num w:numId="13" w16cid:durableId="1792899168">
    <w:abstractNumId w:val="13"/>
  </w:num>
  <w:num w:numId="14" w16cid:durableId="669143764">
    <w:abstractNumId w:val="20"/>
  </w:num>
  <w:num w:numId="15" w16cid:durableId="416562638">
    <w:abstractNumId w:val="21"/>
  </w:num>
  <w:num w:numId="16" w16cid:durableId="1426340982">
    <w:abstractNumId w:val="31"/>
  </w:num>
  <w:num w:numId="17" w16cid:durableId="393428264">
    <w:abstractNumId w:val="10"/>
  </w:num>
  <w:num w:numId="18" w16cid:durableId="423577830">
    <w:abstractNumId w:val="23"/>
  </w:num>
  <w:num w:numId="19" w16cid:durableId="2134594127">
    <w:abstractNumId w:val="27"/>
  </w:num>
  <w:num w:numId="20" w16cid:durableId="119342235">
    <w:abstractNumId w:val="8"/>
  </w:num>
  <w:num w:numId="21" w16cid:durableId="630984143">
    <w:abstractNumId w:val="25"/>
  </w:num>
  <w:num w:numId="22" w16cid:durableId="726759626">
    <w:abstractNumId w:val="30"/>
  </w:num>
  <w:num w:numId="23" w16cid:durableId="837039033">
    <w:abstractNumId w:val="6"/>
  </w:num>
  <w:num w:numId="24" w16cid:durableId="2083284696">
    <w:abstractNumId w:val="17"/>
  </w:num>
  <w:num w:numId="25" w16cid:durableId="1785156266">
    <w:abstractNumId w:val="5"/>
  </w:num>
  <w:num w:numId="26" w16cid:durableId="1390493419">
    <w:abstractNumId w:val="29"/>
  </w:num>
  <w:num w:numId="27" w16cid:durableId="497235972">
    <w:abstractNumId w:val="1"/>
  </w:num>
  <w:num w:numId="28" w16cid:durableId="1893535252">
    <w:abstractNumId w:val="19"/>
  </w:num>
  <w:num w:numId="29" w16cid:durableId="1576012780">
    <w:abstractNumId w:val="12"/>
  </w:num>
  <w:num w:numId="30" w16cid:durableId="469901026">
    <w:abstractNumId w:val="11"/>
  </w:num>
  <w:num w:numId="31" w16cid:durableId="1031341052">
    <w:abstractNumId w:val="0"/>
  </w:num>
  <w:num w:numId="32" w16cid:durableId="1790319049">
    <w:abstractNumId w:val="7"/>
  </w:num>
  <w:num w:numId="33" w16cid:durableId="1471678418">
    <w:abstractNumId w:val="19"/>
  </w:num>
  <w:num w:numId="34" w16cid:durableId="207030882">
    <w:abstractNumId w:val="24"/>
  </w:num>
  <w:num w:numId="35" w16cid:durableId="300774579">
    <w:abstractNumId w:val="15"/>
  </w:num>
  <w:num w:numId="36" w16cid:durableId="1866820453">
    <w:abstractNumId w:val="11"/>
  </w:num>
  <w:num w:numId="37" w16cid:durableId="1196152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6C"/>
    <w:rsid w:val="00002564"/>
    <w:rsid w:val="00007642"/>
    <w:rsid w:val="000414A8"/>
    <w:rsid w:val="00045C95"/>
    <w:rsid w:val="00075520"/>
    <w:rsid w:val="000A189B"/>
    <w:rsid w:val="000B0554"/>
    <w:rsid w:val="000B4DE8"/>
    <w:rsid w:val="000B6DAB"/>
    <w:rsid w:val="000C4849"/>
    <w:rsid w:val="000D0B95"/>
    <w:rsid w:val="000F0D06"/>
    <w:rsid w:val="0010148F"/>
    <w:rsid w:val="00101F41"/>
    <w:rsid w:val="001100D9"/>
    <w:rsid w:val="001226A4"/>
    <w:rsid w:val="00136235"/>
    <w:rsid w:val="00144C8B"/>
    <w:rsid w:val="001473A7"/>
    <w:rsid w:val="00155C72"/>
    <w:rsid w:val="00174AC0"/>
    <w:rsid w:val="0018496C"/>
    <w:rsid w:val="001C3205"/>
    <w:rsid w:val="001C5275"/>
    <w:rsid w:val="001D1F2A"/>
    <w:rsid w:val="001E2892"/>
    <w:rsid w:val="001E3FD0"/>
    <w:rsid w:val="002276C0"/>
    <w:rsid w:val="0024222A"/>
    <w:rsid w:val="002451AD"/>
    <w:rsid w:val="00252737"/>
    <w:rsid w:val="002A77AE"/>
    <w:rsid w:val="002B3937"/>
    <w:rsid w:val="002D7415"/>
    <w:rsid w:val="0031000F"/>
    <w:rsid w:val="00314715"/>
    <w:rsid w:val="00326FB0"/>
    <w:rsid w:val="003272AC"/>
    <w:rsid w:val="00327BA2"/>
    <w:rsid w:val="003302BD"/>
    <w:rsid w:val="0034268F"/>
    <w:rsid w:val="00367229"/>
    <w:rsid w:val="003735BB"/>
    <w:rsid w:val="003739E4"/>
    <w:rsid w:val="00381893"/>
    <w:rsid w:val="00396A65"/>
    <w:rsid w:val="003A1822"/>
    <w:rsid w:val="003A6B88"/>
    <w:rsid w:val="003B2EED"/>
    <w:rsid w:val="004052AF"/>
    <w:rsid w:val="00410559"/>
    <w:rsid w:val="0041383D"/>
    <w:rsid w:val="004162A4"/>
    <w:rsid w:val="00417437"/>
    <w:rsid w:val="00417ADE"/>
    <w:rsid w:val="00481E63"/>
    <w:rsid w:val="004F6E3E"/>
    <w:rsid w:val="0050485C"/>
    <w:rsid w:val="0050768D"/>
    <w:rsid w:val="005109AC"/>
    <w:rsid w:val="00527F75"/>
    <w:rsid w:val="00534B87"/>
    <w:rsid w:val="00534FFF"/>
    <w:rsid w:val="0054373F"/>
    <w:rsid w:val="0055183E"/>
    <w:rsid w:val="00557B75"/>
    <w:rsid w:val="00565E71"/>
    <w:rsid w:val="005932D8"/>
    <w:rsid w:val="005954DF"/>
    <w:rsid w:val="005D0388"/>
    <w:rsid w:val="005F42BC"/>
    <w:rsid w:val="00603575"/>
    <w:rsid w:val="006147D8"/>
    <w:rsid w:val="00626EDA"/>
    <w:rsid w:val="00630420"/>
    <w:rsid w:val="0063403D"/>
    <w:rsid w:val="00635656"/>
    <w:rsid w:val="00664B45"/>
    <w:rsid w:val="00672548"/>
    <w:rsid w:val="006738A5"/>
    <w:rsid w:val="00684975"/>
    <w:rsid w:val="00694476"/>
    <w:rsid w:val="006A3139"/>
    <w:rsid w:val="006A6BD5"/>
    <w:rsid w:val="006B60EE"/>
    <w:rsid w:val="006C3B1E"/>
    <w:rsid w:val="006F49A9"/>
    <w:rsid w:val="00747C6F"/>
    <w:rsid w:val="0075131C"/>
    <w:rsid w:val="007653D3"/>
    <w:rsid w:val="0076787D"/>
    <w:rsid w:val="00775FE8"/>
    <w:rsid w:val="007A332A"/>
    <w:rsid w:val="007A401C"/>
    <w:rsid w:val="007B5402"/>
    <w:rsid w:val="007C1C3F"/>
    <w:rsid w:val="00823165"/>
    <w:rsid w:val="00823B9F"/>
    <w:rsid w:val="008567B0"/>
    <w:rsid w:val="008718F3"/>
    <w:rsid w:val="0089541F"/>
    <w:rsid w:val="008958B9"/>
    <w:rsid w:val="008B09BD"/>
    <w:rsid w:val="008C1F40"/>
    <w:rsid w:val="008D3C34"/>
    <w:rsid w:val="008F08A6"/>
    <w:rsid w:val="008F1587"/>
    <w:rsid w:val="008F305D"/>
    <w:rsid w:val="008F644F"/>
    <w:rsid w:val="00900A25"/>
    <w:rsid w:val="00921BD7"/>
    <w:rsid w:val="00934E28"/>
    <w:rsid w:val="009350D3"/>
    <w:rsid w:val="00936F3E"/>
    <w:rsid w:val="00965A15"/>
    <w:rsid w:val="00980A77"/>
    <w:rsid w:val="009817A2"/>
    <w:rsid w:val="009849EA"/>
    <w:rsid w:val="00987759"/>
    <w:rsid w:val="009A0BB2"/>
    <w:rsid w:val="009A2A08"/>
    <w:rsid w:val="009B23BB"/>
    <w:rsid w:val="009C1D8C"/>
    <w:rsid w:val="009C5F9B"/>
    <w:rsid w:val="009D2AA4"/>
    <w:rsid w:val="009D2D59"/>
    <w:rsid w:val="009F38DA"/>
    <w:rsid w:val="00A017D6"/>
    <w:rsid w:val="00A11EB6"/>
    <w:rsid w:val="00A17F33"/>
    <w:rsid w:val="00A24EE2"/>
    <w:rsid w:val="00A4179C"/>
    <w:rsid w:val="00A65DEB"/>
    <w:rsid w:val="00A6777F"/>
    <w:rsid w:val="00A834CF"/>
    <w:rsid w:val="00A861D9"/>
    <w:rsid w:val="00A87A81"/>
    <w:rsid w:val="00A974D5"/>
    <w:rsid w:val="00AA0B52"/>
    <w:rsid w:val="00AC3180"/>
    <w:rsid w:val="00AE1D92"/>
    <w:rsid w:val="00AE6471"/>
    <w:rsid w:val="00B00217"/>
    <w:rsid w:val="00B12BBD"/>
    <w:rsid w:val="00B14AE4"/>
    <w:rsid w:val="00B5181E"/>
    <w:rsid w:val="00B52F60"/>
    <w:rsid w:val="00B55C0B"/>
    <w:rsid w:val="00B5670C"/>
    <w:rsid w:val="00B676A6"/>
    <w:rsid w:val="00B94924"/>
    <w:rsid w:val="00BB45B7"/>
    <w:rsid w:val="00BC2FC7"/>
    <w:rsid w:val="00BD29BC"/>
    <w:rsid w:val="00BF4F58"/>
    <w:rsid w:val="00BF77E4"/>
    <w:rsid w:val="00C02692"/>
    <w:rsid w:val="00C0338C"/>
    <w:rsid w:val="00C0347B"/>
    <w:rsid w:val="00C05B7D"/>
    <w:rsid w:val="00C27FD3"/>
    <w:rsid w:val="00C47328"/>
    <w:rsid w:val="00C52023"/>
    <w:rsid w:val="00C74BCF"/>
    <w:rsid w:val="00CA51FE"/>
    <w:rsid w:val="00CB1627"/>
    <w:rsid w:val="00CC1EAE"/>
    <w:rsid w:val="00CD5AE3"/>
    <w:rsid w:val="00CD7052"/>
    <w:rsid w:val="00CE5CD9"/>
    <w:rsid w:val="00CE7E30"/>
    <w:rsid w:val="00D00A48"/>
    <w:rsid w:val="00D31DC9"/>
    <w:rsid w:val="00D3357C"/>
    <w:rsid w:val="00D429F1"/>
    <w:rsid w:val="00D42D0E"/>
    <w:rsid w:val="00D51DB7"/>
    <w:rsid w:val="00D776BD"/>
    <w:rsid w:val="00D832F5"/>
    <w:rsid w:val="00D87765"/>
    <w:rsid w:val="00D932BD"/>
    <w:rsid w:val="00DA19A2"/>
    <w:rsid w:val="00DA59B9"/>
    <w:rsid w:val="00DB3249"/>
    <w:rsid w:val="00DD0159"/>
    <w:rsid w:val="00DD288B"/>
    <w:rsid w:val="00DE5ABE"/>
    <w:rsid w:val="00E0456F"/>
    <w:rsid w:val="00E05418"/>
    <w:rsid w:val="00E27AF7"/>
    <w:rsid w:val="00E35A21"/>
    <w:rsid w:val="00E361E3"/>
    <w:rsid w:val="00E45847"/>
    <w:rsid w:val="00E909BE"/>
    <w:rsid w:val="00E93CFE"/>
    <w:rsid w:val="00EB473F"/>
    <w:rsid w:val="00EB4B19"/>
    <w:rsid w:val="00EB5770"/>
    <w:rsid w:val="00EE2C15"/>
    <w:rsid w:val="00F22DEA"/>
    <w:rsid w:val="00F32F8E"/>
    <w:rsid w:val="00F60DFC"/>
    <w:rsid w:val="00F632D8"/>
    <w:rsid w:val="00F81253"/>
    <w:rsid w:val="00F95593"/>
    <w:rsid w:val="00F965F3"/>
    <w:rsid w:val="00FA36FE"/>
    <w:rsid w:val="00FB34E0"/>
    <w:rsid w:val="00FB5538"/>
    <w:rsid w:val="00FD56A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5BFD2"/>
  <w15:docId w15:val="{6859D14E-6A8F-4AA0-AB15-B2494404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character" w:styleId="Hyperlink">
    <w:name w:val="Hyperlink"/>
    <w:basedOn w:val="DefaultParagraphFont"/>
    <w:uiPriority w:val="99"/>
    <w:semiHidden/>
    <w:unhideWhenUsed/>
    <w:rsid w:val="00373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Mccdk8EdG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no%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 sheet - one column with no bullet</Template>
  <TotalTime>10</TotalTime>
  <Pages>3</Pages>
  <Words>824</Words>
  <Characters>4035</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Pinfield</dc:creator>
  <cp:lastModifiedBy>Anderson, David - DEA (Geography)</cp:lastModifiedBy>
  <cp:revision>4</cp:revision>
  <cp:lastPrinted>2004-07-08T14:42:00Z</cp:lastPrinted>
  <dcterms:created xsi:type="dcterms:W3CDTF">2025-07-31T17:19:00Z</dcterms:created>
  <dcterms:modified xsi:type="dcterms:W3CDTF">2025-07-31T17:26:00Z</dcterms:modified>
</cp:coreProperties>
</file>