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144467F5" w:rsidR="005360FD" w:rsidRPr="004E1A22" w:rsidRDefault="00E83BDA" w:rsidP="00E83BD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6A2F6C">
              <w:rPr>
                <w:sz w:val="48"/>
                <w:szCs w:val="48"/>
              </w:rPr>
              <w:t>t</w:t>
            </w:r>
            <w:r>
              <w:rPr>
                <w:sz w:val="48"/>
                <w:szCs w:val="48"/>
              </w:rPr>
              <w:t>he Americas</w:t>
            </w:r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4E2C75" w:rsidRDefault="003D43CE" w:rsidP="003D43CE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lastRenderedPageBreak/>
        <w:t>Go to</w:t>
      </w:r>
    </w:p>
    <w:p w14:paraId="1081D702" w14:textId="6A5BFC3F" w:rsidR="00680437" w:rsidRDefault="00BB72E6" w:rsidP="003D43CE">
      <w:hyperlink r:id="rId9" w:history="1">
        <w:r w:rsidR="00E62E2A" w:rsidRPr="00676D04">
          <w:rPr>
            <w:rStyle w:val="Hyperlink"/>
          </w:rPr>
          <w:t>https://www.bbc.co.uk/iplayer/episode/m000b1k0/the-americas-with-simon-reeve-series-1-episode-4</w:t>
        </w:r>
      </w:hyperlink>
      <w:r w:rsidR="00E62E2A">
        <w:t xml:space="preserve"> </w:t>
      </w:r>
    </w:p>
    <w:p w14:paraId="65E8F6DE" w14:textId="77777777" w:rsidR="00E62E2A" w:rsidRPr="006A2F6C" w:rsidRDefault="00E62E2A" w:rsidP="003D43CE">
      <w:pPr>
        <w:rPr>
          <w:rFonts w:ascii="Times New Roman" w:hAnsi="Times New Roman"/>
          <w:szCs w:val="22"/>
          <w:lang w:eastAsia="en-GB"/>
        </w:rPr>
      </w:pPr>
    </w:p>
    <w:p w14:paraId="5C1CC001" w14:textId="77777777" w:rsidR="00680437" w:rsidRPr="004E2C75" w:rsidRDefault="00680437" w:rsidP="00680437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14:paraId="03991E34" w14:textId="3958AFBE" w:rsidR="00680437" w:rsidRDefault="00E62E2A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Watch episode 4</w:t>
      </w:r>
      <w:r w:rsidR="006A2F6C">
        <w:rPr>
          <w:rFonts w:cs="Arial"/>
          <w:szCs w:val="22"/>
          <w:lang w:eastAsia="en-GB"/>
        </w:rPr>
        <w:t xml:space="preserve"> </w:t>
      </w:r>
      <w:r w:rsidR="006A2F6C" w:rsidRPr="00680437">
        <w:rPr>
          <w:rFonts w:cs="Arial"/>
          <w:szCs w:val="22"/>
          <w:lang w:eastAsia="en-GB"/>
        </w:rPr>
        <w:t xml:space="preserve">on </w:t>
      </w:r>
      <w:r>
        <w:rPr>
          <w:rFonts w:cs="Arial"/>
          <w:szCs w:val="22"/>
          <w:lang w:eastAsia="en-GB"/>
        </w:rPr>
        <w:t>US-Mexican immigration</w:t>
      </w:r>
      <w:r w:rsidR="00680437" w:rsidRPr="00680437">
        <w:rPr>
          <w:rFonts w:cs="Arial"/>
          <w:szCs w:val="22"/>
          <w:lang w:eastAsia="en-GB"/>
        </w:rPr>
        <w:t xml:space="preserve"> </w:t>
      </w:r>
      <w:r w:rsidR="006A2F6C">
        <w:rPr>
          <w:rFonts w:cs="Arial"/>
          <w:szCs w:val="22"/>
          <w:lang w:eastAsia="en-GB"/>
        </w:rPr>
        <w:t>in the series t</w:t>
      </w:r>
      <w:r w:rsidR="00680437">
        <w:rPr>
          <w:rFonts w:cs="Arial"/>
          <w:szCs w:val="22"/>
          <w:lang w:eastAsia="en-GB"/>
        </w:rPr>
        <w:t>he Americas with Simon Reeve. Answer the following</w:t>
      </w:r>
      <w:r w:rsidR="006A2F6C">
        <w:rPr>
          <w:rFonts w:cs="Arial"/>
          <w:szCs w:val="22"/>
          <w:lang w:eastAsia="en-GB"/>
        </w:rPr>
        <w:t>.</w:t>
      </w:r>
      <w:r w:rsidR="00680437">
        <w:rPr>
          <w:rFonts w:cs="Arial"/>
          <w:szCs w:val="22"/>
          <w:lang w:eastAsia="en-GB"/>
        </w:rPr>
        <w:t xml:space="preserve"> </w:t>
      </w:r>
    </w:p>
    <w:p w14:paraId="1A5AD89A" w14:textId="77777777" w:rsidR="00BB72E6" w:rsidRPr="00680437" w:rsidRDefault="00BB72E6" w:rsidP="003D43CE">
      <w:pPr>
        <w:rPr>
          <w:rFonts w:cs="Arial"/>
          <w:szCs w:val="22"/>
          <w:lang w:eastAsia="en-GB"/>
        </w:rPr>
      </w:pPr>
    </w:p>
    <w:p w14:paraId="59BD16A1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  <w:lang w:eastAsia="en-GB"/>
        </w:rPr>
      </w:pPr>
      <w:r w:rsidRPr="00E62E2A">
        <w:rPr>
          <w:rFonts w:cs="Arial"/>
          <w:szCs w:val="22"/>
        </w:rPr>
        <w:t>How long is the Rio Grande?</w:t>
      </w:r>
    </w:p>
    <w:p w14:paraId="70EA970F" w14:textId="77777777" w:rsidR="00E62E2A" w:rsidRPr="00E62E2A" w:rsidRDefault="00E62E2A" w:rsidP="00E62E2A">
      <w:pPr>
        <w:rPr>
          <w:rFonts w:cs="Arial"/>
          <w:szCs w:val="22"/>
        </w:rPr>
      </w:pPr>
    </w:p>
    <w:p w14:paraId="72B2140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many Hispanics live in America?</w:t>
      </w:r>
    </w:p>
    <w:p w14:paraId="1EC03E91" w14:textId="77777777" w:rsidR="00E62E2A" w:rsidRPr="00E62E2A" w:rsidRDefault="00E62E2A" w:rsidP="00E62E2A">
      <w:pPr>
        <w:rPr>
          <w:rFonts w:cs="Arial"/>
          <w:szCs w:val="22"/>
        </w:rPr>
      </w:pPr>
    </w:p>
    <w:p w14:paraId="502CF0C7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long is the border?</w:t>
      </w:r>
    </w:p>
    <w:p w14:paraId="03196D6B" w14:textId="77777777" w:rsidR="00E62E2A" w:rsidRPr="00E62E2A" w:rsidRDefault="00E62E2A" w:rsidP="00E62E2A">
      <w:pPr>
        <w:rPr>
          <w:rFonts w:cs="Arial"/>
          <w:szCs w:val="22"/>
        </w:rPr>
      </w:pPr>
    </w:p>
    <w:p w14:paraId="01875F3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 xml:space="preserve">Why do people try to cross? </w:t>
      </w:r>
    </w:p>
    <w:p w14:paraId="39CEF551" w14:textId="77777777" w:rsidR="00E62E2A" w:rsidRPr="00E62E2A" w:rsidRDefault="00E62E2A" w:rsidP="00E62E2A">
      <w:pPr>
        <w:rPr>
          <w:rFonts w:cs="Arial"/>
          <w:szCs w:val="22"/>
        </w:rPr>
      </w:pPr>
    </w:p>
    <w:p w14:paraId="53A607E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happened in one month in 2019?</w:t>
      </w:r>
    </w:p>
    <w:p w14:paraId="2A18C029" w14:textId="77777777" w:rsidR="00E62E2A" w:rsidRPr="00E62E2A" w:rsidRDefault="00E62E2A" w:rsidP="00E62E2A">
      <w:pPr>
        <w:rPr>
          <w:rFonts w:cs="Arial"/>
          <w:szCs w:val="22"/>
        </w:rPr>
      </w:pPr>
    </w:p>
    <w:p w14:paraId="1290BD17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two things do the Cartels traffic across the border?</w:t>
      </w:r>
    </w:p>
    <w:p w14:paraId="468200E3" w14:textId="77777777" w:rsidR="00E62E2A" w:rsidRPr="00E62E2A" w:rsidRDefault="00E62E2A" w:rsidP="00E62E2A">
      <w:pPr>
        <w:rPr>
          <w:rFonts w:cs="Arial"/>
          <w:szCs w:val="22"/>
        </w:rPr>
      </w:pPr>
    </w:p>
    <w:p w14:paraId="0468F0D1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Who control</w:t>
      </w:r>
      <w:r w:rsidRPr="00380E51">
        <w:rPr>
          <w:rFonts w:cs="Arial"/>
          <w:bCs/>
          <w:szCs w:val="22"/>
        </w:rPr>
        <w:t>s</w:t>
      </w:r>
      <w:r w:rsidRPr="00E62E2A">
        <w:rPr>
          <w:rFonts w:cs="Arial"/>
          <w:b/>
          <w:bCs/>
          <w:szCs w:val="22"/>
        </w:rPr>
        <w:t xml:space="preserve"> </w:t>
      </w:r>
      <w:r w:rsidRPr="00E62E2A">
        <w:rPr>
          <w:rFonts w:cs="Arial"/>
          <w:szCs w:val="22"/>
        </w:rPr>
        <w:t>the border city of Reynosa?</w:t>
      </w:r>
    </w:p>
    <w:p w14:paraId="006CD91D" w14:textId="77777777" w:rsidR="00E62E2A" w:rsidRPr="00E62E2A" w:rsidRDefault="00E62E2A" w:rsidP="00E62E2A">
      <w:pPr>
        <w:rPr>
          <w:rFonts w:cs="Arial"/>
          <w:szCs w:val="22"/>
        </w:rPr>
      </w:pPr>
    </w:p>
    <w:p w14:paraId="6AD1E534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does Victor say Mexico won’t get without security?</w:t>
      </w:r>
    </w:p>
    <w:p w14:paraId="3761A4A5" w14:textId="77777777" w:rsidR="00E62E2A" w:rsidRPr="00E62E2A" w:rsidRDefault="00E62E2A" w:rsidP="00E62E2A">
      <w:pPr>
        <w:rPr>
          <w:rFonts w:cs="Arial"/>
          <w:szCs w:val="22"/>
        </w:rPr>
      </w:pPr>
    </w:p>
    <w:p w14:paraId="37F63019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many are killed each year by Cartel violence in Mexico?</w:t>
      </w:r>
    </w:p>
    <w:p w14:paraId="68385AC4" w14:textId="77777777" w:rsidR="00E62E2A" w:rsidRPr="00E62E2A" w:rsidRDefault="00E62E2A" w:rsidP="00E62E2A">
      <w:pPr>
        <w:rPr>
          <w:rFonts w:cs="Arial"/>
          <w:szCs w:val="22"/>
        </w:rPr>
      </w:pPr>
    </w:p>
    <w:p w14:paraId="54FF0903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does America classify the state of Tamaulipas as?</w:t>
      </w:r>
    </w:p>
    <w:p w14:paraId="27BCABC7" w14:textId="77777777" w:rsidR="00E62E2A" w:rsidRPr="00E62E2A" w:rsidRDefault="00E62E2A" w:rsidP="00E62E2A">
      <w:pPr>
        <w:rPr>
          <w:rFonts w:cs="Arial"/>
          <w:szCs w:val="22"/>
        </w:rPr>
      </w:pPr>
    </w:p>
    <w:p w14:paraId="0C16BBED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big is the Mexican population?</w:t>
      </w:r>
    </w:p>
    <w:p w14:paraId="6E3A2CC3" w14:textId="77777777" w:rsidR="00E62E2A" w:rsidRPr="00E62E2A" w:rsidRDefault="00E62E2A" w:rsidP="00E62E2A">
      <w:pPr>
        <w:rPr>
          <w:rFonts w:cs="Arial"/>
          <w:szCs w:val="22"/>
        </w:rPr>
      </w:pPr>
    </w:p>
    <w:p w14:paraId="48D42A1A" w14:textId="3542699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 xml:space="preserve">5 million cars are produced each year in </w:t>
      </w:r>
      <w:r w:rsidR="00380E51">
        <w:rPr>
          <w:rFonts w:cs="Arial"/>
          <w:szCs w:val="22"/>
        </w:rPr>
        <w:t>Mexico</w:t>
      </w:r>
      <w:bookmarkStart w:id="0" w:name="_GoBack"/>
      <w:bookmarkEnd w:id="0"/>
      <w:r w:rsidR="00380E51">
        <w:rPr>
          <w:rFonts w:cs="Arial"/>
          <w:szCs w:val="22"/>
        </w:rPr>
        <w:t>.</w:t>
      </w:r>
      <w:r w:rsidRPr="00E62E2A">
        <w:rPr>
          <w:rFonts w:cs="Arial"/>
          <w:szCs w:val="22"/>
        </w:rPr>
        <w:t xml:space="preserve"> </w:t>
      </w:r>
      <w:r w:rsidR="00380E51">
        <w:rPr>
          <w:rFonts w:cs="Arial"/>
          <w:szCs w:val="22"/>
        </w:rPr>
        <w:t>W</w:t>
      </w:r>
      <w:r w:rsidRPr="00E62E2A">
        <w:rPr>
          <w:rFonts w:cs="Arial"/>
          <w:szCs w:val="22"/>
        </w:rPr>
        <w:t>hy do car companies love Mexico?</w:t>
      </w:r>
    </w:p>
    <w:p w14:paraId="15AACD59" w14:textId="77777777" w:rsidR="00E62E2A" w:rsidRPr="00E62E2A" w:rsidRDefault="00E62E2A" w:rsidP="00E62E2A">
      <w:pPr>
        <w:rPr>
          <w:rFonts w:cs="Arial"/>
          <w:szCs w:val="22"/>
        </w:rPr>
      </w:pPr>
    </w:p>
    <w:p w14:paraId="5494891A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big is the economy?</w:t>
      </w:r>
    </w:p>
    <w:p w14:paraId="358DD338" w14:textId="77777777" w:rsidR="00E62E2A" w:rsidRPr="00E62E2A" w:rsidRDefault="00E62E2A" w:rsidP="00E62E2A">
      <w:pPr>
        <w:rPr>
          <w:rFonts w:cs="Arial"/>
          <w:szCs w:val="22"/>
        </w:rPr>
      </w:pPr>
    </w:p>
    <w:p w14:paraId="1CECD2A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In Chiapas, what does Simon Reeve say about indigenous Mexicans?</w:t>
      </w:r>
    </w:p>
    <w:p w14:paraId="742906C8" w14:textId="77777777" w:rsidR="00E62E2A" w:rsidRPr="00E62E2A" w:rsidRDefault="00E62E2A" w:rsidP="00E62E2A">
      <w:pPr>
        <w:rPr>
          <w:rFonts w:cs="Arial"/>
          <w:szCs w:val="22"/>
        </w:rPr>
      </w:pPr>
    </w:p>
    <w:p w14:paraId="760B7F29" w14:textId="77777777" w:rsidR="004C16B5" w:rsidRDefault="004C16B5" w:rsidP="004C16B5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How low is the level of prosperity in Chiapas?</w:t>
      </w:r>
    </w:p>
    <w:p w14:paraId="4E218700" w14:textId="77777777" w:rsidR="00E62E2A" w:rsidRPr="00E62E2A" w:rsidRDefault="00E62E2A" w:rsidP="00E62E2A">
      <w:pPr>
        <w:rPr>
          <w:rFonts w:cs="Arial"/>
          <w:szCs w:val="22"/>
        </w:rPr>
      </w:pPr>
    </w:p>
    <w:p w14:paraId="7744F77E" w14:textId="321A35E4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do local people complain about in San Cristóbal?</w:t>
      </w:r>
    </w:p>
    <w:p w14:paraId="09C4F389" w14:textId="77777777" w:rsidR="00E62E2A" w:rsidRPr="00E62E2A" w:rsidRDefault="00E62E2A" w:rsidP="00E62E2A">
      <w:pPr>
        <w:rPr>
          <w:rFonts w:cs="Arial"/>
          <w:szCs w:val="22"/>
        </w:rPr>
      </w:pPr>
    </w:p>
    <w:p w14:paraId="63BF8E28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For the Lacandon indigenous people, what is the rainforest?</w:t>
      </w:r>
    </w:p>
    <w:p w14:paraId="56A63B53" w14:textId="6020BE91" w:rsidR="00E62E2A" w:rsidRPr="00E62E2A" w:rsidRDefault="00E62E2A" w:rsidP="00E62E2A">
      <w:pPr>
        <w:rPr>
          <w:rFonts w:cs="Arial"/>
          <w:szCs w:val="22"/>
        </w:rPr>
      </w:pPr>
    </w:p>
    <w:p w14:paraId="423EB2D9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are the new threats to the Lacandon indigenous people?</w:t>
      </w:r>
    </w:p>
    <w:p w14:paraId="76849BF0" w14:textId="3292382E" w:rsidR="00D13147" w:rsidRDefault="00D13147" w:rsidP="00EA5490"/>
    <w:p w14:paraId="5A6F9840" w14:textId="409D2248" w:rsidR="00D13147" w:rsidRDefault="00D13147" w:rsidP="006A2F6C">
      <w:pPr>
        <w:rPr>
          <w:b/>
          <w:sz w:val="36"/>
          <w:szCs w:val="36"/>
        </w:rPr>
      </w:pPr>
      <w:r w:rsidRPr="00EA5490">
        <w:rPr>
          <w:b/>
          <w:sz w:val="36"/>
          <w:szCs w:val="36"/>
        </w:rPr>
        <w:t>Suggested further reading</w:t>
      </w:r>
    </w:p>
    <w:p w14:paraId="0D41B62B" w14:textId="77777777" w:rsidR="004C16B5" w:rsidRDefault="00BB72E6" w:rsidP="004C16B5">
      <w:pPr>
        <w:rPr>
          <w:b/>
          <w:sz w:val="36"/>
          <w:szCs w:val="36"/>
        </w:rPr>
      </w:pPr>
      <w:hyperlink r:id="rId10" w:history="1">
        <w:r w:rsidR="004C16B5" w:rsidRPr="00C8066F">
          <w:rPr>
            <w:rStyle w:val="Hyperlink"/>
            <w:szCs w:val="22"/>
          </w:rPr>
          <w:t>https://www.pewresearch.org/fact-tank/2019/06/12/us-unauthorized-immigrant-population-2017/</w:t>
        </w:r>
      </w:hyperlink>
      <w:r w:rsidR="004C16B5">
        <w:rPr>
          <w:b/>
          <w:sz w:val="36"/>
          <w:szCs w:val="36"/>
        </w:rPr>
        <w:t xml:space="preserve"> </w:t>
      </w:r>
    </w:p>
    <w:p w14:paraId="2CF65A40" w14:textId="77777777" w:rsidR="004C16B5" w:rsidRDefault="004C16B5" w:rsidP="004C16B5"/>
    <w:p w14:paraId="01F11FCC" w14:textId="77777777" w:rsidR="004C16B5" w:rsidRPr="00CD31A7" w:rsidRDefault="004C16B5" w:rsidP="004C16B5">
      <w:pPr>
        <w:pStyle w:val="ListParagraph"/>
        <w:numPr>
          <w:ilvl w:val="0"/>
          <w:numId w:val="40"/>
        </w:numPr>
      </w:pPr>
      <w:r w:rsidRPr="00CD31A7">
        <w:rPr>
          <w:szCs w:val="22"/>
        </w:rPr>
        <w:t>What has changed in US-Mexican immigration?</w:t>
      </w:r>
    </w:p>
    <w:p w14:paraId="1A5D80B8" w14:textId="77777777" w:rsidR="004C16B5" w:rsidRPr="00CD31A7" w:rsidRDefault="004C16B5" w:rsidP="004C16B5">
      <w:pPr>
        <w:pStyle w:val="ListParagraph"/>
        <w:rPr>
          <w:szCs w:val="22"/>
        </w:rPr>
      </w:pPr>
    </w:p>
    <w:p w14:paraId="6738E8A3" w14:textId="03F03880" w:rsidR="004C16B5" w:rsidRPr="004C16B5" w:rsidRDefault="004C16B5" w:rsidP="006A2F6C">
      <w:pPr>
        <w:pStyle w:val="ListParagraph"/>
        <w:numPr>
          <w:ilvl w:val="0"/>
          <w:numId w:val="40"/>
        </w:numPr>
      </w:pPr>
      <w:r w:rsidRPr="00CD31A7">
        <w:rPr>
          <w:szCs w:val="22"/>
        </w:rPr>
        <w:t>Where are the rising numbers of migrants from?</w:t>
      </w:r>
    </w:p>
    <w:sectPr w:rsidR="004C16B5" w:rsidRPr="004C16B5" w:rsidSect="00823A1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07C1EA33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B72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574"/>
    <w:multiLevelType w:val="hybridMultilevel"/>
    <w:tmpl w:val="DFF8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1"/>
  </w:num>
  <w:num w:numId="5">
    <w:abstractNumId w:val="12"/>
  </w:num>
  <w:num w:numId="6">
    <w:abstractNumId w:val="19"/>
  </w:num>
  <w:num w:numId="7">
    <w:abstractNumId w:val="4"/>
  </w:num>
  <w:num w:numId="8">
    <w:abstractNumId w:val="26"/>
  </w:num>
  <w:num w:numId="9">
    <w:abstractNumId w:val="32"/>
  </w:num>
  <w:num w:numId="10">
    <w:abstractNumId w:val="5"/>
  </w:num>
  <w:num w:numId="11">
    <w:abstractNumId w:val="17"/>
  </w:num>
  <w:num w:numId="12">
    <w:abstractNumId w:val="30"/>
  </w:num>
  <w:num w:numId="13">
    <w:abstractNumId w:val="16"/>
  </w:num>
  <w:num w:numId="14">
    <w:abstractNumId w:val="23"/>
  </w:num>
  <w:num w:numId="15">
    <w:abstractNumId w:val="24"/>
  </w:num>
  <w:num w:numId="16">
    <w:abstractNumId w:val="35"/>
  </w:num>
  <w:num w:numId="17">
    <w:abstractNumId w:val="13"/>
  </w:num>
  <w:num w:numId="18">
    <w:abstractNumId w:val="27"/>
  </w:num>
  <w:num w:numId="19">
    <w:abstractNumId w:val="31"/>
  </w:num>
  <w:num w:numId="20">
    <w:abstractNumId w:val="10"/>
  </w:num>
  <w:num w:numId="21">
    <w:abstractNumId w:val="29"/>
  </w:num>
  <w:num w:numId="22">
    <w:abstractNumId w:val="34"/>
  </w:num>
  <w:num w:numId="23">
    <w:abstractNumId w:val="7"/>
  </w:num>
  <w:num w:numId="24">
    <w:abstractNumId w:val="20"/>
  </w:num>
  <w:num w:numId="25">
    <w:abstractNumId w:val="6"/>
  </w:num>
  <w:num w:numId="26">
    <w:abstractNumId w:val="33"/>
  </w:num>
  <w:num w:numId="27">
    <w:abstractNumId w:val="1"/>
  </w:num>
  <w:num w:numId="28">
    <w:abstractNumId w:val="22"/>
  </w:num>
  <w:num w:numId="29">
    <w:abstractNumId w:val="15"/>
  </w:num>
  <w:num w:numId="30">
    <w:abstractNumId w:val="14"/>
  </w:num>
  <w:num w:numId="31">
    <w:abstractNumId w:val="0"/>
  </w:num>
  <w:num w:numId="32">
    <w:abstractNumId w:val="9"/>
  </w:num>
  <w:num w:numId="33">
    <w:abstractNumId w:val="22"/>
  </w:num>
  <w:num w:numId="34">
    <w:abstractNumId w:val="28"/>
  </w:num>
  <w:num w:numId="35">
    <w:abstractNumId w:val="18"/>
  </w:num>
  <w:num w:numId="36">
    <w:abstractNumId w:val="14"/>
  </w:num>
  <w:num w:numId="37">
    <w:abstractNumId w:val="31"/>
  </w:num>
  <w:num w:numId="38">
    <w:abstractNumId w:val="3"/>
  </w:num>
  <w:num w:numId="39">
    <w:abstractNumId w:val="25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4052AF"/>
    <w:rsid w:val="00410559"/>
    <w:rsid w:val="00410EF5"/>
    <w:rsid w:val="0041383D"/>
    <w:rsid w:val="004162A4"/>
    <w:rsid w:val="00417437"/>
    <w:rsid w:val="00417ADE"/>
    <w:rsid w:val="004536EB"/>
    <w:rsid w:val="00481E63"/>
    <w:rsid w:val="004C16B5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23165"/>
    <w:rsid w:val="00823A15"/>
    <w:rsid w:val="00823B9F"/>
    <w:rsid w:val="008567B0"/>
    <w:rsid w:val="008575C6"/>
    <w:rsid w:val="008718F3"/>
    <w:rsid w:val="0089541F"/>
    <w:rsid w:val="008958B9"/>
    <w:rsid w:val="008B09BD"/>
    <w:rsid w:val="008C1F40"/>
    <w:rsid w:val="008D3C34"/>
    <w:rsid w:val="008D5F9A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wresearch.org/fact-tank/2019/06/12/us-unauthorized-immigrant-population-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iplayer/episode/m000b1k0/the-americas-with-simon-reeve-series-1-episode-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C7E9-B44F-441A-A428-67705F9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8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6</cp:revision>
  <cp:lastPrinted>2020-04-07T15:19:00Z</cp:lastPrinted>
  <dcterms:created xsi:type="dcterms:W3CDTF">2020-04-09T07:58:00Z</dcterms:created>
  <dcterms:modified xsi:type="dcterms:W3CDTF">2020-04-09T13:42:00Z</dcterms:modified>
</cp:coreProperties>
</file>