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01E9F545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2BF21A5C" w14:textId="134A0FE5" w:rsidR="003735BB" w:rsidRPr="003739E4" w:rsidRDefault="003739E4" w:rsidP="00D932BD">
            <w:pPr>
              <w:pStyle w:val="RGSTitle"/>
              <w:framePr w:hSpace="0" w:wrap="auto" w:vAnchor="margin" w:hAnchor="text" w:xAlign="left" w:yAlign="inlin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Discovering Wetlands: </w:t>
            </w:r>
            <w:proofErr w:type="spellStart"/>
            <w:r w:rsidR="00715513">
              <w:rPr>
                <w:sz w:val="48"/>
                <w:szCs w:val="48"/>
              </w:rPr>
              <w:t>Cuilcagh-Anierin</w:t>
            </w:r>
            <w:proofErr w:type="spellEnd"/>
            <w:r w:rsidRPr="003739E4">
              <w:rPr>
                <w:sz w:val="48"/>
                <w:szCs w:val="48"/>
              </w:rPr>
              <w:t xml:space="preserve"> </w:t>
            </w:r>
            <w:r w:rsidR="00715513">
              <w:rPr>
                <w:sz w:val="48"/>
                <w:szCs w:val="48"/>
              </w:rPr>
              <w:t>map exercise</w:t>
            </w:r>
            <w:r w:rsidRPr="003739E4">
              <w:rPr>
                <w:sz w:val="48"/>
                <w:szCs w:val="48"/>
              </w:rPr>
              <w:t xml:space="preserve"> </w:t>
            </w:r>
          </w:p>
        </w:tc>
      </w:tr>
    </w:tbl>
    <w:p w14:paraId="64DC162B" w14:textId="77777777" w:rsidR="00C02692" w:rsidRDefault="00C02692" w:rsidP="001C3205">
      <w:pPr>
        <w:sectPr w:rsidR="00C02692" w:rsidSect="00002564">
          <w:headerReference w:type="default" r:id="rId7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F79E977" w14:textId="46C68F5F" w:rsidR="003739E4" w:rsidRDefault="00CC403F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Map</w:t>
      </w:r>
      <w:r w:rsidR="003739E4" w:rsidRPr="009C7EBE">
        <w:rPr>
          <w:b/>
          <w:bCs/>
          <w:sz w:val="28"/>
          <w:szCs w:val="28"/>
        </w:rPr>
        <w:t xml:space="preserve"> skills exercise</w:t>
      </w:r>
      <w:r w:rsidR="00C92915">
        <w:rPr>
          <w:b/>
          <w:bCs/>
          <w:sz w:val="28"/>
          <w:szCs w:val="28"/>
        </w:rPr>
        <w:t xml:space="preserve"> to learn about the physical and human geography of the </w:t>
      </w:r>
      <w:proofErr w:type="spellStart"/>
      <w:r w:rsidR="00C92915">
        <w:rPr>
          <w:b/>
          <w:bCs/>
          <w:sz w:val="28"/>
          <w:szCs w:val="28"/>
        </w:rPr>
        <w:t>Cuilcagh-Anierin</w:t>
      </w:r>
      <w:proofErr w:type="spellEnd"/>
      <w:r w:rsidR="00C92915">
        <w:rPr>
          <w:b/>
          <w:bCs/>
          <w:sz w:val="28"/>
          <w:szCs w:val="28"/>
        </w:rPr>
        <w:t xml:space="preserve"> Uplands</w:t>
      </w:r>
      <w:r w:rsidR="00951DDA">
        <w:rPr>
          <w:b/>
          <w:bCs/>
          <w:sz w:val="28"/>
          <w:szCs w:val="28"/>
        </w:rPr>
        <w:t xml:space="preserve"> area.</w:t>
      </w:r>
    </w:p>
    <w:p w14:paraId="425AAC60" w14:textId="77777777" w:rsidR="00945B18" w:rsidRDefault="00945B18" w:rsidP="003739E4">
      <w:pPr>
        <w:rPr>
          <w:b/>
          <w:bCs/>
          <w:sz w:val="28"/>
          <w:szCs w:val="28"/>
        </w:rPr>
      </w:pPr>
    </w:p>
    <w:p w14:paraId="5C8C9CE0" w14:textId="798457DD" w:rsidR="00945B18" w:rsidRDefault="00945B18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Google </w:t>
      </w:r>
      <w:r w:rsidR="002D6590">
        <w:rPr>
          <w:b/>
          <w:bCs/>
          <w:sz w:val="28"/>
          <w:szCs w:val="28"/>
        </w:rPr>
        <w:t>Earth</w:t>
      </w:r>
      <w:r>
        <w:rPr>
          <w:b/>
          <w:bCs/>
          <w:sz w:val="28"/>
          <w:szCs w:val="28"/>
        </w:rPr>
        <w:t xml:space="preserve"> and Google </w:t>
      </w:r>
      <w:r w:rsidR="002D6590">
        <w:rPr>
          <w:b/>
          <w:bCs/>
          <w:sz w:val="28"/>
          <w:szCs w:val="28"/>
        </w:rPr>
        <w:t>Maps</w:t>
      </w:r>
    </w:p>
    <w:p w14:paraId="6A60CD29" w14:textId="77777777" w:rsidR="00FA36FE" w:rsidRPr="009C7EBE" w:rsidRDefault="00FA36FE" w:rsidP="003739E4">
      <w:pPr>
        <w:rPr>
          <w:b/>
          <w:bCs/>
          <w:sz w:val="28"/>
          <w:szCs w:val="28"/>
        </w:rPr>
      </w:pPr>
    </w:p>
    <w:p w14:paraId="78527E91" w14:textId="0BD04D5C" w:rsidR="003739E4" w:rsidRDefault="003739E4" w:rsidP="003739E4">
      <w:pPr>
        <w:rPr>
          <w:b/>
          <w:bCs/>
        </w:rPr>
      </w:pPr>
      <w:r w:rsidRPr="009C7EBE">
        <w:rPr>
          <w:b/>
          <w:bCs/>
        </w:rPr>
        <w:t>Task 1</w:t>
      </w:r>
    </w:p>
    <w:p w14:paraId="6608D9CD" w14:textId="77777777" w:rsidR="002D6590" w:rsidRDefault="002D6590" w:rsidP="003739E4">
      <w:pPr>
        <w:rPr>
          <w:b/>
          <w:bCs/>
        </w:rPr>
      </w:pPr>
    </w:p>
    <w:p w14:paraId="7FBD02D7" w14:textId="37711629" w:rsidR="002D6590" w:rsidRDefault="00BE684C" w:rsidP="003739E4">
      <w:r w:rsidRPr="00BE684C">
        <w:t>Open Google Earth, and type Lough Allen into the search box</w:t>
      </w:r>
      <w:r w:rsidR="00966759">
        <w:t>.</w:t>
      </w:r>
      <w:r w:rsidR="00957CA5">
        <w:t xml:space="preserve"> </w:t>
      </w:r>
      <w:r w:rsidR="005E72B1">
        <w:t>(</w:t>
      </w:r>
      <w:r w:rsidR="00957CA5" w:rsidRPr="005E72B1">
        <w:rPr>
          <w:i/>
          <w:iCs/>
        </w:rPr>
        <w:t xml:space="preserve">Make sure your </w:t>
      </w:r>
      <w:r w:rsidR="005E72B1" w:rsidRPr="005E72B1">
        <w:rPr>
          <w:i/>
          <w:iCs/>
        </w:rPr>
        <w:t>B</w:t>
      </w:r>
      <w:r w:rsidR="00957CA5" w:rsidRPr="005E72B1">
        <w:rPr>
          <w:i/>
          <w:iCs/>
        </w:rPr>
        <w:t>ase map</w:t>
      </w:r>
      <w:r w:rsidR="005E72B1" w:rsidRPr="005E72B1">
        <w:rPr>
          <w:i/>
          <w:iCs/>
        </w:rPr>
        <w:t xml:space="preserve"> setting is on ‘satellite’</w:t>
      </w:r>
      <w:r w:rsidR="005E72B1">
        <w:t>.)</w:t>
      </w:r>
    </w:p>
    <w:p w14:paraId="750B7397" w14:textId="77777777" w:rsidR="00966759" w:rsidRDefault="00966759" w:rsidP="003739E4"/>
    <w:p w14:paraId="4C55118E" w14:textId="36E7E4AE" w:rsidR="001A3C63" w:rsidRDefault="00E45C10" w:rsidP="003739E4">
      <w:pPr>
        <w:pStyle w:val="ListParagraph"/>
        <w:numPr>
          <w:ilvl w:val="0"/>
          <w:numId w:val="38"/>
        </w:numPr>
      </w:pPr>
      <w:r>
        <w:t>Give</w:t>
      </w:r>
      <w:r w:rsidR="00966759">
        <w:t xml:space="preserve"> the latitude and longitude </w:t>
      </w:r>
      <w:r>
        <w:t>at</w:t>
      </w:r>
      <w:r w:rsidR="00966759">
        <w:t xml:space="preserve"> </w:t>
      </w:r>
      <w:r w:rsidR="00C30E9F">
        <w:t>the middle of Lough Allen</w:t>
      </w:r>
      <w:r w:rsidR="00022517">
        <w:t>.</w:t>
      </w:r>
      <w:r w:rsidR="001A3C63">
        <w:t xml:space="preserve"> (</w:t>
      </w:r>
      <w:r w:rsidR="001A3C63" w:rsidRPr="000B346C">
        <w:rPr>
          <w:i/>
          <w:iCs/>
        </w:rPr>
        <w:t xml:space="preserve">Move the </w:t>
      </w:r>
      <w:r w:rsidR="00561034" w:rsidRPr="000B346C">
        <w:rPr>
          <w:i/>
          <w:iCs/>
        </w:rPr>
        <w:t xml:space="preserve">arrow to the middle of the lough, and you will see the </w:t>
      </w:r>
      <w:proofErr w:type="spellStart"/>
      <w:r w:rsidR="00561034" w:rsidRPr="000B346C">
        <w:rPr>
          <w:i/>
          <w:iCs/>
        </w:rPr>
        <w:t>lat</w:t>
      </w:r>
      <w:proofErr w:type="spellEnd"/>
      <w:r w:rsidR="00561034" w:rsidRPr="000B346C">
        <w:rPr>
          <w:i/>
          <w:iCs/>
        </w:rPr>
        <w:t>/long figures in the lower righthand corner</w:t>
      </w:r>
      <w:r w:rsidR="00673178" w:rsidRPr="000B346C">
        <w:rPr>
          <w:i/>
          <w:iCs/>
        </w:rPr>
        <w:t xml:space="preserve"> of the </w:t>
      </w:r>
      <w:r w:rsidR="00A2079C">
        <w:rPr>
          <w:i/>
          <w:iCs/>
        </w:rPr>
        <w:t xml:space="preserve">map </w:t>
      </w:r>
      <w:r w:rsidR="00673178" w:rsidRPr="000B346C">
        <w:rPr>
          <w:i/>
          <w:iCs/>
        </w:rPr>
        <w:t>display.</w:t>
      </w:r>
      <w:r w:rsidR="00673178">
        <w:t>)</w:t>
      </w:r>
    </w:p>
    <w:p w14:paraId="37E8BE5B" w14:textId="77777777" w:rsidR="00C30E9F" w:rsidRDefault="00C30E9F" w:rsidP="003739E4"/>
    <w:p w14:paraId="5BCF7F08" w14:textId="13DDFD16" w:rsidR="00C30E9F" w:rsidRDefault="00022517" w:rsidP="000B346C">
      <w:pPr>
        <w:pStyle w:val="ListParagraph"/>
        <w:numPr>
          <w:ilvl w:val="0"/>
          <w:numId w:val="38"/>
        </w:numPr>
      </w:pPr>
      <w:r>
        <w:t>Find out the elevation above sea level of the surface of Lough Allen. (</w:t>
      </w:r>
      <w:r w:rsidR="00967857" w:rsidRPr="00625EBB">
        <w:rPr>
          <w:i/>
          <w:iCs/>
        </w:rPr>
        <w:t xml:space="preserve">Zoom in very close </w:t>
      </w:r>
      <w:r w:rsidR="005025B3" w:rsidRPr="00625EBB">
        <w:rPr>
          <w:i/>
          <w:iCs/>
        </w:rPr>
        <w:t xml:space="preserve">so that the lough fills the display. </w:t>
      </w:r>
      <w:r w:rsidRPr="00625EBB">
        <w:rPr>
          <w:i/>
          <w:iCs/>
        </w:rPr>
        <w:t xml:space="preserve">You will see the </w:t>
      </w:r>
      <w:r w:rsidR="008A7F59" w:rsidRPr="00625EBB">
        <w:rPr>
          <w:i/>
          <w:iCs/>
        </w:rPr>
        <w:t xml:space="preserve">elevation shown to the right of the </w:t>
      </w:r>
      <w:proofErr w:type="spellStart"/>
      <w:r w:rsidR="008A7F59" w:rsidRPr="00625EBB">
        <w:rPr>
          <w:i/>
          <w:iCs/>
        </w:rPr>
        <w:t>lat</w:t>
      </w:r>
      <w:proofErr w:type="spellEnd"/>
      <w:r w:rsidR="008A7F59" w:rsidRPr="00625EBB">
        <w:rPr>
          <w:i/>
          <w:iCs/>
        </w:rPr>
        <w:t>/long coordinates.</w:t>
      </w:r>
      <w:r w:rsidR="008A7F59">
        <w:t>)</w:t>
      </w:r>
    </w:p>
    <w:p w14:paraId="7E865ADB" w14:textId="77777777" w:rsidR="00BE684C" w:rsidRDefault="00BE684C" w:rsidP="003739E4"/>
    <w:p w14:paraId="24F123DF" w14:textId="2AB91B6D" w:rsidR="00604090" w:rsidRPr="00333D61" w:rsidRDefault="00DC3D0E" w:rsidP="003739E4">
      <w:pPr>
        <w:pStyle w:val="ListParagraph"/>
        <w:numPr>
          <w:ilvl w:val="0"/>
          <w:numId w:val="38"/>
        </w:numPr>
      </w:pPr>
      <w:r>
        <w:t xml:space="preserve">Find out the </w:t>
      </w:r>
      <w:r w:rsidR="00604090">
        <w:t>length of Lough Allen from north to south. (</w:t>
      </w:r>
      <w:r w:rsidR="00604090" w:rsidRPr="000252EA">
        <w:rPr>
          <w:i/>
          <w:iCs/>
        </w:rPr>
        <w:t>Use the ‘measure distance and area’ tool above the map area</w:t>
      </w:r>
      <w:r w:rsidR="00604090">
        <w:t>.)</w:t>
      </w:r>
    </w:p>
    <w:p w14:paraId="31BDA694" w14:textId="77777777" w:rsidR="00DC3D0E" w:rsidRDefault="00DC3D0E" w:rsidP="003739E4"/>
    <w:p w14:paraId="7CB4BD39" w14:textId="67C2EF01" w:rsidR="00604090" w:rsidRDefault="00A20F20" w:rsidP="000252EA">
      <w:pPr>
        <w:pStyle w:val="ListParagraph"/>
        <w:numPr>
          <w:ilvl w:val="0"/>
          <w:numId w:val="38"/>
        </w:numPr>
      </w:pPr>
      <w:r>
        <w:t>Find out the area of Lough Allen. (</w:t>
      </w:r>
      <w:r w:rsidRPr="00A2079C">
        <w:rPr>
          <w:i/>
          <w:iCs/>
        </w:rPr>
        <w:t xml:space="preserve">Use the ‘measure distance and area’ tool, and </w:t>
      </w:r>
      <w:r w:rsidR="00E2036E" w:rsidRPr="00A2079C">
        <w:rPr>
          <w:i/>
          <w:iCs/>
        </w:rPr>
        <w:t>with each click, create successive lines to trace out the shoreline of the lough.</w:t>
      </w:r>
      <w:r w:rsidR="00E2036E">
        <w:t>)</w:t>
      </w:r>
    </w:p>
    <w:p w14:paraId="015A9E89" w14:textId="77777777" w:rsidR="00604090" w:rsidRDefault="00604090" w:rsidP="003739E4"/>
    <w:p w14:paraId="029B5673" w14:textId="220B5E43" w:rsidR="001D44D3" w:rsidRDefault="001D44D3" w:rsidP="003739E4">
      <w:r>
        <w:t xml:space="preserve">Type </w:t>
      </w:r>
      <w:proofErr w:type="spellStart"/>
      <w:r>
        <w:t>Cuilcagh</w:t>
      </w:r>
      <w:proofErr w:type="spellEnd"/>
      <w:r>
        <w:t xml:space="preserve"> Mountains into the search box. You will see </w:t>
      </w:r>
      <w:r w:rsidR="007A497C">
        <w:t>a ridge of high land roughly along the border</w:t>
      </w:r>
      <w:r w:rsidR="006C6811">
        <w:t xml:space="preserve"> of</w:t>
      </w:r>
      <w:r w:rsidR="007A497C">
        <w:t xml:space="preserve"> the Republic of Ireland</w:t>
      </w:r>
      <w:r w:rsidR="006C6811">
        <w:t>.</w:t>
      </w:r>
      <w:r w:rsidR="00B020D4">
        <w:t xml:space="preserve"> Notice that this ridge forms a ‘water shed</w:t>
      </w:r>
      <w:r w:rsidR="008D5076">
        <w:t>’</w:t>
      </w:r>
      <w:r w:rsidR="002E22A8">
        <w:t xml:space="preserve"> (drainage divide).</w:t>
      </w:r>
    </w:p>
    <w:p w14:paraId="47FEA3A9" w14:textId="77777777" w:rsidR="006C6811" w:rsidRDefault="006C6811" w:rsidP="003739E4"/>
    <w:p w14:paraId="469EEFAF" w14:textId="548D2B06" w:rsidR="006C6811" w:rsidRDefault="006C6811" w:rsidP="000252EA">
      <w:pPr>
        <w:pStyle w:val="ListParagraph"/>
        <w:numPr>
          <w:ilvl w:val="0"/>
          <w:numId w:val="38"/>
        </w:numPr>
      </w:pPr>
      <w:r>
        <w:t xml:space="preserve">Find out the highest elevation </w:t>
      </w:r>
      <w:r w:rsidR="00777DB8">
        <w:t>within</w:t>
      </w:r>
      <w:r>
        <w:t xml:space="preserve"> the </w:t>
      </w:r>
      <w:proofErr w:type="spellStart"/>
      <w:r>
        <w:t>Cuilcagh</w:t>
      </w:r>
      <w:proofErr w:type="spellEnd"/>
      <w:r>
        <w:t xml:space="preserve"> Mountains.</w:t>
      </w:r>
    </w:p>
    <w:p w14:paraId="0CAC0914" w14:textId="77777777" w:rsidR="00814814" w:rsidRDefault="00814814" w:rsidP="003739E4"/>
    <w:p w14:paraId="20F39824" w14:textId="75A3C463" w:rsidR="00A357CB" w:rsidRDefault="00A357CB" w:rsidP="00866A82">
      <w:pPr>
        <w:pStyle w:val="ListParagraph"/>
        <w:numPr>
          <w:ilvl w:val="0"/>
          <w:numId w:val="38"/>
        </w:numPr>
      </w:pPr>
      <w:r>
        <w:t xml:space="preserve">Describe the direction of drainage </w:t>
      </w:r>
      <w:r w:rsidR="002D52A4">
        <w:t xml:space="preserve">of water (orientation of streams) </w:t>
      </w:r>
      <w:r w:rsidR="00950683">
        <w:t xml:space="preserve">on the northeast and southwest sides of the </w:t>
      </w:r>
      <w:proofErr w:type="spellStart"/>
      <w:r w:rsidR="00950683">
        <w:t>Cuilcagh</w:t>
      </w:r>
      <w:proofErr w:type="spellEnd"/>
      <w:r w:rsidR="00950683">
        <w:t xml:space="preserve"> Mountains.</w:t>
      </w:r>
    </w:p>
    <w:p w14:paraId="42B8BB7A" w14:textId="77777777" w:rsidR="00A357CB" w:rsidRDefault="00A357CB" w:rsidP="003739E4"/>
    <w:p w14:paraId="1DA43D76" w14:textId="3C206B14" w:rsidR="00FF52BE" w:rsidRDefault="00F42F05" w:rsidP="003739E4">
      <w:r>
        <w:t xml:space="preserve">Type </w:t>
      </w:r>
      <w:proofErr w:type="spellStart"/>
      <w:r>
        <w:t>Cuilcagh</w:t>
      </w:r>
      <w:proofErr w:type="spellEnd"/>
      <w:r>
        <w:t xml:space="preserve"> into the search box. This will pinpoint the ‘</w:t>
      </w:r>
      <w:proofErr w:type="spellStart"/>
      <w:r>
        <w:t>Cuilcagh</w:t>
      </w:r>
      <w:proofErr w:type="spellEnd"/>
      <w:r>
        <w:t xml:space="preserve"> </w:t>
      </w:r>
      <w:proofErr w:type="gramStart"/>
      <w:r w:rsidR="00AE5B66">
        <w:t>Scenic mountain</w:t>
      </w:r>
      <w:proofErr w:type="gramEnd"/>
      <w:r w:rsidR="00AE5B66">
        <w:t xml:space="preserve"> with a board a boardwalk trail</w:t>
      </w:r>
      <w:r w:rsidR="00961B94">
        <w:t>’.</w:t>
      </w:r>
    </w:p>
    <w:p w14:paraId="17B4636D" w14:textId="77777777" w:rsidR="00961B94" w:rsidRDefault="00961B94" w:rsidP="003739E4"/>
    <w:p w14:paraId="6EB57C04" w14:textId="5CC2FE0A" w:rsidR="00961B94" w:rsidRDefault="00C15551" w:rsidP="003739E4">
      <w:r>
        <w:t xml:space="preserve">Now Zoom out </w:t>
      </w:r>
      <w:r w:rsidR="009D62E2">
        <w:t xml:space="preserve">until you can see </w:t>
      </w:r>
      <w:proofErr w:type="spellStart"/>
      <w:r w:rsidR="009D62E2">
        <w:t>Tully</w:t>
      </w:r>
      <w:r w:rsidR="00D1208E">
        <w:t>derrin</w:t>
      </w:r>
      <w:proofErr w:type="spellEnd"/>
      <w:r w:rsidR="008E09AF">
        <w:t xml:space="preserve">, which is located to the southwest of </w:t>
      </w:r>
      <w:proofErr w:type="spellStart"/>
      <w:r w:rsidR="008E09AF">
        <w:t>Cuilcagh</w:t>
      </w:r>
      <w:proofErr w:type="spellEnd"/>
      <w:r w:rsidR="008E09AF">
        <w:t>.</w:t>
      </w:r>
    </w:p>
    <w:p w14:paraId="24200316" w14:textId="77777777" w:rsidR="002A1BD2" w:rsidRDefault="002A1BD2" w:rsidP="003739E4"/>
    <w:p w14:paraId="10D07557" w14:textId="6B9C5FDD" w:rsidR="002A1BD2" w:rsidRDefault="0022423B" w:rsidP="0022423B">
      <w:pPr>
        <w:pStyle w:val="ListParagraph"/>
        <w:numPr>
          <w:ilvl w:val="0"/>
          <w:numId w:val="38"/>
        </w:numPr>
      </w:pPr>
      <w:r>
        <w:t xml:space="preserve">Give the </w:t>
      </w:r>
      <w:proofErr w:type="gramStart"/>
      <w:r>
        <w:t>straight line</w:t>
      </w:r>
      <w:proofErr w:type="gramEnd"/>
      <w:r>
        <w:t xml:space="preserve"> distance between </w:t>
      </w:r>
      <w:proofErr w:type="spellStart"/>
      <w:r>
        <w:t>Cuilcagh</w:t>
      </w:r>
      <w:proofErr w:type="spellEnd"/>
      <w:r>
        <w:t xml:space="preserve"> and </w:t>
      </w:r>
      <w:proofErr w:type="spellStart"/>
      <w:r>
        <w:t>Tullyderrin</w:t>
      </w:r>
      <w:proofErr w:type="spellEnd"/>
      <w:r>
        <w:t>.</w:t>
      </w:r>
    </w:p>
    <w:p w14:paraId="3514F46C" w14:textId="77777777" w:rsidR="00DC291E" w:rsidRPr="0022423B" w:rsidRDefault="00DC291E" w:rsidP="003739E4">
      <w:pPr>
        <w:rPr>
          <w:color w:val="EE0000"/>
        </w:rPr>
      </w:pPr>
    </w:p>
    <w:p w14:paraId="05BA48F6" w14:textId="6823B8A8" w:rsidR="00FF52BE" w:rsidRDefault="004F5781" w:rsidP="003739E4">
      <w:r>
        <w:t>Examine</w:t>
      </w:r>
      <w:r w:rsidR="00A733FE">
        <w:t xml:space="preserve"> the </w:t>
      </w:r>
      <w:r w:rsidR="007A744F">
        <w:t>drainage system</w:t>
      </w:r>
      <w:r w:rsidR="00F50D45">
        <w:t xml:space="preserve"> </w:t>
      </w:r>
      <w:r w:rsidR="007A744F">
        <w:t>between</w:t>
      </w:r>
      <w:r w:rsidR="00F50D45">
        <w:t xml:space="preserve"> </w:t>
      </w:r>
      <w:proofErr w:type="spellStart"/>
      <w:r w:rsidR="00F50D45">
        <w:t>Cuilcagh</w:t>
      </w:r>
      <w:proofErr w:type="spellEnd"/>
      <w:r w:rsidR="00F50D45">
        <w:t xml:space="preserve"> Mountain </w:t>
      </w:r>
      <w:r w:rsidR="007A744F">
        <w:t>and</w:t>
      </w:r>
      <w:r w:rsidR="00F50D45">
        <w:t xml:space="preserve"> </w:t>
      </w:r>
      <w:proofErr w:type="spellStart"/>
      <w:r w:rsidR="00F50D45">
        <w:t>Tullyderrin</w:t>
      </w:r>
      <w:proofErr w:type="spellEnd"/>
      <w:r w:rsidR="00F50D45">
        <w:t>, then continue following</w:t>
      </w:r>
      <w:r>
        <w:t xml:space="preserve"> </w:t>
      </w:r>
      <w:r w:rsidR="007A744F">
        <w:t>the water course</w:t>
      </w:r>
      <w:r>
        <w:t xml:space="preserve"> downstream of </w:t>
      </w:r>
      <w:proofErr w:type="spellStart"/>
      <w:r>
        <w:t>Tullyderrin</w:t>
      </w:r>
      <w:proofErr w:type="spellEnd"/>
      <w:r>
        <w:t>.</w:t>
      </w:r>
      <w:r w:rsidR="00947EC7">
        <w:t xml:space="preserve"> You will see the stream labelled as the </w:t>
      </w:r>
      <w:r w:rsidR="001D3A6F">
        <w:t>Owenmore River.</w:t>
      </w:r>
    </w:p>
    <w:p w14:paraId="14EB47FE" w14:textId="77777777" w:rsidR="004F5781" w:rsidRDefault="004F5781" w:rsidP="003739E4"/>
    <w:p w14:paraId="21F3C7EB" w14:textId="2295D041" w:rsidR="004F5781" w:rsidRDefault="001D3A6F" w:rsidP="00073661">
      <w:pPr>
        <w:pStyle w:val="ListParagraph"/>
        <w:numPr>
          <w:ilvl w:val="0"/>
          <w:numId w:val="38"/>
        </w:numPr>
      </w:pPr>
      <w:r>
        <w:t xml:space="preserve">Describe the flow </w:t>
      </w:r>
      <w:r w:rsidR="00CB7B0B">
        <w:t xml:space="preserve">pattern and general direction of flow </w:t>
      </w:r>
      <w:r>
        <w:t xml:space="preserve">of the </w:t>
      </w:r>
      <w:proofErr w:type="gramStart"/>
      <w:r>
        <w:t>Owenmore River, and</w:t>
      </w:r>
      <w:proofErr w:type="gramEnd"/>
      <w:r>
        <w:t xml:space="preserve"> name the river that it joins before </w:t>
      </w:r>
      <w:r w:rsidR="002F1E81">
        <w:t>the water course</w:t>
      </w:r>
      <w:r w:rsidR="00DC73A0">
        <w:t xml:space="preserve"> enters Lough Allen.</w:t>
      </w:r>
    </w:p>
    <w:p w14:paraId="38380827" w14:textId="77777777" w:rsidR="00A733FE" w:rsidRDefault="00A733FE" w:rsidP="003739E4"/>
    <w:p w14:paraId="715F138D" w14:textId="03F62777" w:rsidR="00DC291E" w:rsidRDefault="00DC291E" w:rsidP="003739E4">
      <w:r>
        <w:lastRenderedPageBreak/>
        <w:t>Now examine the general drainage</w:t>
      </w:r>
      <w:r w:rsidR="00BE1A79">
        <w:t xml:space="preserve"> system</w:t>
      </w:r>
      <w:r>
        <w:t xml:space="preserve">, including the </w:t>
      </w:r>
      <w:r w:rsidR="003E7282">
        <w:t>distribution</w:t>
      </w:r>
      <w:r>
        <w:t xml:space="preserve"> of small and large lakes </w:t>
      </w:r>
      <w:r w:rsidR="003E7282">
        <w:t>in the area around Lough Allen.</w:t>
      </w:r>
      <w:r w:rsidR="00BE1A79">
        <w:t xml:space="preserve"> The lakes are the result</w:t>
      </w:r>
      <w:r w:rsidR="005E01ED">
        <w:t xml:space="preserve"> of</w:t>
      </w:r>
      <w:r w:rsidR="00BE1A79">
        <w:t xml:space="preserve"> </w:t>
      </w:r>
      <w:r w:rsidR="005E01ED">
        <w:t xml:space="preserve">the action of </w:t>
      </w:r>
      <w:r w:rsidR="00BE1A79">
        <w:t>glaci</w:t>
      </w:r>
      <w:r w:rsidR="005E01ED">
        <w:t>ers during</w:t>
      </w:r>
      <w:r w:rsidR="000C6903">
        <w:t xml:space="preserve"> the</w:t>
      </w:r>
      <w:r w:rsidR="005E01ED">
        <w:t xml:space="preserve"> </w:t>
      </w:r>
      <w:r w:rsidR="000C6903">
        <w:t>Pleistocene Epoch.</w:t>
      </w:r>
      <w:r w:rsidR="00BE1A79">
        <w:t xml:space="preserve"> There are numerous</w:t>
      </w:r>
      <w:r w:rsidR="00DD70BA">
        <w:t xml:space="preserve"> small</w:t>
      </w:r>
      <w:r w:rsidR="00BE1A79">
        <w:t xml:space="preserve"> ‘kettle hole’ lakes</w:t>
      </w:r>
      <w:r w:rsidR="00DD70BA">
        <w:t>,</w:t>
      </w:r>
      <w:r w:rsidR="00BE1A79">
        <w:t xml:space="preserve"> and the larger lakes</w:t>
      </w:r>
      <w:r w:rsidR="00DD70BA">
        <w:t xml:space="preserve"> with an elongated shape</w:t>
      </w:r>
      <w:r w:rsidR="00BE1A79">
        <w:t xml:space="preserve"> are ‘ribbon </w:t>
      </w:r>
      <w:proofErr w:type="gramStart"/>
      <w:r w:rsidR="00BE1A79">
        <w:t>lakes’</w:t>
      </w:r>
      <w:proofErr w:type="gramEnd"/>
      <w:r w:rsidR="00BE1A79">
        <w:t>.</w:t>
      </w:r>
      <w:r w:rsidR="00E43E9E">
        <w:t xml:space="preserve"> (</w:t>
      </w:r>
      <w:r w:rsidR="00E43E9E" w:rsidRPr="00240406">
        <w:rPr>
          <w:i/>
          <w:iCs/>
        </w:rPr>
        <w:t>It is helpful to switch back and forth between the Basemap</w:t>
      </w:r>
      <w:r w:rsidR="00240406" w:rsidRPr="00240406">
        <w:rPr>
          <w:i/>
          <w:iCs/>
        </w:rPr>
        <w:t xml:space="preserve"> settings of ‘satellite’ and ‘map’.</w:t>
      </w:r>
      <w:r w:rsidR="00240406">
        <w:t>)</w:t>
      </w:r>
    </w:p>
    <w:p w14:paraId="683019B0" w14:textId="77777777" w:rsidR="00DC291E" w:rsidRDefault="00DC291E" w:rsidP="003739E4"/>
    <w:p w14:paraId="34D56A4D" w14:textId="25DAD8D5" w:rsidR="006246B4" w:rsidRDefault="00814814" w:rsidP="003739E4">
      <w:r>
        <w:t xml:space="preserve">The </w:t>
      </w:r>
      <w:proofErr w:type="spellStart"/>
      <w:r>
        <w:t>Cuilcagh-Anierin</w:t>
      </w:r>
      <w:proofErr w:type="spellEnd"/>
      <w:r>
        <w:t xml:space="preserve"> Upland</w:t>
      </w:r>
      <w:r w:rsidR="00654342">
        <w:t>s S</w:t>
      </w:r>
      <w:r w:rsidR="002B261E">
        <w:t>pecial Area of Conservation (SAC) is located</w:t>
      </w:r>
      <w:r w:rsidR="00C83595">
        <w:t xml:space="preserve"> approximately</w:t>
      </w:r>
      <w:r w:rsidR="002B261E">
        <w:t xml:space="preserve"> between </w:t>
      </w:r>
      <w:r w:rsidR="001704D9">
        <w:t xml:space="preserve">Lough Allen </w:t>
      </w:r>
      <w:r w:rsidR="00C83595">
        <w:t xml:space="preserve">and </w:t>
      </w:r>
      <w:proofErr w:type="spellStart"/>
      <w:r w:rsidR="00C83595">
        <w:t>Swanlinbar</w:t>
      </w:r>
      <w:proofErr w:type="spellEnd"/>
      <w:r w:rsidR="00C83595">
        <w:t xml:space="preserve">. The </w:t>
      </w:r>
      <w:r w:rsidR="00C84379">
        <w:t>‘</w:t>
      </w:r>
      <w:r w:rsidR="00C83595">
        <w:t>long axis</w:t>
      </w:r>
      <w:r w:rsidR="00C84379">
        <w:t>’</w:t>
      </w:r>
      <w:r w:rsidR="00C83595">
        <w:t xml:space="preserve"> of its area extends north</w:t>
      </w:r>
      <w:r w:rsidR="006246B4">
        <w:t xml:space="preserve"> </w:t>
      </w:r>
      <w:r w:rsidR="00C83595">
        <w:t>eastwards from</w:t>
      </w:r>
      <w:r w:rsidR="00DC0637">
        <w:t xml:space="preserve"> close to</w:t>
      </w:r>
      <w:r w:rsidR="006246B4">
        <w:t xml:space="preserve"> the eastern side of Lough Allen.</w:t>
      </w:r>
    </w:p>
    <w:p w14:paraId="314D1C97" w14:textId="77777777" w:rsidR="006246B4" w:rsidRDefault="006246B4" w:rsidP="003739E4"/>
    <w:p w14:paraId="38126A99" w14:textId="0B146A35" w:rsidR="002D21DF" w:rsidRPr="009938A3" w:rsidRDefault="005A5AEF" w:rsidP="003739E4">
      <w:pPr>
        <w:pStyle w:val="ListParagraph"/>
        <w:numPr>
          <w:ilvl w:val="0"/>
          <w:numId w:val="38"/>
        </w:numPr>
      </w:pPr>
      <w:r>
        <w:t>Locate</w:t>
      </w:r>
      <w:r w:rsidR="0015157B">
        <w:t xml:space="preserve"> </w:t>
      </w:r>
      <w:proofErr w:type="spellStart"/>
      <w:r w:rsidR="0015157B">
        <w:t>Mohercregg</w:t>
      </w:r>
      <w:proofErr w:type="spellEnd"/>
      <w:r>
        <w:t xml:space="preserve"> and </w:t>
      </w:r>
      <w:r w:rsidR="007F182D">
        <w:t>measure</w:t>
      </w:r>
      <w:r>
        <w:t xml:space="preserve"> the distance between this village and the town of </w:t>
      </w:r>
      <w:proofErr w:type="spellStart"/>
      <w:r>
        <w:t>Swanlinbar</w:t>
      </w:r>
      <w:proofErr w:type="spellEnd"/>
      <w:r>
        <w:t>.</w:t>
      </w:r>
      <w:r w:rsidR="002D21DF">
        <w:t xml:space="preserve"> This gives a</w:t>
      </w:r>
      <w:r w:rsidR="00E678C3">
        <w:t xml:space="preserve">n </w:t>
      </w:r>
      <w:r w:rsidR="002D21DF">
        <w:t>approximation of the</w:t>
      </w:r>
      <w:r w:rsidR="00C84379">
        <w:t xml:space="preserve"> </w:t>
      </w:r>
      <w:r w:rsidR="002D21DF">
        <w:t xml:space="preserve">length of the </w:t>
      </w:r>
      <w:proofErr w:type="spellStart"/>
      <w:r w:rsidR="002D21DF">
        <w:t>Cuilcagh-Anierin</w:t>
      </w:r>
      <w:proofErr w:type="spellEnd"/>
      <w:r w:rsidR="002D21DF">
        <w:t xml:space="preserve"> SAC.</w:t>
      </w:r>
      <w:r w:rsidR="003774F7">
        <w:t xml:space="preserve"> Also locate the</w:t>
      </w:r>
      <w:r w:rsidR="008056DA">
        <w:t xml:space="preserve"> high elevation area </w:t>
      </w:r>
      <w:r w:rsidR="00E678C3">
        <w:t>of</w:t>
      </w:r>
      <w:r w:rsidR="008056DA">
        <w:t xml:space="preserve"> </w:t>
      </w:r>
      <w:proofErr w:type="spellStart"/>
      <w:r w:rsidR="003774F7">
        <w:t>Slieve</w:t>
      </w:r>
      <w:proofErr w:type="spellEnd"/>
      <w:r w:rsidR="003774F7">
        <w:t xml:space="preserve"> </w:t>
      </w:r>
      <w:proofErr w:type="spellStart"/>
      <w:r w:rsidR="003774F7">
        <w:t>Anierin</w:t>
      </w:r>
      <w:proofErr w:type="spellEnd"/>
      <w:r w:rsidR="008056DA">
        <w:t xml:space="preserve">. This is the </w:t>
      </w:r>
      <w:r w:rsidR="000F5D31">
        <w:t xml:space="preserve">southwest </w:t>
      </w:r>
      <w:r w:rsidR="00C30970">
        <w:t>part</w:t>
      </w:r>
      <w:r w:rsidR="000F5D31">
        <w:t xml:space="preserve"> of the </w:t>
      </w:r>
      <w:proofErr w:type="spellStart"/>
      <w:r w:rsidR="000F5D31">
        <w:t>Cuilcagh-Anierin</w:t>
      </w:r>
      <w:proofErr w:type="spellEnd"/>
      <w:r w:rsidR="000F5D31">
        <w:t xml:space="preserve"> SAC.</w:t>
      </w:r>
    </w:p>
    <w:p w14:paraId="5D69474D" w14:textId="77777777" w:rsidR="00AE6471" w:rsidRPr="009C7EBE" w:rsidRDefault="00AE6471" w:rsidP="003739E4">
      <w:pPr>
        <w:rPr>
          <w:b/>
          <w:bCs/>
        </w:rPr>
      </w:pPr>
    </w:p>
    <w:p w14:paraId="04D1BE3E" w14:textId="36F7B629" w:rsidR="004B2387" w:rsidRDefault="004B2387" w:rsidP="003739E4">
      <w:r>
        <w:t>Follow this hyperlink:</w:t>
      </w:r>
      <w:r w:rsidR="004D7AD8">
        <w:t xml:space="preserve"> </w:t>
      </w:r>
      <w:hyperlink r:id="rId8" w:history="1">
        <w:r w:rsidR="00755272" w:rsidRPr="00755272">
          <w:rPr>
            <w:rStyle w:val="Hyperlink"/>
          </w:rPr>
          <w:t xml:space="preserve">EUNIS -Site factsheet for </w:t>
        </w:r>
        <w:proofErr w:type="spellStart"/>
        <w:r w:rsidR="00755272" w:rsidRPr="00755272">
          <w:rPr>
            <w:rStyle w:val="Hyperlink"/>
          </w:rPr>
          <w:t>Cuilcagh</w:t>
        </w:r>
        <w:proofErr w:type="spellEnd"/>
        <w:r w:rsidR="00755272" w:rsidRPr="00755272">
          <w:rPr>
            <w:rStyle w:val="Hyperlink"/>
          </w:rPr>
          <w:t xml:space="preserve"> - </w:t>
        </w:r>
        <w:proofErr w:type="spellStart"/>
        <w:r w:rsidR="00755272" w:rsidRPr="00755272">
          <w:rPr>
            <w:rStyle w:val="Hyperlink"/>
          </w:rPr>
          <w:t>Anierin</w:t>
        </w:r>
        <w:proofErr w:type="spellEnd"/>
        <w:r w:rsidR="00755272" w:rsidRPr="00755272">
          <w:rPr>
            <w:rStyle w:val="Hyperlink"/>
          </w:rPr>
          <w:t xml:space="preserve"> Uplands SAC</w:t>
        </w:r>
      </w:hyperlink>
    </w:p>
    <w:p w14:paraId="6713FFF3" w14:textId="302A8609" w:rsidR="004B2387" w:rsidRDefault="004B2387" w:rsidP="003739E4"/>
    <w:p w14:paraId="3A5389E6" w14:textId="38A99475" w:rsidR="00BE41AD" w:rsidRDefault="002146FB" w:rsidP="00DC2B17">
      <w:pPr>
        <w:pStyle w:val="ListParagraph"/>
        <w:numPr>
          <w:ilvl w:val="0"/>
          <w:numId w:val="38"/>
        </w:numPr>
      </w:pPr>
      <w:r>
        <w:t xml:space="preserve">Note down the surface area of the </w:t>
      </w:r>
      <w:proofErr w:type="spellStart"/>
      <w:r>
        <w:t>Cuilcagh-Anierin</w:t>
      </w:r>
      <w:proofErr w:type="spellEnd"/>
      <w:r>
        <w:t xml:space="preserve"> Uplands SAC as shown on this page</w:t>
      </w:r>
      <w:r w:rsidR="00440505">
        <w:t>.</w:t>
      </w:r>
    </w:p>
    <w:p w14:paraId="3006CF6E" w14:textId="77777777" w:rsidR="00DC3D0E" w:rsidRDefault="00DC3D0E" w:rsidP="003739E4"/>
    <w:p w14:paraId="4F3A6DA8" w14:textId="5B269CC3" w:rsidR="00AE6471" w:rsidRDefault="0035264C" w:rsidP="00DC2B17">
      <w:pPr>
        <w:pStyle w:val="ListParagraph"/>
        <w:numPr>
          <w:ilvl w:val="0"/>
          <w:numId w:val="38"/>
        </w:numPr>
      </w:pPr>
      <w:r>
        <w:t xml:space="preserve">Also open the ‘habitat </w:t>
      </w:r>
      <w:proofErr w:type="gramStart"/>
      <w:r>
        <w:t>types’</w:t>
      </w:r>
      <w:proofErr w:type="gramEnd"/>
      <w:r>
        <w:t xml:space="preserve"> submenu below the map. How many hectares</w:t>
      </w:r>
      <w:r w:rsidR="00FD57E4">
        <w:t xml:space="preserve"> is blanket bog? What percentage is this of the total area of </w:t>
      </w:r>
      <w:proofErr w:type="spellStart"/>
      <w:r w:rsidR="00FD57E4">
        <w:t>Cuilcagh-Anierin</w:t>
      </w:r>
      <w:proofErr w:type="spellEnd"/>
      <w:r w:rsidR="00FD57E4">
        <w:t xml:space="preserve"> SAC?</w:t>
      </w:r>
    </w:p>
    <w:p w14:paraId="647BFC80" w14:textId="77777777" w:rsidR="003739E4" w:rsidRPr="009C7EBE" w:rsidRDefault="003739E4" w:rsidP="003739E4">
      <w:pPr>
        <w:rPr>
          <w:i/>
          <w:iCs/>
        </w:rPr>
      </w:pPr>
    </w:p>
    <w:p w14:paraId="3417E837" w14:textId="0E301748" w:rsidR="00581FA2" w:rsidRPr="0052689A" w:rsidRDefault="00581FA2" w:rsidP="003739E4">
      <w:r w:rsidRPr="0052689A">
        <w:t>Finish by browsing the ‘Interactive map’ on this site</w:t>
      </w:r>
      <w:r w:rsidR="0052689A" w:rsidRPr="0052689A">
        <w:t xml:space="preserve"> to see other protected areas in Ireland.</w:t>
      </w:r>
    </w:p>
    <w:p w14:paraId="36B49F53" w14:textId="77777777" w:rsidR="00581FA2" w:rsidRDefault="00581FA2" w:rsidP="003739E4">
      <w:pPr>
        <w:rPr>
          <w:b/>
          <w:bCs/>
        </w:rPr>
      </w:pPr>
    </w:p>
    <w:p w14:paraId="3F937285" w14:textId="77777777" w:rsidR="0052689A" w:rsidRDefault="0052689A" w:rsidP="003739E4">
      <w:pPr>
        <w:rPr>
          <w:b/>
          <w:bCs/>
        </w:rPr>
      </w:pPr>
    </w:p>
    <w:p w14:paraId="0392B22A" w14:textId="65F9EA03" w:rsidR="003739E4" w:rsidRDefault="003739E4" w:rsidP="003739E4">
      <w:pPr>
        <w:rPr>
          <w:b/>
          <w:bCs/>
        </w:rPr>
      </w:pPr>
      <w:r w:rsidRPr="009C7EBE">
        <w:rPr>
          <w:b/>
          <w:bCs/>
        </w:rPr>
        <w:t>Task 2</w:t>
      </w:r>
    </w:p>
    <w:p w14:paraId="0EB4B68A" w14:textId="77777777" w:rsidR="00AE6471" w:rsidRPr="009C7EBE" w:rsidRDefault="00AE6471" w:rsidP="003739E4">
      <w:pPr>
        <w:rPr>
          <w:b/>
          <w:bCs/>
        </w:rPr>
      </w:pPr>
    </w:p>
    <w:p w14:paraId="79F324A9" w14:textId="385BE7C0" w:rsidR="00966120" w:rsidRDefault="00966120" w:rsidP="003739E4">
      <w:r>
        <w:t xml:space="preserve">Go to this map on Google Maps: </w:t>
      </w:r>
      <w:proofErr w:type="spellStart"/>
      <w:r w:rsidR="00901CB1">
        <w:t>Cuilcagh-Anierin</w:t>
      </w:r>
      <w:proofErr w:type="spellEnd"/>
      <w:r w:rsidR="00901CB1">
        <w:t xml:space="preserve"> Uplands </w:t>
      </w:r>
      <w:r>
        <w:t>(</w:t>
      </w:r>
      <w:hyperlink r:id="rId9" w:history="1">
        <w:r w:rsidR="002E60EC" w:rsidRPr="0051633C">
          <w:rPr>
            <w:rStyle w:val="Hyperlink"/>
          </w:rPr>
          <w:t>https://www.google.com/maps/d/edit?mid=1lajq_q6CQdn_nj8PJA_gZgysszx-AA4&amp;usp=sharing</w:t>
        </w:r>
      </w:hyperlink>
      <w:r>
        <w:t>)</w:t>
      </w:r>
    </w:p>
    <w:p w14:paraId="5C0AA469" w14:textId="77777777" w:rsidR="00966120" w:rsidRDefault="00966120" w:rsidP="003739E4"/>
    <w:p w14:paraId="45AF21F7" w14:textId="01D8272A" w:rsidR="00071175" w:rsidRDefault="008658E3" w:rsidP="003739E4">
      <w:r>
        <w:t xml:space="preserve">Orient the map with Lough Allen roughly in the centre. </w:t>
      </w:r>
      <w:r w:rsidR="00DC66BD">
        <w:t>In</w:t>
      </w:r>
      <w:r w:rsidR="00D53C6B">
        <w:t xml:space="preserve"> the Base</w:t>
      </w:r>
      <w:r w:rsidR="00DC66BD">
        <w:t xml:space="preserve"> map menu, select ‘Terrain’.</w:t>
      </w:r>
      <w:r w:rsidR="00D334CA">
        <w:t xml:space="preserve"> Now find </w:t>
      </w:r>
      <w:proofErr w:type="spellStart"/>
      <w:r w:rsidR="00D334CA">
        <w:t>Slieve</w:t>
      </w:r>
      <w:proofErr w:type="spellEnd"/>
      <w:r w:rsidR="00D334CA">
        <w:t xml:space="preserve"> </w:t>
      </w:r>
      <w:proofErr w:type="spellStart"/>
      <w:r w:rsidR="00D334CA">
        <w:t>Anierin</w:t>
      </w:r>
      <w:proofErr w:type="spellEnd"/>
      <w:r w:rsidR="00D334CA">
        <w:t xml:space="preserve"> </w:t>
      </w:r>
      <w:r w:rsidR="008573CD">
        <w:t>which is marked with a star</w:t>
      </w:r>
      <w:r w:rsidR="00265156">
        <w:t xml:space="preserve"> (or type this into the search box to find it).</w:t>
      </w:r>
      <w:r w:rsidR="00FA5881">
        <w:t xml:space="preserve"> The Gaelic spelling for this is </w:t>
      </w:r>
      <w:r w:rsidR="00FA5881" w:rsidRPr="008878D0">
        <w:rPr>
          <w:b/>
          <w:bCs/>
        </w:rPr>
        <w:t xml:space="preserve">Sliabh </w:t>
      </w:r>
      <w:r w:rsidR="003E13B1">
        <w:rPr>
          <w:b/>
          <w:bCs/>
        </w:rPr>
        <w:t>A</w:t>
      </w:r>
      <w:r w:rsidR="00FA5881" w:rsidRPr="008878D0">
        <w:rPr>
          <w:b/>
          <w:bCs/>
        </w:rPr>
        <w:t xml:space="preserve">n </w:t>
      </w:r>
      <w:proofErr w:type="spellStart"/>
      <w:r w:rsidR="00FA5881" w:rsidRPr="008878D0">
        <w:rPr>
          <w:b/>
          <w:bCs/>
        </w:rPr>
        <w:t>Iarainn</w:t>
      </w:r>
      <w:proofErr w:type="spellEnd"/>
      <w:r w:rsidR="00071175">
        <w:t>, which means ‘the Iron Mountain’. It is an area that has</w:t>
      </w:r>
      <w:r w:rsidR="00766C53">
        <w:t xml:space="preserve"> </w:t>
      </w:r>
      <w:r w:rsidR="00071175">
        <w:t>iron ore.</w:t>
      </w:r>
    </w:p>
    <w:p w14:paraId="5AF5DF9B" w14:textId="77777777" w:rsidR="00071175" w:rsidRDefault="00071175" w:rsidP="003739E4"/>
    <w:p w14:paraId="230307EB" w14:textId="587C5362" w:rsidR="00071175" w:rsidRDefault="00C35CFE" w:rsidP="00C35CFE">
      <w:pPr>
        <w:pStyle w:val="ListParagraph"/>
        <w:numPr>
          <w:ilvl w:val="0"/>
          <w:numId w:val="38"/>
        </w:numPr>
      </w:pPr>
      <w:r>
        <w:t>Referring to</w:t>
      </w:r>
      <w:r w:rsidR="00964F2A">
        <w:t xml:space="preserve"> the contour lines</w:t>
      </w:r>
      <w:r>
        <w:t xml:space="preserve">, </w:t>
      </w:r>
      <w:r w:rsidR="001255B0">
        <w:t xml:space="preserve">give the elevation of the summit of Sliabh </w:t>
      </w:r>
      <w:r w:rsidR="003E13B1">
        <w:t>A</w:t>
      </w:r>
      <w:r w:rsidR="001255B0">
        <w:t xml:space="preserve">n </w:t>
      </w:r>
      <w:proofErr w:type="spellStart"/>
      <w:r w:rsidR="001255B0">
        <w:t>Iarainn</w:t>
      </w:r>
      <w:proofErr w:type="spellEnd"/>
      <w:r w:rsidR="001255B0">
        <w:t>.</w:t>
      </w:r>
    </w:p>
    <w:p w14:paraId="0475DE82" w14:textId="77777777" w:rsidR="00071175" w:rsidRDefault="00071175" w:rsidP="003739E4"/>
    <w:p w14:paraId="2D6F423D" w14:textId="2192E611" w:rsidR="00966120" w:rsidRDefault="00D0028A" w:rsidP="003739E4">
      <w:r>
        <w:t>Zoom out and l</w:t>
      </w:r>
      <w:r w:rsidR="008019CE">
        <w:t>ook at the landscape that is south</w:t>
      </w:r>
      <w:r w:rsidR="009415B5">
        <w:t xml:space="preserve"> and southeast of </w:t>
      </w:r>
      <w:proofErr w:type="spellStart"/>
      <w:r w:rsidR="0009314E">
        <w:t>Slieve</w:t>
      </w:r>
      <w:proofErr w:type="spellEnd"/>
      <w:r w:rsidR="0009314E">
        <w:t xml:space="preserve"> </w:t>
      </w:r>
      <w:proofErr w:type="spellStart"/>
      <w:r w:rsidR="0009314E">
        <w:t>Anierin</w:t>
      </w:r>
      <w:proofErr w:type="spellEnd"/>
      <w:r w:rsidR="009415B5">
        <w:t xml:space="preserve">. The numerous small hills </w:t>
      </w:r>
      <w:r w:rsidR="00727A70">
        <w:t xml:space="preserve">are ‘drumlins’, a </w:t>
      </w:r>
      <w:r w:rsidR="006E141B">
        <w:t>type</w:t>
      </w:r>
      <w:r w:rsidR="00727A70">
        <w:t xml:space="preserve"> of glacial moraine </w:t>
      </w:r>
      <w:r w:rsidR="006E141B">
        <w:t>formed under ice sheets.</w:t>
      </w:r>
    </w:p>
    <w:p w14:paraId="4EE52CBD" w14:textId="77777777" w:rsidR="00082C90" w:rsidRDefault="00082C90" w:rsidP="003739E4"/>
    <w:p w14:paraId="0C02F3F2" w14:textId="7063F228" w:rsidR="00082C90" w:rsidRDefault="00082C90" w:rsidP="003739E4">
      <w:r>
        <w:t>Now find</w:t>
      </w:r>
      <w:r w:rsidR="009579FF">
        <w:t xml:space="preserve"> the summit of</w:t>
      </w:r>
      <w:r>
        <w:t xml:space="preserve"> </w:t>
      </w:r>
      <w:proofErr w:type="spellStart"/>
      <w:r>
        <w:t>Cuilcag</w:t>
      </w:r>
      <w:r w:rsidR="009579FF">
        <w:t>h</w:t>
      </w:r>
      <w:proofErr w:type="spellEnd"/>
      <w:r w:rsidR="009579FF">
        <w:t>, also marked with a star</w:t>
      </w:r>
      <w:r w:rsidR="00722A81">
        <w:t xml:space="preserve">, to the northeast of </w:t>
      </w:r>
      <w:proofErr w:type="spellStart"/>
      <w:r w:rsidR="00722A81">
        <w:t>Slieve</w:t>
      </w:r>
      <w:proofErr w:type="spellEnd"/>
      <w:r w:rsidR="00722A81">
        <w:t xml:space="preserve"> </w:t>
      </w:r>
      <w:proofErr w:type="spellStart"/>
      <w:r w:rsidR="00722A81">
        <w:t>Anierin</w:t>
      </w:r>
      <w:proofErr w:type="spellEnd"/>
      <w:r w:rsidR="00722A81">
        <w:t>.</w:t>
      </w:r>
    </w:p>
    <w:p w14:paraId="083A19A3" w14:textId="77777777" w:rsidR="00902625" w:rsidRDefault="00902625" w:rsidP="003739E4"/>
    <w:p w14:paraId="7D9020C9" w14:textId="3400EF7A" w:rsidR="00902625" w:rsidRDefault="00FF4B9C" w:rsidP="00902625">
      <w:pPr>
        <w:pStyle w:val="ListParagraph"/>
        <w:numPr>
          <w:ilvl w:val="0"/>
          <w:numId w:val="38"/>
        </w:numPr>
      </w:pPr>
      <w:r>
        <w:t>Measure</w:t>
      </w:r>
      <w:r w:rsidR="00902625">
        <w:t xml:space="preserve"> the </w:t>
      </w:r>
      <w:proofErr w:type="gramStart"/>
      <w:r w:rsidR="00902625">
        <w:t>straight</w:t>
      </w:r>
      <w:r w:rsidR="002C0308">
        <w:t xml:space="preserve"> line</w:t>
      </w:r>
      <w:proofErr w:type="gramEnd"/>
      <w:r w:rsidR="00902625">
        <w:t xml:space="preserve"> distance between </w:t>
      </w:r>
      <w:proofErr w:type="spellStart"/>
      <w:r w:rsidR="00902625">
        <w:t>Slieve</w:t>
      </w:r>
      <w:proofErr w:type="spellEnd"/>
      <w:r w:rsidR="00902625">
        <w:t xml:space="preserve"> </w:t>
      </w:r>
      <w:proofErr w:type="spellStart"/>
      <w:r w:rsidR="00902625">
        <w:t>Anierin</w:t>
      </w:r>
      <w:proofErr w:type="spellEnd"/>
      <w:r w:rsidR="00902625">
        <w:t xml:space="preserve"> and </w:t>
      </w:r>
      <w:r w:rsidR="002C0308">
        <w:t xml:space="preserve">the </w:t>
      </w:r>
      <w:proofErr w:type="spellStart"/>
      <w:r w:rsidR="00902625">
        <w:t>Cuilcagh</w:t>
      </w:r>
      <w:proofErr w:type="spellEnd"/>
      <w:r w:rsidR="002C0308">
        <w:t xml:space="preserve"> summit</w:t>
      </w:r>
      <w:r w:rsidR="00902625">
        <w:t>. (</w:t>
      </w:r>
      <w:r w:rsidR="00902625" w:rsidRPr="00902625">
        <w:rPr>
          <w:i/>
          <w:iCs/>
        </w:rPr>
        <w:t>Use the ‘measure distance and area’ tool above the map area</w:t>
      </w:r>
      <w:r w:rsidR="00902625">
        <w:t>.)</w:t>
      </w:r>
    </w:p>
    <w:p w14:paraId="2C59E3D8" w14:textId="77777777" w:rsidR="004D7AD8" w:rsidRDefault="004D7AD8" w:rsidP="003739E4"/>
    <w:p w14:paraId="5EC81E7A" w14:textId="4B0F4542" w:rsidR="00A91296" w:rsidRDefault="00DD210B" w:rsidP="005A41F3">
      <w:pPr>
        <w:pStyle w:val="ListParagraph"/>
        <w:numPr>
          <w:ilvl w:val="0"/>
          <w:numId w:val="38"/>
        </w:numPr>
      </w:pPr>
      <w:r>
        <w:t xml:space="preserve">The </w:t>
      </w:r>
      <w:proofErr w:type="spellStart"/>
      <w:r>
        <w:t>Cuilcagh-Anierin</w:t>
      </w:r>
      <w:proofErr w:type="spellEnd"/>
      <w:r>
        <w:t xml:space="preserve"> SAC extends </w:t>
      </w:r>
      <w:r w:rsidR="00F352BF">
        <w:t xml:space="preserve">between </w:t>
      </w:r>
      <w:proofErr w:type="spellStart"/>
      <w:r w:rsidR="00F352BF">
        <w:t>Slieve</w:t>
      </w:r>
      <w:proofErr w:type="spellEnd"/>
      <w:r w:rsidR="00F352BF">
        <w:t xml:space="preserve"> </w:t>
      </w:r>
      <w:proofErr w:type="spellStart"/>
      <w:r w:rsidR="00F352BF">
        <w:t>Anierin</w:t>
      </w:r>
      <w:proofErr w:type="spellEnd"/>
      <w:r w:rsidR="00F352BF">
        <w:t xml:space="preserve"> and the </w:t>
      </w:r>
      <w:proofErr w:type="spellStart"/>
      <w:r w:rsidR="00F352BF">
        <w:t>Cuilcagh</w:t>
      </w:r>
      <w:proofErr w:type="spellEnd"/>
      <w:r w:rsidR="00F352BF">
        <w:t xml:space="preserve"> uplands.</w:t>
      </w:r>
      <w:r w:rsidR="00A91296">
        <w:t xml:space="preserve"> It extends across which two counties?</w:t>
      </w:r>
    </w:p>
    <w:p w14:paraId="38CFAF37" w14:textId="77777777" w:rsidR="008F2FE7" w:rsidRDefault="008F2FE7" w:rsidP="004D7AD8"/>
    <w:p w14:paraId="35831020" w14:textId="41D173FA" w:rsidR="00044BCB" w:rsidRDefault="008C3589" w:rsidP="00D165B9">
      <w:pPr>
        <w:pStyle w:val="ListParagraph"/>
        <w:numPr>
          <w:ilvl w:val="0"/>
          <w:numId w:val="38"/>
        </w:numPr>
      </w:pPr>
      <w:r>
        <w:t>Click on the star</w:t>
      </w:r>
      <w:r w:rsidR="007E1D22">
        <w:t xml:space="preserve"> by </w:t>
      </w:r>
      <w:proofErr w:type="spellStart"/>
      <w:r w:rsidR="007E1D22">
        <w:t>Mull</w:t>
      </w:r>
      <w:r w:rsidR="00B704C9">
        <w:t>aghgarve</w:t>
      </w:r>
      <w:proofErr w:type="spellEnd"/>
      <w:r w:rsidR="00B704C9">
        <w:t xml:space="preserve"> Mass Rock</w:t>
      </w:r>
      <w:r w:rsidR="00044BCB">
        <w:t>. What is</w:t>
      </w:r>
      <w:r w:rsidR="006565C5">
        <w:t xml:space="preserve"> </w:t>
      </w:r>
      <w:r w:rsidR="00044BCB">
        <w:t>this site</w:t>
      </w:r>
      <w:r w:rsidR="006565C5">
        <w:t xml:space="preserve"> known for</w:t>
      </w:r>
      <w:r w:rsidR="00044BCB">
        <w:t>?</w:t>
      </w:r>
    </w:p>
    <w:p w14:paraId="6BCB0B3B" w14:textId="77777777" w:rsidR="00C266D8" w:rsidRDefault="00C266D8" w:rsidP="004D7AD8"/>
    <w:p w14:paraId="6E35A0C9" w14:textId="6D149758" w:rsidR="00C266D8" w:rsidRDefault="00E4783D" w:rsidP="004D7AD8">
      <w:r>
        <w:t>Now switch the Base map to ‘satellite’.</w:t>
      </w:r>
    </w:p>
    <w:p w14:paraId="4F329834" w14:textId="77777777" w:rsidR="00D165B9" w:rsidRDefault="00D165B9" w:rsidP="004D7AD8"/>
    <w:p w14:paraId="0182853D" w14:textId="77777777" w:rsidR="007A2479" w:rsidRDefault="00D165B9" w:rsidP="004D7AD8">
      <w:r>
        <w:t xml:space="preserve">Look around the southern side of </w:t>
      </w:r>
      <w:proofErr w:type="spellStart"/>
      <w:r w:rsidR="00E841E2">
        <w:t>Slieve</w:t>
      </w:r>
      <w:proofErr w:type="spellEnd"/>
      <w:r w:rsidR="00E841E2">
        <w:t xml:space="preserve"> </w:t>
      </w:r>
      <w:proofErr w:type="spellStart"/>
      <w:r w:rsidR="00E841E2">
        <w:t>Anierin</w:t>
      </w:r>
      <w:proofErr w:type="spellEnd"/>
      <w:r w:rsidR="00E841E2">
        <w:t xml:space="preserve"> (Sliabh </w:t>
      </w:r>
      <w:r w:rsidR="003E13B1">
        <w:t>A</w:t>
      </w:r>
      <w:r w:rsidR="00E841E2">
        <w:t xml:space="preserve">n </w:t>
      </w:r>
      <w:proofErr w:type="spellStart"/>
      <w:r w:rsidR="00E841E2">
        <w:t>Iarainn</w:t>
      </w:r>
      <w:proofErr w:type="spellEnd"/>
      <w:r w:rsidR="00E841E2">
        <w:t>)</w:t>
      </w:r>
      <w:r>
        <w:t>.</w:t>
      </w:r>
      <w:r w:rsidR="001777FD">
        <w:t xml:space="preserve"> </w:t>
      </w:r>
    </w:p>
    <w:p w14:paraId="7819B655" w14:textId="77777777" w:rsidR="007A2479" w:rsidRDefault="007A2479" w:rsidP="004D7AD8"/>
    <w:p w14:paraId="76A3790E" w14:textId="400FDBE9" w:rsidR="00D165B9" w:rsidRDefault="001777FD" w:rsidP="007A2479">
      <w:pPr>
        <w:pStyle w:val="ListParagraph"/>
        <w:numPr>
          <w:ilvl w:val="0"/>
          <w:numId w:val="38"/>
        </w:numPr>
      </w:pPr>
      <w:r>
        <w:t xml:space="preserve">Describe the different land uses and the patterns </w:t>
      </w:r>
      <w:r w:rsidR="00C465C3">
        <w:t>that are visible</w:t>
      </w:r>
      <w:r w:rsidR="00C75B90">
        <w:t xml:space="preserve"> on the landscape.</w:t>
      </w:r>
    </w:p>
    <w:p w14:paraId="45D3CB40" w14:textId="77777777" w:rsidR="00A91296" w:rsidRDefault="00A91296" w:rsidP="004D7AD8"/>
    <w:p w14:paraId="25E61079" w14:textId="7BB68195" w:rsidR="00D74B32" w:rsidRDefault="00600BE5" w:rsidP="004D7AD8">
      <w:r>
        <w:t xml:space="preserve">Find </w:t>
      </w:r>
      <w:proofErr w:type="spellStart"/>
      <w:r>
        <w:t>Bartonny</w:t>
      </w:r>
      <w:proofErr w:type="spellEnd"/>
      <w:r>
        <w:t xml:space="preserve"> Lough</w:t>
      </w:r>
      <w:r w:rsidR="002C1462">
        <w:t xml:space="preserve"> by typing it into the search box</w:t>
      </w:r>
      <w:r w:rsidR="008D6FAF">
        <w:t>. Then Zoom out until you see the three star pins</w:t>
      </w:r>
      <w:r w:rsidR="00556E4C">
        <w:t xml:space="preserve"> (all east of the lough).</w:t>
      </w:r>
      <w:r w:rsidR="004504B9">
        <w:t xml:space="preserve"> Click on the </w:t>
      </w:r>
      <w:r w:rsidR="00D74B32">
        <w:t>stars</w:t>
      </w:r>
      <w:r w:rsidR="004504B9">
        <w:t xml:space="preserve"> to see examples of the work that the </w:t>
      </w:r>
      <w:proofErr w:type="spellStart"/>
      <w:r w:rsidR="004504B9">
        <w:t>WaterLANDS</w:t>
      </w:r>
      <w:proofErr w:type="spellEnd"/>
      <w:r w:rsidR="004504B9">
        <w:t xml:space="preserve"> project is doing to restore blanket bog in this area.</w:t>
      </w:r>
      <w:r w:rsidR="00D74B32">
        <w:t xml:space="preserve"> More photographs and explanations of this work can be found in the </w:t>
      </w:r>
      <w:r w:rsidR="00D33C39" w:rsidRPr="002C2D27">
        <w:rPr>
          <w:b/>
          <w:bCs/>
        </w:rPr>
        <w:t xml:space="preserve">Peatland </w:t>
      </w:r>
      <w:r w:rsidR="007B7FB6" w:rsidRPr="002C2D27">
        <w:rPr>
          <w:b/>
          <w:bCs/>
        </w:rPr>
        <w:t>restoration</w:t>
      </w:r>
      <w:r w:rsidR="007B7FB6">
        <w:t xml:space="preserve"> </w:t>
      </w:r>
      <w:proofErr w:type="spellStart"/>
      <w:r w:rsidR="007B7FB6">
        <w:t>Powerpoint</w:t>
      </w:r>
      <w:proofErr w:type="spellEnd"/>
      <w:r w:rsidR="007B7FB6">
        <w:t xml:space="preserve"> slide show</w:t>
      </w:r>
      <w:r w:rsidR="002C2D27">
        <w:t>.</w:t>
      </w:r>
    </w:p>
    <w:p w14:paraId="456183E9" w14:textId="77777777" w:rsidR="004504B9" w:rsidRDefault="004504B9" w:rsidP="004D7AD8"/>
    <w:p w14:paraId="685AFE39" w14:textId="161084D4" w:rsidR="004D7AD8" w:rsidRDefault="00663E5C" w:rsidP="004D7AD8">
      <w:r>
        <w:t>For</w:t>
      </w:r>
      <w:r w:rsidR="00B503E4">
        <w:t xml:space="preserve"> </w:t>
      </w:r>
      <w:r w:rsidR="0027288A">
        <w:t>an extension</w:t>
      </w:r>
      <w:r w:rsidR="00503158">
        <w:t xml:space="preserve"> to th</w:t>
      </w:r>
      <w:r>
        <w:t>e</w:t>
      </w:r>
      <w:r w:rsidR="00503158">
        <w:t xml:space="preserve"> task</w:t>
      </w:r>
      <w:r w:rsidR="0027288A">
        <w:t>, follow this hyperlink</w:t>
      </w:r>
      <w:r w:rsidR="004D7AD8">
        <w:t xml:space="preserve">: </w:t>
      </w:r>
      <w:hyperlink r:id="rId10" w:history="1">
        <w:proofErr w:type="spellStart"/>
        <w:r w:rsidR="004D7AD8" w:rsidRPr="004B2387">
          <w:rPr>
            <w:rStyle w:val="Hyperlink"/>
          </w:rPr>
          <w:t>Cuilcagh</w:t>
        </w:r>
        <w:proofErr w:type="spellEnd"/>
        <w:r w:rsidR="004D7AD8" w:rsidRPr="004B2387">
          <w:rPr>
            <w:rStyle w:val="Hyperlink"/>
          </w:rPr>
          <w:t xml:space="preserve"> - </w:t>
        </w:r>
        <w:proofErr w:type="spellStart"/>
        <w:r w:rsidR="004D7AD8" w:rsidRPr="004B2387">
          <w:rPr>
            <w:rStyle w:val="Hyperlink"/>
          </w:rPr>
          <w:t>Anierin</w:t>
        </w:r>
        <w:proofErr w:type="spellEnd"/>
        <w:r w:rsidR="004D7AD8" w:rsidRPr="004B2387">
          <w:rPr>
            <w:rStyle w:val="Hyperlink"/>
          </w:rPr>
          <w:t xml:space="preserve"> Uplands SAC (000584) Conservation objectives supporting document - Upland habitats [Version 1].pdf</w:t>
        </w:r>
      </w:hyperlink>
    </w:p>
    <w:p w14:paraId="05D7C466" w14:textId="6DDD44DA" w:rsidR="004D7AD8" w:rsidRDefault="0027288A" w:rsidP="004D7AD8">
      <w:r>
        <w:t>a</w:t>
      </w:r>
      <w:r w:rsidR="004D7AD8">
        <w:t xml:space="preserve">nd </w:t>
      </w:r>
      <w:r>
        <w:t>browse</w:t>
      </w:r>
      <w:r w:rsidR="004D7AD8">
        <w:t xml:space="preserve"> the maps</w:t>
      </w:r>
      <w:r>
        <w:t xml:space="preserve">, </w:t>
      </w:r>
      <w:r w:rsidR="004D7AD8">
        <w:t>from page 16</w:t>
      </w:r>
      <w:r>
        <w:t xml:space="preserve"> of the pdf</w:t>
      </w:r>
      <w:r w:rsidR="004D7AD8">
        <w:t xml:space="preserve">. Each map shows the area of the </w:t>
      </w:r>
      <w:proofErr w:type="spellStart"/>
      <w:r w:rsidR="004D7AD8">
        <w:t>Cuilcagh-Anierin</w:t>
      </w:r>
      <w:proofErr w:type="spellEnd"/>
      <w:r w:rsidR="004D7AD8">
        <w:t xml:space="preserve"> SAC and gives information on the distribution of different ecological and geological condition</w:t>
      </w:r>
      <w:r w:rsidR="0082310D">
        <w:t>s</w:t>
      </w:r>
      <w:r w:rsidR="003873B6">
        <w:t>.</w:t>
      </w:r>
    </w:p>
    <w:p w14:paraId="3CCF5D92" w14:textId="77777777" w:rsidR="004D7AD8" w:rsidRDefault="004D7AD8" w:rsidP="003739E4"/>
    <w:p w14:paraId="56D00CB2" w14:textId="77777777" w:rsidR="004D7AD8" w:rsidRDefault="004D7AD8" w:rsidP="003739E4"/>
    <w:p w14:paraId="0DB4B39B" w14:textId="77777777" w:rsidR="004D7AD8" w:rsidRDefault="004D7AD8" w:rsidP="003739E4"/>
    <w:sectPr w:rsidR="004D7AD8" w:rsidSect="00B00217">
      <w:headerReference w:type="even" r:id="rId11"/>
      <w:headerReference w:type="default" r:id="rId12"/>
      <w:footerReference w:type="default" r:id="rId13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FD77" w14:textId="77777777" w:rsidR="008F52AD" w:rsidRDefault="008F52AD">
      <w:r>
        <w:separator/>
      </w:r>
    </w:p>
  </w:endnote>
  <w:endnote w:type="continuationSeparator" w:id="0">
    <w:p w14:paraId="2459B001" w14:textId="77777777" w:rsidR="008F52AD" w:rsidRDefault="008F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2020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C25D" w14:textId="77777777" w:rsidR="008F52AD" w:rsidRDefault="008F52AD">
      <w:r>
        <w:separator/>
      </w:r>
    </w:p>
  </w:footnote>
  <w:footnote w:type="continuationSeparator" w:id="0">
    <w:p w14:paraId="7992AA71" w14:textId="77777777" w:rsidR="008F52AD" w:rsidRDefault="008F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269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B69713C" wp14:editId="172A0E73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2F3CE4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3790ACC" wp14:editId="15A016B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0112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784A70B" wp14:editId="37095758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90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325D0112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784A70B" wp14:editId="37095758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0CA6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9B8F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399445D2" wp14:editId="08474CE1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CF"/>
    <w:multiLevelType w:val="hybridMultilevel"/>
    <w:tmpl w:val="6520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898879">
    <w:abstractNumId w:val="2"/>
  </w:num>
  <w:num w:numId="2" w16cid:durableId="1400665944">
    <w:abstractNumId w:val="2"/>
  </w:num>
  <w:num w:numId="3" w16cid:durableId="2034181837">
    <w:abstractNumId w:val="2"/>
  </w:num>
  <w:num w:numId="4" w16cid:durableId="1730376517">
    <w:abstractNumId w:val="19"/>
  </w:num>
  <w:num w:numId="5" w16cid:durableId="1021586156">
    <w:abstractNumId w:val="9"/>
  </w:num>
  <w:num w:numId="6" w16cid:durableId="1374765041">
    <w:abstractNumId w:val="17"/>
  </w:num>
  <w:num w:numId="7" w16cid:durableId="2056658853">
    <w:abstractNumId w:val="3"/>
  </w:num>
  <w:num w:numId="8" w16cid:durableId="782457070">
    <w:abstractNumId w:val="23"/>
  </w:num>
  <w:num w:numId="9" w16cid:durableId="1159464424">
    <w:abstractNumId w:val="29"/>
  </w:num>
  <w:num w:numId="10" w16cid:durableId="1248199091">
    <w:abstractNumId w:val="4"/>
  </w:num>
  <w:num w:numId="11" w16cid:durableId="303437922">
    <w:abstractNumId w:val="15"/>
  </w:num>
  <w:num w:numId="12" w16cid:durableId="1239753891">
    <w:abstractNumId w:val="27"/>
  </w:num>
  <w:num w:numId="13" w16cid:durableId="1792899168">
    <w:abstractNumId w:val="14"/>
  </w:num>
  <w:num w:numId="14" w16cid:durableId="669143764">
    <w:abstractNumId w:val="21"/>
  </w:num>
  <w:num w:numId="15" w16cid:durableId="416562638">
    <w:abstractNumId w:val="22"/>
  </w:num>
  <w:num w:numId="16" w16cid:durableId="1426340982">
    <w:abstractNumId w:val="32"/>
  </w:num>
  <w:num w:numId="17" w16cid:durableId="393428264">
    <w:abstractNumId w:val="11"/>
  </w:num>
  <w:num w:numId="18" w16cid:durableId="423577830">
    <w:abstractNumId w:val="24"/>
  </w:num>
  <w:num w:numId="19" w16cid:durableId="2134594127">
    <w:abstractNumId w:val="28"/>
  </w:num>
  <w:num w:numId="20" w16cid:durableId="119342235">
    <w:abstractNumId w:val="8"/>
  </w:num>
  <w:num w:numId="21" w16cid:durableId="630984143">
    <w:abstractNumId w:val="26"/>
  </w:num>
  <w:num w:numId="22" w16cid:durableId="726759626">
    <w:abstractNumId w:val="31"/>
  </w:num>
  <w:num w:numId="23" w16cid:durableId="837039033">
    <w:abstractNumId w:val="6"/>
  </w:num>
  <w:num w:numId="24" w16cid:durableId="2083284696">
    <w:abstractNumId w:val="18"/>
  </w:num>
  <w:num w:numId="25" w16cid:durableId="1785156266">
    <w:abstractNumId w:val="5"/>
  </w:num>
  <w:num w:numId="26" w16cid:durableId="1390493419">
    <w:abstractNumId w:val="30"/>
  </w:num>
  <w:num w:numId="27" w16cid:durableId="497235972">
    <w:abstractNumId w:val="1"/>
  </w:num>
  <w:num w:numId="28" w16cid:durableId="1893535252">
    <w:abstractNumId w:val="20"/>
  </w:num>
  <w:num w:numId="29" w16cid:durableId="1576012780">
    <w:abstractNumId w:val="13"/>
  </w:num>
  <w:num w:numId="30" w16cid:durableId="469901026">
    <w:abstractNumId w:val="12"/>
  </w:num>
  <w:num w:numId="31" w16cid:durableId="1031341052">
    <w:abstractNumId w:val="0"/>
  </w:num>
  <w:num w:numId="32" w16cid:durableId="1790319049">
    <w:abstractNumId w:val="7"/>
  </w:num>
  <w:num w:numId="33" w16cid:durableId="1471678418">
    <w:abstractNumId w:val="20"/>
  </w:num>
  <w:num w:numId="34" w16cid:durableId="207030882">
    <w:abstractNumId w:val="25"/>
  </w:num>
  <w:num w:numId="35" w16cid:durableId="300774579">
    <w:abstractNumId w:val="16"/>
  </w:num>
  <w:num w:numId="36" w16cid:durableId="1866820453">
    <w:abstractNumId w:val="12"/>
  </w:num>
  <w:num w:numId="37" w16cid:durableId="119615210">
    <w:abstractNumId w:val="28"/>
  </w:num>
  <w:num w:numId="38" w16cid:durableId="53609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6C"/>
    <w:rsid w:val="00002564"/>
    <w:rsid w:val="00007642"/>
    <w:rsid w:val="00022517"/>
    <w:rsid w:val="000252EA"/>
    <w:rsid w:val="00036D8E"/>
    <w:rsid w:val="000414A8"/>
    <w:rsid w:val="00044BCB"/>
    <w:rsid w:val="00045C95"/>
    <w:rsid w:val="00071175"/>
    <w:rsid w:val="00073661"/>
    <w:rsid w:val="00075520"/>
    <w:rsid w:val="00082C90"/>
    <w:rsid w:val="0009314E"/>
    <w:rsid w:val="00094E6E"/>
    <w:rsid w:val="000A189B"/>
    <w:rsid w:val="000B0554"/>
    <w:rsid w:val="000B346C"/>
    <w:rsid w:val="000B4DE8"/>
    <w:rsid w:val="000B6DAB"/>
    <w:rsid w:val="000C4849"/>
    <w:rsid w:val="000C6903"/>
    <w:rsid w:val="000D0B95"/>
    <w:rsid w:val="000F0D06"/>
    <w:rsid w:val="000F5D31"/>
    <w:rsid w:val="0010148F"/>
    <w:rsid w:val="00101F41"/>
    <w:rsid w:val="00102A1E"/>
    <w:rsid w:val="001100D9"/>
    <w:rsid w:val="001226A4"/>
    <w:rsid w:val="001255B0"/>
    <w:rsid w:val="00136235"/>
    <w:rsid w:val="00144C8B"/>
    <w:rsid w:val="001473A7"/>
    <w:rsid w:val="0015157B"/>
    <w:rsid w:val="00155C72"/>
    <w:rsid w:val="001704D9"/>
    <w:rsid w:val="00171DD7"/>
    <w:rsid w:val="00174AC0"/>
    <w:rsid w:val="001777FD"/>
    <w:rsid w:val="0018496C"/>
    <w:rsid w:val="001A3C63"/>
    <w:rsid w:val="001C3205"/>
    <w:rsid w:val="001C5275"/>
    <w:rsid w:val="001D1F2A"/>
    <w:rsid w:val="001D3A6F"/>
    <w:rsid w:val="001D44D3"/>
    <w:rsid w:val="001D6AE7"/>
    <w:rsid w:val="001E2892"/>
    <w:rsid w:val="001E3FD0"/>
    <w:rsid w:val="002146FB"/>
    <w:rsid w:val="0022423B"/>
    <w:rsid w:val="002276C0"/>
    <w:rsid w:val="00240406"/>
    <w:rsid w:val="0024222A"/>
    <w:rsid w:val="002451AD"/>
    <w:rsid w:val="00252737"/>
    <w:rsid w:val="00265156"/>
    <w:rsid w:val="0027288A"/>
    <w:rsid w:val="00285130"/>
    <w:rsid w:val="002A1BD2"/>
    <w:rsid w:val="002A77AE"/>
    <w:rsid w:val="002B261E"/>
    <w:rsid w:val="002B3937"/>
    <w:rsid w:val="002C0308"/>
    <w:rsid w:val="002C1462"/>
    <w:rsid w:val="002C2D27"/>
    <w:rsid w:val="002D21DF"/>
    <w:rsid w:val="002D52A4"/>
    <w:rsid w:val="002D6590"/>
    <w:rsid w:val="002D7415"/>
    <w:rsid w:val="002E22A8"/>
    <w:rsid w:val="002E60EC"/>
    <w:rsid w:val="002E6A91"/>
    <w:rsid w:val="002F1E81"/>
    <w:rsid w:val="0031000F"/>
    <w:rsid w:val="00314715"/>
    <w:rsid w:val="00320E03"/>
    <w:rsid w:val="00326FB0"/>
    <w:rsid w:val="003272AC"/>
    <w:rsid w:val="00327BA2"/>
    <w:rsid w:val="003302BD"/>
    <w:rsid w:val="00333D61"/>
    <w:rsid w:val="0034268F"/>
    <w:rsid w:val="0035264C"/>
    <w:rsid w:val="00367229"/>
    <w:rsid w:val="003735BB"/>
    <w:rsid w:val="003739E4"/>
    <w:rsid w:val="003774F7"/>
    <w:rsid w:val="00381893"/>
    <w:rsid w:val="003873B6"/>
    <w:rsid w:val="00396A65"/>
    <w:rsid w:val="003A1822"/>
    <w:rsid w:val="003A6B88"/>
    <w:rsid w:val="003B2EED"/>
    <w:rsid w:val="003E13B1"/>
    <w:rsid w:val="003E7282"/>
    <w:rsid w:val="004052AF"/>
    <w:rsid w:val="00410559"/>
    <w:rsid w:val="0041383D"/>
    <w:rsid w:val="004162A4"/>
    <w:rsid w:val="00417437"/>
    <w:rsid w:val="00417ADE"/>
    <w:rsid w:val="00433048"/>
    <w:rsid w:val="00440505"/>
    <w:rsid w:val="004504B9"/>
    <w:rsid w:val="00481E63"/>
    <w:rsid w:val="004B2387"/>
    <w:rsid w:val="004D7AD8"/>
    <w:rsid w:val="004F5781"/>
    <w:rsid w:val="004F6E3E"/>
    <w:rsid w:val="005025B3"/>
    <w:rsid w:val="00503158"/>
    <w:rsid w:val="0050485C"/>
    <w:rsid w:val="0050768D"/>
    <w:rsid w:val="005109AC"/>
    <w:rsid w:val="0052689A"/>
    <w:rsid w:val="00527F75"/>
    <w:rsid w:val="00534B87"/>
    <w:rsid w:val="00534FFF"/>
    <w:rsid w:val="00542473"/>
    <w:rsid w:val="0054373F"/>
    <w:rsid w:val="0055183E"/>
    <w:rsid w:val="00556E4C"/>
    <w:rsid w:val="00557B75"/>
    <w:rsid w:val="00561034"/>
    <w:rsid w:val="00565E71"/>
    <w:rsid w:val="00581FA2"/>
    <w:rsid w:val="005932D8"/>
    <w:rsid w:val="005954DF"/>
    <w:rsid w:val="00596588"/>
    <w:rsid w:val="005A329C"/>
    <w:rsid w:val="005A41F3"/>
    <w:rsid w:val="005A5AEF"/>
    <w:rsid w:val="005D0388"/>
    <w:rsid w:val="005E01ED"/>
    <w:rsid w:val="005E72B1"/>
    <w:rsid w:val="005F42BC"/>
    <w:rsid w:val="00600BE5"/>
    <w:rsid w:val="00603575"/>
    <w:rsid w:val="00604090"/>
    <w:rsid w:val="006147D8"/>
    <w:rsid w:val="006246B4"/>
    <w:rsid w:val="00625EBB"/>
    <w:rsid w:val="00626EDA"/>
    <w:rsid w:val="00630420"/>
    <w:rsid w:val="0063403D"/>
    <w:rsid w:val="00635656"/>
    <w:rsid w:val="0064645F"/>
    <w:rsid w:val="00654342"/>
    <w:rsid w:val="006565C5"/>
    <w:rsid w:val="0065663E"/>
    <w:rsid w:val="00663E5C"/>
    <w:rsid w:val="00664B45"/>
    <w:rsid w:val="00672548"/>
    <w:rsid w:val="00673178"/>
    <w:rsid w:val="006738A5"/>
    <w:rsid w:val="00684975"/>
    <w:rsid w:val="00693285"/>
    <w:rsid w:val="00694476"/>
    <w:rsid w:val="006A1983"/>
    <w:rsid w:val="006A3139"/>
    <w:rsid w:val="006A6BD5"/>
    <w:rsid w:val="006B60EE"/>
    <w:rsid w:val="006B7174"/>
    <w:rsid w:val="006C3B1E"/>
    <w:rsid w:val="006C6811"/>
    <w:rsid w:val="006E141B"/>
    <w:rsid w:val="006F0036"/>
    <w:rsid w:val="006F49A9"/>
    <w:rsid w:val="006F54AA"/>
    <w:rsid w:val="00710657"/>
    <w:rsid w:val="00715513"/>
    <w:rsid w:val="00722A81"/>
    <w:rsid w:val="00727230"/>
    <w:rsid w:val="00727A70"/>
    <w:rsid w:val="00742D3F"/>
    <w:rsid w:val="00747C6F"/>
    <w:rsid w:val="0075131C"/>
    <w:rsid w:val="00755272"/>
    <w:rsid w:val="007653D3"/>
    <w:rsid w:val="00766C53"/>
    <w:rsid w:val="0076787D"/>
    <w:rsid w:val="00775FE8"/>
    <w:rsid w:val="00777DB8"/>
    <w:rsid w:val="0079737D"/>
    <w:rsid w:val="007A2479"/>
    <w:rsid w:val="007A332A"/>
    <w:rsid w:val="007A401C"/>
    <w:rsid w:val="007A497C"/>
    <w:rsid w:val="007A744F"/>
    <w:rsid w:val="007B5402"/>
    <w:rsid w:val="007B7FB6"/>
    <w:rsid w:val="007C1C3F"/>
    <w:rsid w:val="007C3230"/>
    <w:rsid w:val="007D0EC0"/>
    <w:rsid w:val="007E1D22"/>
    <w:rsid w:val="007F182D"/>
    <w:rsid w:val="008019CE"/>
    <w:rsid w:val="008056DA"/>
    <w:rsid w:val="00814814"/>
    <w:rsid w:val="0082310D"/>
    <w:rsid w:val="00823165"/>
    <w:rsid w:val="00823B9F"/>
    <w:rsid w:val="008567B0"/>
    <w:rsid w:val="008573CD"/>
    <w:rsid w:val="008658E3"/>
    <w:rsid w:val="00866A82"/>
    <w:rsid w:val="008718F3"/>
    <w:rsid w:val="008878D0"/>
    <w:rsid w:val="0089541F"/>
    <w:rsid w:val="008958B9"/>
    <w:rsid w:val="008A7F59"/>
    <w:rsid w:val="008B09BD"/>
    <w:rsid w:val="008C1F40"/>
    <w:rsid w:val="008C3589"/>
    <w:rsid w:val="008D3C34"/>
    <w:rsid w:val="008D5076"/>
    <w:rsid w:val="008D6FAF"/>
    <w:rsid w:val="008E09AF"/>
    <w:rsid w:val="008F08A6"/>
    <w:rsid w:val="008F1587"/>
    <w:rsid w:val="008F2FE7"/>
    <w:rsid w:val="008F305D"/>
    <w:rsid w:val="008F52AD"/>
    <w:rsid w:val="008F644F"/>
    <w:rsid w:val="00900A25"/>
    <w:rsid w:val="00901CB1"/>
    <w:rsid w:val="00902625"/>
    <w:rsid w:val="00921BD7"/>
    <w:rsid w:val="00927ECF"/>
    <w:rsid w:val="00934E28"/>
    <w:rsid w:val="009350D3"/>
    <w:rsid w:val="00936F3E"/>
    <w:rsid w:val="009415B5"/>
    <w:rsid w:val="00945B18"/>
    <w:rsid w:val="00945FDA"/>
    <w:rsid w:val="00947EC7"/>
    <w:rsid w:val="00950683"/>
    <w:rsid w:val="00951DDA"/>
    <w:rsid w:val="009579FF"/>
    <w:rsid w:val="00957CA5"/>
    <w:rsid w:val="00961B94"/>
    <w:rsid w:val="00963CF5"/>
    <w:rsid w:val="00964F2A"/>
    <w:rsid w:val="00965A15"/>
    <w:rsid w:val="00966120"/>
    <w:rsid w:val="00966759"/>
    <w:rsid w:val="00967857"/>
    <w:rsid w:val="009809F5"/>
    <w:rsid w:val="00980A77"/>
    <w:rsid w:val="009817A2"/>
    <w:rsid w:val="009849EA"/>
    <w:rsid w:val="00987759"/>
    <w:rsid w:val="009938A3"/>
    <w:rsid w:val="009A0BB2"/>
    <w:rsid w:val="009A2878"/>
    <w:rsid w:val="009A2A08"/>
    <w:rsid w:val="009B23BB"/>
    <w:rsid w:val="009C1D8C"/>
    <w:rsid w:val="009C5F9B"/>
    <w:rsid w:val="009D2AA4"/>
    <w:rsid w:val="009D2D59"/>
    <w:rsid w:val="009D62E2"/>
    <w:rsid w:val="009F38DA"/>
    <w:rsid w:val="00A017D6"/>
    <w:rsid w:val="00A11EB6"/>
    <w:rsid w:val="00A15F10"/>
    <w:rsid w:val="00A17F33"/>
    <w:rsid w:val="00A2079C"/>
    <w:rsid w:val="00A20F20"/>
    <w:rsid w:val="00A24EE2"/>
    <w:rsid w:val="00A357CB"/>
    <w:rsid w:val="00A4179C"/>
    <w:rsid w:val="00A65DEB"/>
    <w:rsid w:val="00A6777F"/>
    <w:rsid w:val="00A733FE"/>
    <w:rsid w:val="00A834CF"/>
    <w:rsid w:val="00A861D9"/>
    <w:rsid w:val="00A87A81"/>
    <w:rsid w:val="00A91296"/>
    <w:rsid w:val="00A974D5"/>
    <w:rsid w:val="00AA0B52"/>
    <w:rsid w:val="00AC3180"/>
    <w:rsid w:val="00AE1D92"/>
    <w:rsid w:val="00AE5B66"/>
    <w:rsid w:val="00AE6471"/>
    <w:rsid w:val="00AE66FA"/>
    <w:rsid w:val="00B00217"/>
    <w:rsid w:val="00B020D4"/>
    <w:rsid w:val="00B12BBD"/>
    <w:rsid w:val="00B14AE4"/>
    <w:rsid w:val="00B201E6"/>
    <w:rsid w:val="00B503E4"/>
    <w:rsid w:val="00B5181E"/>
    <w:rsid w:val="00B52F60"/>
    <w:rsid w:val="00B55C0B"/>
    <w:rsid w:val="00B5670C"/>
    <w:rsid w:val="00B676A6"/>
    <w:rsid w:val="00B704C9"/>
    <w:rsid w:val="00B94924"/>
    <w:rsid w:val="00BB45B7"/>
    <w:rsid w:val="00BC2FC7"/>
    <w:rsid w:val="00BD29BC"/>
    <w:rsid w:val="00BE1A79"/>
    <w:rsid w:val="00BE41AD"/>
    <w:rsid w:val="00BE684C"/>
    <w:rsid w:val="00BF4F58"/>
    <w:rsid w:val="00BF77E4"/>
    <w:rsid w:val="00C02692"/>
    <w:rsid w:val="00C0338C"/>
    <w:rsid w:val="00C0347B"/>
    <w:rsid w:val="00C05B7D"/>
    <w:rsid w:val="00C15551"/>
    <w:rsid w:val="00C266D8"/>
    <w:rsid w:val="00C27FD3"/>
    <w:rsid w:val="00C30970"/>
    <w:rsid w:val="00C30E9F"/>
    <w:rsid w:val="00C35CFE"/>
    <w:rsid w:val="00C465C3"/>
    <w:rsid w:val="00C47328"/>
    <w:rsid w:val="00C52023"/>
    <w:rsid w:val="00C73B52"/>
    <w:rsid w:val="00C74BCF"/>
    <w:rsid w:val="00C75B90"/>
    <w:rsid w:val="00C83595"/>
    <w:rsid w:val="00C84379"/>
    <w:rsid w:val="00C92915"/>
    <w:rsid w:val="00CA51FE"/>
    <w:rsid w:val="00CB1627"/>
    <w:rsid w:val="00CB7B0B"/>
    <w:rsid w:val="00CC1EAE"/>
    <w:rsid w:val="00CC403F"/>
    <w:rsid w:val="00CC4839"/>
    <w:rsid w:val="00CD21C6"/>
    <w:rsid w:val="00CD5AE3"/>
    <w:rsid w:val="00CD7052"/>
    <w:rsid w:val="00CE5CD9"/>
    <w:rsid w:val="00CE7E30"/>
    <w:rsid w:val="00D0028A"/>
    <w:rsid w:val="00D00A48"/>
    <w:rsid w:val="00D07D3C"/>
    <w:rsid w:val="00D11AA9"/>
    <w:rsid w:val="00D1208E"/>
    <w:rsid w:val="00D165B9"/>
    <w:rsid w:val="00D31DC9"/>
    <w:rsid w:val="00D334CA"/>
    <w:rsid w:val="00D3357C"/>
    <w:rsid w:val="00D33C39"/>
    <w:rsid w:val="00D429F1"/>
    <w:rsid w:val="00D42D0E"/>
    <w:rsid w:val="00D51DB7"/>
    <w:rsid w:val="00D53C6B"/>
    <w:rsid w:val="00D66618"/>
    <w:rsid w:val="00D74B32"/>
    <w:rsid w:val="00D776BD"/>
    <w:rsid w:val="00D832F5"/>
    <w:rsid w:val="00D87765"/>
    <w:rsid w:val="00D932BD"/>
    <w:rsid w:val="00DA19A2"/>
    <w:rsid w:val="00DA59B9"/>
    <w:rsid w:val="00DB3249"/>
    <w:rsid w:val="00DC0637"/>
    <w:rsid w:val="00DC291E"/>
    <w:rsid w:val="00DC2B17"/>
    <w:rsid w:val="00DC3D0E"/>
    <w:rsid w:val="00DC66BD"/>
    <w:rsid w:val="00DC73A0"/>
    <w:rsid w:val="00DD0159"/>
    <w:rsid w:val="00DD210B"/>
    <w:rsid w:val="00DD288B"/>
    <w:rsid w:val="00DD70BA"/>
    <w:rsid w:val="00DE5ABE"/>
    <w:rsid w:val="00E02DB7"/>
    <w:rsid w:val="00E0456F"/>
    <w:rsid w:val="00E05418"/>
    <w:rsid w:val="00E2036E"/>
    <w:rsid w:val="00E20695"/>
    <w:rsid w:val="00E262DC"/>
    <w:rsid w:val="00E27AF7"/>
    <w:rsid w:val="00E35A21"/>
    <w:rsid w:val="00E361E3"/>
    <w:rsid w:val="00E43E9E"/>
    <w:rsid w:val="00E45847"/>
    <w:rsid w:val="00E45C10"/>
    <w:rsid w:val="00E4783D"/>
    <w:rsid w:val="00E678C3"/>
    <w:rsid w:val="00E841E2"/>
    <w:rsid w:val="00E909BE"/>
    <w:rsid w:val="00E93CFE"/>
    <w:rsid w:val="00EB473F"/>
    <w:rsid w:val="00EB4B19"/>
    <w:rsid w:val="00EB5770"/>
    <w:rsid w:val="00EE2C15"/>
    <w:rsid w:val="00EF0A6C"/>
    <w:rsid w:val="00F12AB5"/>
    <w:rsid w:val="00F22DEA"/>
    <w:rsid w:val="00F32F8E"/>
    <w:rsid w:val="00F352BF"/>
    <w:rsid w:val="00F42F05"/>
    <w:rsid w:val="00F50D45"/>
    <w:rsid w:val="00F60DFC"/>
    <w:rsid w:val="00F632D8"/>
    <w:rsid w:val="00F81253"/>
    <w:rsid w:val="00F95593"/>
    <w:rsid w:val="00F965F3"/>
    <w:rsid w:val="00FA36FE"/>
    <w:rsid w:val="00FA5881"/>
    <w:rsid w:val="00FB33E7"/>
    <w:rsid w:val="00FB34E0"/>
    <w:rsid w:val="00FB5538"/>
    <w:rsid w:val="00FD4FBB"/>
    <w:rsid w:val="00FD56A4"/>
    <w:rsid w:val="00FD57E4"/>
    <w:rsid w:val="00FF4B9C"/>
    <w:rsid w:val="00FF52BE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5BFD2"/>
  <w15:docId w15:val="{6859D14E-6A8F-4AA0-AB15-B249440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739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nis.eea.europa.eu/sites/IE00005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pws.ie/sites/default/files/publications/pdf/Cuilcagh%20-%20Anierin%20Uplands%20SAC%20%28000584%29%20Conservation%20objectives%20supporting%20document%20-%20Upland%20habitats%20%5bVersion%201%5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edit?mid=1lajq_q6CQdn_nj8PJA_gZgysszx-AA4&amp;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5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Pinfield</dc:creator>
  <cp:lastModifiedBy>Anderson, David - DEA (Geography)</cp:lastModifiedBy>
  <cp:revision>5</cp:revision>
  <cp:lastPrinted>2004-07-08T14:42:00Z</cp:lastPrinted>
  <dcterms:created xsi:type="dcterms:W3CDTF">2025-12-31T18:30:00Z</dcterms:created>
  <dcterms:modified xsi:type="dcterms:W3CDTF">2025-12-31T18:34:00Z</dcterms:modified>
</cp:coreProperties>
</file>