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04589F" w14:paraId="769C36E8" w14:textId="77777777" w:rsidTr="005954DF">
        <w:trPr>
          <w:trHeight w:hRule="exact" w:val="1361"/>
        </w:trPr>
        <w:tc>
          <w:tcPr>
            <w:tcW w:w="7370" w:type="dxa"/>
            <w:tcMar>
              <w:left w:w="0" w:type="dxa"/>
              <w:right w:w="0" w:type="dxa"/>
            </w:tcMar>
          </w:tcPr>
          <w:p w14:paraId="15D3BA3B" w14:textId="769699FA" w:rsidR="003735BB" w:rsidRPr="0004589F" w:rsidRDefault="006C3828" w:rsidP="00D932BD">
            <w:pPr>
              <w:pStyle w:val="RGSTitle"/>
              <w:framePr w:hSpace="0" w:wrap="auto" w:vAnchor="margin" w:hAnchor="text" w:xAlign="left" w:yAlign="inlin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52"/>
                <w:szCs w:val="52"/>
              </w:rPr>
              <w:t xml:space="preserve">Working in energy </w:t>
            </w:r>
            <w:r w:rsidR="00295149">
              <w:rPr>
                <w:rFonts w:ascii="Open Sans" w:hAnsi="Open Sans" w:cs="Open Sans"/>
                <w:sz w:val="52"/>
                <w:szCs w:val="52"/>
              </w:rPr>
              <w:t xml:space="preserve">law </w:t>
            </w:r>
            <w:r w:rsidR="00694851" w:rsidRPr="0004589F">
              <w:rPr>
                <w:rFonts w:ascii="Open Sans" w:hAnsi="Open Sans" w:cs="Open Sans"/>
                <w:sz w:val="52"/>
                <w:szCs w:val="52"/>
              </w:rPr>
              <w:t xml:space="preserve">– </w:t>
            </w:r>
            <w:r w:rsidR="00FD1BE1">
              <w:rPr>
                <w:rFonts w:ascii="Open Sans" w:hAnsi="Open Sans" w:cs="Open Sans"/>
                <w:sz w:val="52"/>
                <w:szCs w:val="52"/>
              </w:rPr>
              <w:t>t</w:t>
            </w:r>
            <w:r w:rsidR="006209D2">
              <w:rPr>
                <w:rFonts w:ascii="Open Sans" w:hAnsi="Open Sans" w:cs="Open Sans"/>
                <w:sz w:val="52"/>
                <w:szCs w:val="52"/>
              </w:rPr>
              <w:t>eacher support</w:t>
            </w:r>
          </w:p>
        </w:tc>
      </w:tr>
    </w:tbl>
    <w:p w14:paraId="61F35B70" w14:textId="77777777" w:rsidR="00C02692" w:rsidRPr="0004589F" w:rsidRDefault="00C02692" w:rsidP="00F75C40">
      <w:pPr>
        <w:sectPr w:rsidR="00C02692" w:rsidRPr="0004589F" w:rsidSect="00A11EB6">
          <w:headerReference w:type="default" r:id="rId7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63C2C0D0" w14:textId="2B031935" w:rsidR="005B4BB3" w:rsidRDefault="006209D2" w:rsidP="00F75C40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This </w:t>
      </w:r>
      <w:r w:rsidR="00885B04">
        <w:rPr>
          <w:rFonts w:ascii="Open Sans" w:hAnsi="Open Sans" w:cs="Open Sans"/>
          <w:lang w:val="en-US"/>
        </w:rPr>
        <w:t xml:space="preserve">student </w:t>
      </w:r>
      <w:r w:rsidR="005B4BB3">
        <w:rPr>
          <w:rFonts w:ascii="Open Sans" w:hAnsi="Open Sans" w:cs="Open Sans"/>
          <w:lang w:val="en-US"/>
        </w:rPr>
        <w:t>activity is split into two sections</w:t>
      </w:r>
      <w:r w:rsidR="00F7295C">
        <w:rPr>
          <w:rFonts w:ascii="Open Sans" w:hAnsi="Open Sans" w:cs="Open Sans"/>
          <w:lang w:val="en-US"/>
        </w:rPr>
        <w:t xml:space="preserve">. </w:t>
      </w:r>
      <w:r w:rsidR="005B4BB3">
        <w:rPr>
          <w:rFonts w:ascii="Open Sans" w:hAnsi="Open Sans" w:cs="Open Sans"/>
          <w:lang w:val="en-US"/>
        </w:rPr>
        <w:t xml:space="preserve"> </w:t>
      </w:r>
    </w:p>
    <w:p w14:paraId="63F8B31B" w14:textId="77777777" w:rsidR="005B4BB3" w:rsidRDefault="005B4BB3" w:rsidP="00F75C40">
      <w:pPr>
        <w:rPr>
          <w:rFonts w:ascii="Open Sans" w:hAnsi="Open Sans" w:cs="Open Sans"/>
          <w:lang w:val="en-US"/>
        </w:rPr>
      </w:pPr>
    </w:p>
    <w:p w14:paraId="252F22B3" w14:textId="29EF2978" w:rsidR="00F7295C" w:rsidRPr="00885B04" w:rsidRDefault="005B4BB3" w:rsidP="00F75C40">
      <w:pPr>
        <w:rPr>
          <w:rFonts w:ascii="Open Sans" w:hAnsi="Open Sans" w:cs="Open Sans"/>
          <w:b/>
          <w:bCs/>
          <w:lang w:val="en-US"/>
        </w:rPr>
      </w:pPr>
      <w:r w:rsidRPr="00885B04">
        <w:rPr>
          <w:rFonts w:ascii="Open Sans" w:hAnsi="Open Sans" w:cs="Open Sans"/>
          <w:b/>
          <w:bCs/>
          <w:lang w:val="en-US"/>
        </w:rPr>
        <w:t>Section A</w:t>
      </w:r>
      <w:r w:rsidR="006209D2" w:rsidRPr="00885B04">
        <w:rPr>
          <w:rFonts w:ascii="Open Sans" w:hAnsi="Open Sans" w:cs="Open Sans"/>
          <w:b/>
          <w:bCs/>
          <w:lang w:val="en-US"/>
        </w:rPr>
        <w:t xml:space="preserve"> </w:t>
      </w:r>
      <w:r w:rsidR="00F7295C" w:rsidRPr="00885B04">
        <w:rPr>
          <w:rFonts w:ascii="Open Sans" w:hAnsi="Open Sans" w:cs="Open Sans"/>
          <w:b/>
          <w:bCs/>
          <w:lang w:val="en-US"/>
        </w:rPr>
        <w:t>– Research Activity</w:t>
      </w:r>
    </w:p>
    <w:p w14:paraId="3580C3BF" w14:textId="77777777" w:rsidR="00F7295C" w:rsidRDefault="00F7295C" w:rsidP="00F75C40">
      <w:pPr>
        <w:rPr>
          <w:rFonts w:ascii="Open Sans" w:hAnsi="Open Sans" w:cs="Open Sans"/>
          <w:lang w:val="en-US"/>
        </w:rPr>
      </w:pPr>
    </w:p>
    <w:p w14:paraId="790E5990" w14:textId="51BFE5E8" w:rsidR="006209D2" w:rsidRPr="00F75C40" w:rsidRDefault="00F7295C" w:rsidP="00F75C40">
      <w:pPr>
        <w:rPr>
          <w:rFonts w:ascii="Open Sans" w:hAnsi="Open Sans" w:cs="Open Sans"/>
          <w:szCs w:val="22"/>
          <w:lang w:val="en-US"/>
        </w:rPr>
      </w:pPr>
      <w:r>
        <w:rPr>
          <w:rFonts w:ascii="Open Sans" w:hAnsi="Open Sans" w:cs="Open Sans"/>
          <w:lang w:val="en-US"/>
        </w:rPr>
        <w:t xml:space="preserve">This section </w:t>
      </w:r>
      <w:r w:rsidR="006209D2">
        <w:rPr>
          <w:rFonts w:ascii="Open Sans" w:hAnsi="Open Sans" w:cs="Open Sans"/>
          <w:lang w:val="en-US"/>
        </w:rPr>
        <w:t>aims to increase students</w:t>
      </w:r>
      <w:r>
        <w:rPr>
          <w:rFonts w:ascii="Open Sans" w:hAnsi="Open Sans" w:cs="Open Sans"/>
          <w:lang w:val="en-US"/>
        </w:rPr>
        <w:t>’</w:t>
      </w:r>
      <w:r w:rsidR="006209D2">
        <w:rPr>
          <w:rFonts w:ascii="Open Sans" w:hAnsi="Open Sans" w:cs="Open Sans"/>
          <w:lang w:val="en-US"/>
        </w:rPr>
        <w:t xml:space="preserve"> awareness of different </w:t>
      </w:r>
      <w:proofErr w:type="spellStart"/>
      <w:r w:rsidR="006209D2">
        <w:rPr>
          <w:rFonts w:ascii="Open Sans" w:hAnsi="Open Sans" w:cs="Open Sans"/>
          <w:lang w:val="en-US"/>
        </w:rPr>
        <w:t>organisations</w:t>
      </w:r>
      <w:proofErr w:type="spellEnd"/>
      <w:r w:rsidR="006209D2">
        <w:rPr>
          <w:rFonts w:ascii="Open Sans" w:hAnsi="Open Sans" w:cs="Open Sans"/>
          <w:lang w:val="en-US"/>
        </w:rPr>
        <w:t xml:space="preserve"> based in the energy sector</w:t>
      </w:r>
      <w:r w:rsidR="00B432D4">
        <w:rPr>
          <w:rFonts w:ascii="Open Sans" w:hAnsi="Open Sans" w:cs="Open Sans"/>
          <w:lang w:val="en-US"/>
        </w:rPr>
        <w:t xml:space="preserve">. </w:t>
      </w:r>
      <w:r w:rsidR="00FC33CA">
        <w:rPr>
          <w:rFonts w:ascii="Open Sans" w:hAnsi="Open Sans" w:cs="Open Sans"/>
          <w:lang w:val="en-US"/>
        </w:rPr>
        <w:t xml:space="preserve">Many of the </w:t>
      </w:r>
      <w:proofErr w:type="spellStart"/>
      <w:r w:rsidR="00FC33CA">
        <w:rPr>
          <w:rFonts w:ascii="Open Sans" w:hAnsi="Open Sans" w:cs="Open Sans"/>
          <w:lang w:val="en-US"/>
        </w:rPr>
        <w:t>organisations</w:t>
      </w:r>
      <w:proofErr w:type="spellEnd"/>
      <w:r w:rsidR="00FC33CA">
        <w:rPr>
          <w:rFonts w:ascii="Open Sans" w:hAnsi="Open Sans" w:cs="Open Sans"/>
          <w:lang w:val="en-US"/>
        </w:rPr>
        <w:t xml:space="preserve"> listed run graduate schemes, and/or apprenticeships</w:t>
      </w:r>
      <w:r w:rsidR="00F75C40">
        <w:rPr>
          <w:rFonts w:ascii="Open Sans" w:hAnsi="Open Sans" w:cs="Open Sans"/>
          <w:lang w:val="en-US"/>
        </w:rPr>
        <w:t xml:space="preserve"> (e.g. National Grid, EDF, Ofgem and </w:t>
      </w:r>
      <w:r w:rsidR="00F75C40" w:rsidRPr="000E0BBF">
        <w:rPr>
          <w:rFonts w:ascii="Open Sans" w:hAnsi="Open Sans" w:cs="Open Sans"/>
          <w:szCs w:val="22"/>
        </w:rPr>
        <w:t>Ø</w:t>
      </w:r>
      <w:proofErr w:type="spellStart"/>
      <w:r w:rsidR="00F75C40" w:rsidRPr="000E0BBF">
        <w:rPr>
          <w:rFonts w:ascii="Open Sans" w:hAnsi="Open Sans" w:cs="Open Sans"/>
          <w:szCs w:val="22"/>
          <w:lang w:val="en-US"/>
        </w:rPr>
        <w:t>rsted</w:t>
      </w:r>
      <w:proofErr w:type="spellEnd"/>
      <w:r w:rsidR="00F75C40">
        <w:rPr>
          <w:rFonts w:ascii="Open Sans" w:hAnsi="Open Sans" w:cs="Open Sans"/>
          <w:szCs w:val="22"/>
          <w:lang w:val="en-US"/>
        </w:rPr>
        <w:t xml:space="preserve">. </w:t>
      </w:r>
      <w:r w:rsidR="00FC33CA">
        <w:rPr>
          <w:rFonts w:ascii="Open Sans" w:hAnsi="Open Sans" w:cs="Open Sans"/>
          <w:lang w:val="en-US"/>
        </w:rPr>
        <w:t>Th</w:t>
      </w:r>
      <w:r w:rsidR="002E3C31">
        <w:rPr>
          <w:rFonts w:ascii="Open Sans" w:hAnsi="Open Sans" w:cs="Open Sans"/>
          <w:lang w:val="en-US"/>
        </w:rPr>
        <w:t>is</w:t>
      </w:r>
      <w:r w:rsidR="00FC33CA">
        <w:rPr>
          <w:rFonts w:ascii="Open Sans" w:hAnsi="Open Sans" w:cs="Open Sans"/>
          <w:lang w:val="en-US"/>
        </w:rPr>
        <w:t xml:space="preserve"> </w:t>
      </w:r>
      <w:r w:rsidR="002E3C31">
        <w:rPr>
          <w:rFonts w:ascii="Open Sans" w:hAnsi="Open Sans" w:cs="Open Sans"/>
          <w:lang w:val="en-US"/>
        </w:rPr>
        <w:t>activity</w:t>
      </w:r>
      <w:r w:rsidR="00FC33CA">
        <w:rPr>
          <w:rFonts w:ascii="Open Sans" w:hAnsi="Open Sans" w:cs="Open Sans"/>
          <w:lang w:val="en-US"/>
        </w:rPr>
        <w:t xml:space="preserve"> could be extended to include a second</w:t>
      </w:r>
      <w:r w:rsidR="00F75C40">
        <w:rPr>
          <w:rFonts w:ascii="Open Sans" w:hAnsi="Open Sans" w:cs="Open Sans"/>
          <w:lang w:val="en-US"/>
        </w:rPr>
        <w:t>ary</w:t>
      </w:r>
      <w:r w:rsidR="00FC33CA">
        <w:rPr>
          <w:rFonts w:ascii="Open Sans" w:hAnsi="Open Sans" w:cs="Open Sans"/>
          <w:lang w:val="en-US"/>
        </w:rPr>
        <w:t xml:space="preserve"> research activity exploring </w:t>
      </w:r>
      <w:r w:rsidR="002E3C31">
        <w:rPr>
          <w:rFonts w:ascii="Open Sans" w:hAnsi="Open Sans" w:cs="Open Sans"/>
          <w:lang w:val="en-US"/>
        </w:rPr>
        <w:t>graduate/apprenticeship</w:t>
      </w:r>
      <w:r w:rsidR="00F75C40">
        <w:rPr>
          <w:rFonts w:ascii="Open Sans" w:hAnsi="Open Sans" w:cs="Open Sans"/>
          <w:lang w:val="en-US"/>
        </w:rPr>
        <w:t xml:space="preserve"> scheme</w:t>
      </w:r>
      <w:r w:rsidR="006C3828">
        <w:rPr>
          <w:rFonts w:ascii="Open Sans" w:hAnsi="Open Sans" w:cs="Open Sans"/>
          <w:lang w:val="en-US"/>
        </w:rPr>
        <w:t>s</w:t>
      </w:r>
      <w:r w:rsidR="002E3C31">
        <w:rPr>
          <w:rFonts w:ascii="Open Sans" w:hAnsi="Open Sans" w:cs="Open Sans"/>
          <w:lang w:val="en-US"/>
        </w:rPr>
        <w:t xml:space="preserve">, which will </w:t>
      </w:r>
      <w:r w:rsidR="00FC33CA">
        <w:rPr>
          <w:rFonts w:ascii="Open Sans" w:hAnsi="Open Sans" w:cs="Open Sans"/>
          <w:lang w:val="en-US"/>
        </w:rPr>
        <w:t>increase students’ understanding of career opportunities available to them, helping inform their next steps</w:t>
      </w:r>
      <w:r w:rsidR="00F75C40">
        <w:rPr>
          <w:rFonts w:ascii="Open Sans" w:hAnsi="Open Sans" w:cs="Open Sans"/>
          <w:lang w:val="en-US"/>
        </w:rPr>
        <w:t xml:space="preserve">. </w:t>
      </w:r>
    </w:p>
    <w:p w14:paraId="4758A1DB" w14:textId="77777777" w:rsidR="00F7295C" w:rsidRDefault="00F7295C" w:rsidP="00267CDC">
      <w:pPr>
        <w:rPr>
          <w:rFonts w:ascii="Open Sans" w:hAnsi="Open Sans" w:cs="Open Sans"/>
          <w:lang w:val="en-US"/>
        </w:rPr>
      </w:pPr>
    </w:p>
    <w:p w14:paraId="3509A390" w14:textId="19A857CA" w:rsidR="00F7295C" w:rsidRPr="00885B04" w:rsidRDefault="00F7295C" w:rsidP="00267CDC">
      <w:pPr>
        <w:rPr>
          <w:rFonts w:ascii="Open Sans" w:hAnsi="Open Sans" w:cs="Open Sans"/>
          <w:b/>
          <w:bCs/>
        </w:rPr>
      </w:pPr>
      <w:r w:rsidRPr="00885B04">
        <w:rPr>
          <w:rFonts w:ascii="Open Sans" w:hAnsi="Open Sans" w:cs="Open Sans"/>
          <w:b/>
          <w:bCs/>
        </w:rPr>
        <w:t xml:space="preserve">Section B – </w:t>
      </w:r>
      <w:r w:rsidR="002E3C31" w:rsidRPr="00885B04">
        <w:rPr>
          <w:rFonts w:ascii="Open Sans" w:hAnsi="Open Sans" w:cs="Open Sans"/>
          <w:b/>
          <w:bCs/>
        </w:rPr>
        <w:t>Energy Law &amp; Geography</w:t>
      </w:r>
    </w:p>
    <w:p w14:paraId="3CCC5C44" w14:textId="77777777" w:rsidR="002E3C31" w:rsidRDefault="002E3C31" w:rsidP="00267CDC">
      <w:pPr>
        <w:rPr>
          <w:rFonts w:ascii="Open Sans" w:hAnsi="Open Sans" w:cs="Open Sans"/>
        </w:rPr>
      </w:pPr>
    </w:p>
    <w:p w14:paraId="1F39DA36" w14:textId="45B86D78" w:rsidR="002E3C31" w:rsidRDefault="002E3C31" w:rsidP="00267CD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section explores the links between </w:t>
      </w:r>
      <w:r w:rsidR="00885B04">
        <w:rPr>
          <w:rFonts w:ascii="Open Sans" w:hAnsi="Open Sans" w:cs="Open Sans"/>
        </w:rPr>
        <w:t xml:space="preserve">energy </w:t>
      </w:r>
      <w:r>
        <w:rPr>
          <w:rFonts w:ascii="Open Sans" w:hAnsi="Open Sans" w:cs="Open Sans"/>
        </w:rPr>
        <w:t>law and geography, with the intention of highlighting geography as a subject that compliments a career pathway in</w:t>
      </w:r>
      <w:r w:rsidR="00885B04">
        <w:rPr>
          <w:rFonts w:ascii="Open Sans" w:hAnsi="Open Sans" w:cs="Open Sans"/>
        </w:rPr>
        <w:t xml:space="preserve"> law</w:t>
      </w:r>
      <w:r>
        <w:rPr>
          <w:rFonts w:ascii="Open Sans" w:hAnsi="Open Sans" w:cs="Open Sans"/>
        </w:rPr>
        <w:t xml:space="preserve">, as demonstrated below: 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 w:rsidR="00885B04">
        <w:rPr>
          <w:rFonts w:ascii="Open Sans" w:hAnsi="Open Sans" w:cs="Open Sans"/>
          <w:noProof/>
        </w:rPr>
        <w:drawing>
          <wp:inline distT="0" distB="0" distL="0" distR="0" wp14:anchorId="6C426363" wp14:editId="6EE73CA0">
            <wp:extent cx="5054744" cy="1245870"/>
            <wp:effectExtent l="0" t="0" r="0" b="0"/>
            <wp:docPr id="48456007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749" cy="1255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D43ED" w14:textId="77777777" w:rsidR="002E3C31" w:rsidRDefault="002E3C31" w:rsidP="00267CDC">
      <w:pPr>
        <w:rPr>
          <w:rFonts w:ascii="Open Sans" w:hAnsi="Open Sans" w:cs="Open Sans"/>
        </w:rPr>
      </w:pPr>
    </w:p>
    <w:p w14:paraId="6E42EF2A" w14:textId="77777777" w:rsidR="00B36F86" w:rsidRDefault="00B36F86" w:rsidP="00267CDC">
      <w:pPr>
        <w:rPr>
          <w:rFonts w:ascii="Open Sans" w:hAnsi="Open Sans" w:cs="Open Sans"/>
        </w:rPr>
      </w:pPr>
    </w:p>
    <w:p w14:paraId="3B4545AE" w14:textId="76F348F6" w:rsidR="00885B04" w:rsidRPr="00B36F86" w:rsidRDefault="00B36F86" w:rsidP="00267CDC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 xml:space="preserve">You can find out more about Marianne and her work as an energy lawyer here: </w:t>
      </w:r>
      <w:hyperlink r:id="rId9" w:history="1">
        <w:r w:rsidRPr="00B36F86">
          <w:rPr>
            <w:rStyle w:val="Hyperlink"/>
            <w:rFonts w:ascii="Open Sans" w:hAnsi="Open Sans" w:cs="Open Sans"/>
            <w:color w:val="F79646" w:themeColor="accent6"/>
          </w:rPr>
          <w:t>Marianne Anton : Clyde &amp; Co</w:t>
        </w:r>
      </w:hyperlink>
    </w:p>
    <w:p w14:paraId="65B84149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5F68C5D5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61BCC0CD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4B20BAFD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732E65CC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79D4059F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56BA642C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25799274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0B13F80B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09C11B97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12CC32E0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2A9F0F61" w14:textId="77777777" w:rsidR="00885B04" w:rsidRPr="00B36F86" w:rsidRDefault="00885B04" w:rsidP="00267CDC">
      <w:pPr>
        <w:rPr>
          <w:rFonts w:ascii="Open Sans" w:hAnsi="Open Sans" w:cs="Open Sans"/>
          <w:b/>
          <w:bCs/>
        </w:rPr>
      </w:pPr>
    </w:p>
    <w:p w14:paraId="5383E2B7" w14:textId="32FDF9B4" w:rsidR="00267CDC" w:rsidRPr="00B36F86" w:rsidRDefault="006209D2" w:rsidP="00267CDC">
      <w:pPr>
        <w:rPr>
          <w:rFonts w:ascii="Open Sans" w:hAnsi="Open Sans" w:cs="Open Sans"/>
          <w:b/>
          <w:bCs/>
        </w:rPr>
      </w:pPr>
      <w:r w:rsidRPr="00B36F86">
        <w:rPr>
          <w:rFonts w:ascii="Open Sans" w:hAnsi="Open Sans" w:cs="Open Sans"/>
          <w:b/>
          <w:bCs/>
        </w:rPr>
        <w:lastRenderedPageBreak/>
        <w:t xml:space="preserve">Curriculum links </w:t>
      </w:r>
    </w:p>
    <w:p w14:paraId="059D6B7D" w14:textId="0FA1C76C" w:rsidR="00267CDC" w:rsidRPr="00B36F86" w:rsidRDefault="00267CDC" w:rsidP="00267CDC">
      <w:pPr>
        <w:rPr>
          <w:rFonts w:ascii="Open Sans" w:hAnsi="Open Sans" w:cs="Open Sans"/>
        </w:rPr>
      </w:pPr>
    </w:p>
    <w:p w14:paraId="1102BA57" w14:textId="28D623F6" w:rsidR="00B432D4" w:rsidRDefault="00F31379" w:rsidP="00267CDC">
      <w:pPr>
        <w:rPr>
          <w:rFonts w:ascii="Open Sans" w:hAnsi="Open Sans" w:cs="Open Sans"/>
          <w:lang w:val="en-US"/>
        </w:rPr>
      </w:pPr>
      <w:r w:rsidRPr="00B432D4">
        <w:rPr>
          <w:rFonts w:ascii="Open Sans" w:hAnsi="Open Sans" w:cs="Open Sans"/>
          <w:b/>
          <w:bCs/>
          <w:lang w:val="en-US"/>
        </w:rPr>
        <w:t xml:space="preserve">GCSE </w:t>
      </w:r>
      <w:r>
        <w:rPr>
          <w:rFonts w:ascii="Open Sans" w:hAnsi="Open Sans" w:cs="Open Sans"/>
          <w:lang w:val="en-US"/>
        </w:rPr>
        <w:br/>
      </w:r>
      <w:r>
        <w:rPr>
          <w:rFonts w:ascii="Open Sans" w:hAnsi="Open Sans" w:cs="Open Sans"/>
          <w:lang w:val="en-US"/>
        </w:rPr>
        <w:br/>
        <w:t>Edexcel A</w:t>
      </w:r>
      <w:r w:rsidR="00B432D4">
        <w:rPr>
          <w:rFonts w:ascii="Open Sans" w:hAnsi="Open Sans" w:cs="Open Sans"/>
          <w:lang w:val="en-US"/>
        </w:rPr>
        <w:t xml:space="preserve">: </w:t>
      </w:r>
      <w:r>
        <w:rPr>
          <w:rFonts w:ascii="Open Sans" w:hAnsi="Open Sans" w:cs="Open Sans"/>
          <w:lang w:val="en-US"/>
        </w:rPr>
        <w:t>Topic 6</w:t>
      </w:r>
      <w:r w:rsidR="00B432D4">
        <w:rPr>
          <w:rFonts w:ascii="Open Sans" w:hAnsi="Open Sans" w:cs="Open Sans"/>
          <w:lang w:val="en-US"/>
        </w:rPr>
        <w:t xml:space="preserve">a, </w:t>
      </w:r>
      <w:r>
        <w:rPr>
          <w:rFonts w:ascii="Open Sans" w:hAnsi="Open Sans" w:cs="Open Sans"/>
          <w:lang w:val="en-US"/>
        </w:rPr>
        <w:t xml:space="preserve">Energy resource management </w:t>
      </w:r>
      <w:r w:rsidR="00B432D4">
        <w:rPr>
          <w:rFonts w:ascii="Open Sans" w:hAnsi="Open Sans" w:cs="Open Sans"/>
          <w:lang w:val="en-US"/>
        </w:rPr>
        <w:br/>
      </w:r>
      <w:r w:rsidR="00B432D4">
        <w:rPr>
          <w:rFonts w:ascii="Open Sans" w:hAnsi="Open Sans" w:cs="Open Sans"/>
          <w:lang w:val="en-US"/>
        </w:rPr>
        <w:br/>
        <w:t xml:space="preserve">Edexcel B: Topic 9, Consuming energy resources </w:t>
      </w:r>
      <w:r w:rsidR="00B432D4">
        <w:rPr>
          <w:rFonts w:ascii="Open Sans" w:hAnsi="Open Sans" w:cs="Open Sans"/>
          <w:lang w:val="en-US"/>
        </w:rPr>
        <w:br/>
      </w:r>
      <w:r>
        <w:rPr>
          <w:rFonts w:ascii="Open Sans" w:hAnsi="Open Sans" w:cs="Open Sans"/>
          <w:lang w:val="en-US"/>
        </w:rPr>
        <w:br/>
      </w:r>
      <w:r w:rsidR="00B432D4">
        <w:rPr>
          <w:rFonts w:ascii="Open Sans" w:hAnsi="Open Sans" w:cs="Open Sans"/>
          <w:lang w:val="en-US"/>
        </w:rPr>
        <w:t xml:space="preserve">AQA: Challenges in the human environment, specifically Section C, the challenge of resource management, </w:t>
      </w:r>
      <w:r w:rsidR="00B432D4" w:rsidRPr="00B432D4">
        <w:rPr>
          <w:rFonts w:ascii="Open Sans" w:hAnsi="Open Sans" w:cs="Open Sans"/>
          <w:lang w:val="en-US"/>
        </w:rPr>
        <w:t xml:space="preserve">3.2.3.4 </w:t>
      </w:r>
    </w:p>
    <w:p w14:paraId="6C12B199" w14:textId="77777777" w:rsidR="00B432D4" w:rsidRDefault="00B432D4" w:rsidP="00267CDC">
      <w:pPr>
        <w:rPr>
          <w:rFonts w:ascii="Open Sans" w:hAnsi="Open Sans" w:cs="Open Sans"/>
          <w:lang w:val="en-US"/>
        </w:rPr>
      </w:pPr>
    </w:p>
    <w:p w14:paraId="40C79F53" w14:textId="7E1EF22E" w:rsidR="00F31379" w:rsidRDefault="00B432D4" w:rsidP="00267CDC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OCR A: Living in the UK today: UK environmental challenges, specifically 1.3.4 and 1.3.5 </w:t>
      </w:r>
      <w:r w:rsidR="00F31379">
        <w:rPr>
          <w:rFonts w:ascii="Open Sans" w:hAnsi="Open Sans" w:cs="Open Sans"/>
          <w:lang w:val="en-US"/>
        </w:rPr>
        <w:br/>
      </w:r>
    </w:p>
    <w:p w14:paraId="71C7E67F" w14:textId="4D5E9D23" w:rsidR="00F31379" w:rsidRDefault="00B432D4" w:rsidP="00267CDC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OCR B: People and society: Resource reliance </w:t>
      </w:r>
    </w:p>
    <w:p w14:paraId="4976A044" w14:textId="77777777" w:rsidR="00FC33CA" w:rsidRDefault="00FC33CA" w:rsidP="00267CDC">
      <w:pPr>
        <w:rPr>
          <w:rFonts w:ascii="Open Sans" w:hAnsi="Open Sans" w:cs="Open Sans"/>
          <w:lang w:val="en-US"/>
        </w:rPr>
      </w:pPr>
    </w:p>
    <w:p w14:paraId="34440EDE" w14:textId="53947956" w:rsidR="006209D2" w:rsidRDefault="00FC33CA" w:rsidP="00267CDC">
      <w:pPr>
        <w:rPr>
          <w:rFonts w:ascii="Open Sans" w:hAnsi="Open Sans" w:cs="Open Sans"/>
          <w:b/>
          <w:bCs/>
          <w:lang w:val="en-US"/>
        </w:rPr>
      </w:pPr>
      <w:r w:rsidRPr="00FC33CA">
        <w:rPr>
          <w:rFonts w:ascii="Open Sans" w:hAnsi="Open Sans" w:cs="Open Sans"/>
          <w:b/>
          <w:bCs/>
          <w:lang w:val="en-US"/>
        </w:rPr>
        <w:t xml:space="preserve">A Level </w:t>
      </w:r>
    </w:p>
    <w:p w14:paraId="7EAFFD4E" w14:textId="77777777" w:rsidR="00F75C40" w:rsidRDefault="00F75C40" w:rsidP="00267CDC">
      <w:pPr>
        <w:rPr>
          <w:rFonts w:ascii="Open Sans" w:hAnsi="Open Sans" w:cs="Open Sans"/>
          <w:b/>
          <w:bCs/>
          <w:lang w:val="en-US"/>
        </w:rPr>
      </w:pPr>
    </w:p>
    <w:p w14:paraId="450AE212" w14:textId="05162A54" w:rsidR="00F75C40" w:rsidRPr="00F75C40" w:rsidRDefault="00F75C40" w:rsidP="00267CDC">
      <w:pPr>
        <w:rPr>
          <w:rFonts w:ascii="Open Sans" w:hAnsi="Open Sans" w:cs="Open Sans"/>
          <w:lang w:val="en-US"/>
        </w:rPr>
      </w:pPr>
      <w:r w:rsidRPr="00F75C40">
        <w:rPr>
          <w:rFonts w:ascii="Open Sans" w:hAnsi="Open Sans" w:cs="Open Sans"/>
          <w:lang w:val="en-US"/>
        </w:rPr>
        <w:t xml:space="preserve">Edexcel: Topic 6, The Carbon Cycle and Energy Security </w:t>
      </w:r>
    </w:p>
    <w:p w14:paraId="14AB58F8" w14:textId="1FEC89E5" w:rsidR="00267CDC" w:rsidRDefault="00267CDC" w:rsidP="00267CDC">
      <w:pPr>
        <w:rPr>
          <w:rFonts w:ascii="Open Sans" w:hAnsi="Open Sans" w:cs="Open Sans"/>
          <w:lang w:val="en-US"/>
        </w:rPr>
      </w:pPr>
    </w:p>
    <w:p w14:paraId="2BCD057D" w14:textId="4A0F05A1" w:rsidR="00FC33CA" w:rsidRDefault="00FC33CA" w:rsidP="00267CDC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AQA: 3.2.5</w:t>
      </w:r>
      <w:r w:rsidR="00F75C40">
        <w:rPr>
          <w:rFonts w:ascii="Open Sans" w:hAnsi="Open Sans" w:cs="Open Sans"/>
          <w:lang w:val="en-US"/>
        </w:rPr>
        <w:t>,</w:t>
      </w:r>
      <w:r>
        <w:rPr>
          <w:rFonts w:ascii="Open Sans" w:hAnsi="Open Sans" w:cs="Open Sans"/>
          <w:lang w:val="en-US"/>
        </w:rPr>
        <w:t xml:space="preserve"> Resource security, specifically 3.2.5.4 energy security </w:t>
      </w:r>
      <w:r w:rsidR="00F75C40">
        <w:rPr>
          <w:rFonts w:ascii="Open Sans" w:hAnsi="Open Sans" w:cs="Open Sans"/>
          <w:lang w:val="en-US"/>
        </w:rPr>
        <w:br/>
      </w:r>
      <w:r w:rsidR="00F75C40">
        <w:rPr>
          <w:rFonts w:ascii="Open Sans" w:hAnsi="Open Sans" w:cs="Open Sans"/>
          <w:lang w:val="en-US"/>
        </w:rPr>
        <w:br/>
        <w:t xml:space="preserve">OCR: Topic 3.3, Exploring Oceans, specifically key idea 2.a., biological resources can be used in sustainable or unsustainable ways </w:t>
      </w:r>
    </w:p>
    <w:p w14:paraId="1ECAF448" w14:textId="77777777" w:rsidR="00FC33CA" w:rsidRDefault="00FC33CA" w:rsidP="00267CDC">
      <w:pPr>
        <w:rPr>
          <w:rFonts w:ascii="Open Sans" w:hAnsi="Open Sans" w:cs="Open Sans"/>
          <w:lang w:val="en-US"/>
        </w:rPr>
      </w:pPr>
    </w:p>
    <w:p w14:paraId="088936C9" w14:textId="77777777" w:rsidR="00885B04" w:rsidRDefault="00FC33CA" w:rsidP="00267CDC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WJEC: Unit 4</w:t>
      </w:r>
      <w:r w:rsidR="00F75C40">
        <w:rPr>
          <w:rFonts w:ascii="Open Sans" w:hAnsi="Open Sans" w:cs="Open Sans"/>
          <w:lang w:val="en-US"/>
        </w:rPr>
        <w:t xml:space="preserve">, </w:t>
      </w:r>
      <w:r>
        <w:rPr>
          <w:rFonts w:ascii="Open Sans" w:hAnsi="Open Sans" w:cs="Open Sans"/>
          <w:lang w:val="en-US"/>
        </w:rPr>
        <w:t>Cotemporary themes in geography, Energy Challenges and Dilemmas</w:t>
      </w:r>
    </w:p>
    <w:p w14:paraId="1FC9C5EE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14D40C2B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232A35C6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1799DC85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1302A0F4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0A249A3A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0372B069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5F98954B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668CAFB7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660BED5B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24E80F12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3988A3AD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0C80DB6B" w14:textId="7596E97F" w:rsidR="00267CDC" w:rsidRDefault="00FC33CA" w:rsidP="00267CDC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br/>
      </w:r>
      <w:r>
        <w:rPr>
          <w:rFonts w:ascii="Open Sans" w:hAnsi="Open Sans" w:cs="Open Sans"/>
          <w:lang w:val="en-US"/>
        </w:rPr>
        <w:br/>
      </w:r>
    </w:p>
    <w:p w14:paraId="466E60A0" w14:textId="2E39AF40" w:rsidR="00267CDC" w:rsidRDefault="00267CDC" w:rsidP="00267CDC">
      <w:pPr>
        <w:rPr>
          <w:rFonts w:ascii="Open Sans" w:hAnsi="Open Sans" w:cs="Open Sans"/>
          <w:lang w:val="en-US"/>
        </w:rPr>
      </w:pPr>
    </w:p>
    <w:p w14:paraId="4D787CD0" w14:textId="2F839CB3" w:rsidR="00267CDC" w:rsidRDefault="00267CDC" w:rsidP="00267CDC">
      <w:pPr>
        <w:rPr>
          <w:rFonts w:ascii="Open Sans" w:hAnsi="Open Sans" w:cs="Open Sans"/>
          <w:lang w:val="en-US"/>
        </w:rPr>
      </w:pPr>
    </w:p>
    <w:p w14:paraId="50A0EFB3" w14:textId="37B36055" w:rsidR="00267CDC" w:rsidRDefault="00267CDC" w:rsidP="00267CDC">
      <w:pPr>
        <w:rPr>
          <w:rFonts w:ascii="Open Sans" w:hAnsi="Open Sans" w:cs="Open Sans"/>
          <w:lang w:val="en-US"/>
        </w:rPr>
      </w:pPr>
    </w:p>
    <w:p w14:paraId="4A75AA43" w14:textId="56EE5507" w:rsidR="00267CDC" w:rsidRDefault="00267CDC" w:rsidP="00267CDC">
      <w:pPr>
        <w:rPr>
          <w:rFonts w:ascii="Open Sans" w:hAnsi="Open Sans" w:cs="Open Sans"/>
          <w:lang w:val="en-US"/>
        </w:rPr>
      </w:pPr>
    </w:p>
    <w:p w14:paraId="1016CD0C" w14:textId="77777777" w:rsidR="00885B04" w:rsidRDefault="00885B04" w:rsidP="00267CDC">
      <w:pPr>
        <w:rPr>
          <w:rFonts w:ascii="Open Sans" w:hAnsi="Open Sans" w:cs="Open Sans"/>
          <w:lang w:val="en-US"/>
        </w:rPr>
      </w:pPr>
    </w:p>
    <w:p w14:paraId="48FB2DFB" w14:textId="77777777" w:rsidR="00267CDC" w:rsidRDefault="00267CDC" w:rsidP="00267CDC">
      <w:pPr>
        <w:rPr>
          <w:rFonts w:ascii="Open Sans" w:hAnsi="Open Sans" w:cs="Open Sans"/>
          <w:lang w:val="en-US"/>
        </w:rPr>
      </w:pPr>
    </w:p>
    <w:p w14:paraId="49096532" w14:textId="77777777" w:rsidR="00F75C40" w:rsidRDefault="00F75C40" w:rsidP="00267CDC">
      <w:pPr>
        <w:rPr>
          <w:rFonts w:ascii="Open Sans" w:hAnsi="Open Sans" w:cs="Open Sans"/>
          <w:lang w:val="en-US"/>
        </w:rPr>
      </w:pPr>
    </w:p>
    <w:p w14:paraId="0C0A8560" w14:textId="3DC45B86" w:rsidR="00267CDC" w:rsidRPr="00885B04" w:rsidRDefault="00F31379" w:rsidP="00267CDC">
      <w:pPr>
        <w:rPr>
          <w:rFonts w:ascii="Open Sans" w:hAnsi="Open Sans" w:cs="Open Sans"/>
          <w:b/>
          <w:bCs/>
          <w:lang w:val="en-US"/>
        </w:rPr>
      </w:pPr>
      <w:r w:rsidRPr="00F31379">
        <w:rPr>
          <w:rFonts w:ascii="Open Sans" w:hAnsi="Open Sans" w:cs="Open Sans"/>
          <w:b/>
          <w:bCs/>
          <w:lang w:val="en-US"/>
        </w:rPr>
        <w:lastRenderedPageBreak/>
        <w:t>Answers</w:t>
      </w:r>
      <w:r w:rsidR="00885B04">
        <w:rPr>
          <w:rFonts w:ascii="Open Sans" w:hAnsi="Open Sans" w:cs="Open Sans"/>
          <w:b/>
          <w:bCs/>
          <w:lang w:val="en-US"/>
        </w:rPr>
        <w:t xml:space="preserve"> – Section A </w:t>
      </w:r>
    </w:p>
    <w:p w14:paraId="0AAB69E7" w14:textId="30F7E89E" w:rsidR="00267CDC" w:rsidRPr="005F02AC" w:rsidRDefault="00885B04" w:rsidP="00267CDC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4597D" wp14:editId="111787DF">
                <wp:simplePos x="0" y="0"/>
                <wp:positionH relativeFrom="column">
                  <wp:posOffset>-640549</wp:posOffset>
                </wp:positionH>
                <wp:positionV relativeFrom="page">
                  <wp:posOffset>1458323</wp:posOffset>
                </wp:positionV>
                <wp:extent cx="7012305" cy="8361045"/>
                <wp:effectExtent l="0" t="0" r="17145" b="20955"/>
                <wp:wrapNone/>
                <wp:docPr id="150235319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2305" cy="8361045"/>
                          <a:chOff x="-9326" y="219075"/>
                          <a:chExt cx="7012741" cy="8361228"/>
                        </a:xfrm>
                      </wpg:grpSpPr>
                      <wpg:grpSp>
                        <wpg:cNvPr id="461247450" name="Group 4"/>
                        <wpg:cNvGrpSpPr/>
                        <wpg:grpSpPr>
                          <a:xfrm>
                            <a:off x="-9326" y="219075"/>
                            <a:ext cx="7012741" cy="8361228"/>
                            <a:chOff x="-455234" y="-298268"/>
                            <a:chExt cx="7013326" cy="7635563"/>
                          </a:xfrm>
                        </wpg:grpSpPr>
                        <wps:wsp>
                          <wps:cNvPr id="1775580697" name="Rectangle: Rounded Corners 2"/>
                          <wps:cNvSpPr/>
                          <wps:spPr>
                            <a:xfrm>
                              <a:off x="-446441" y="-298268"/>
                              <a:ext cx="2256215" cy="2460031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34D848" w14:textId="77777777" w:rsidR="00267CDC" w:rsidRPr="00267CDC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</w:pPr>
                                <w:r w:rsidRPr="00267CDC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>Government Body</w:t>
                                </w:r>
                              </w:p>
                              <w:p w14:paraId="585A46C7" w14:textId="2D3D8D67" w:rsidR="00267CDC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A795A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 part of the government that makes rules, keeps order, or provides services for people, like building roads or protecting the environment.</w:t>
                                </w:r>
                                <w:r w:rsidR="006209D2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F31379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</w:r>
                              </w:p>
                              <w:p w14:paraId="0DB75CCD" w14:textId="16CF640A" w:rsidR="006209D2" w:rsidRPr="00F31379" w:rsidRDefault="006209D2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 xml:space="preserve">Department for </w:t>
                                </w:r>
                                <w:r w:rsidR="00F31379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>Energy</w:t>
                                </w: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 xml:space="preserve">, Security and Net Zero </w:t>
                                </w:r>
                                <w:r w:rsid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</w:r>
                              </w:p>
                              <w:p w14:paraId="4C51BB4C" w14:textId="2D6683FB" w:rsidR="006209D2" w:rsidRPr="00F31379" w:rsidRDefault="006209D2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 xml:space="preserve">Ofgem </w:t>
                                </w:r>
                                <w:r w:rsid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</w:r>
                              </w:p>
                              <w:p w14:paraId="601B25D3" w14:textId="5BF5277F" w:rsidR="006209D2" w:rsidRPr="00F31379" w:rsidRDefault="006209D2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>Climate Change Committee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061466" name="Rectangle: Rounded Corners 2"/>
                          <wps:cNvSpPr/>
                          <wps:spPr>
                            <a:xfrm>
                              <a:off x="1853878" y="-298268"/>
                              <a:ext cx="2300205" cy="2460031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5A2D9E" w14:textId="77777777" w:rsidR="00267CDC" w:rsidRPr="00267CDC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</w:pPr>
                                <w:r w:rsidRPr="00267CDC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>Charity</w:t>
                                </w:r>
                              </w:p>
                              <w:p w14:paraId="1094BA67" w14:textId="21CD1D60" w:rsidR="00267CDC" w:rsidRPr="00267CDC" w:rsidRDefault="00267CDC" w:rsidP="00F31379">
                                <w:pPr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267CDC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 group that helps people, animals, or the planet, using money from donations instead of selling things for profit.</w:t>
                                </w:r>
                                <w:r w:rsidR="00F31379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F31379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F31379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F31379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 xml:space="preserve">Green Alliance </w:t>
                                </w:r>
                                <w:r w:rsidR="00F31379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F31379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  <w:t xml:space="preserve">Centre for Sustainable Energy </w:t>
                                </w:r>
                              </w:p>
                              <w:p w14:paraId="51407EBC" w14:textId="4AEF70E4" w:rsidR="006209D2" w:rsidRPr="00F31379" w:rsidRDefault="006209D2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color w:val="00B050"/>
                                    <w:szCs w:val="22"/>
                                    <w:lang w:val="en-US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928449" name="Rectangle: Rounded Corners 2"/>
                          <wps:cNvSpPr/>
                          <wps:spPr>
                            <a:xfrm>
                              <a:off x="4258182" y="-298268"/>
                              <a:ext cx="2299910" cy="2460031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020E65" w14:textId="77777777" w:rsidR="00267CDC" w:rsidRPr="000E0BBF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</w:pPr>
                                <w:r w:rsidRPr="000E0BBF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 xml:space="preserve">Oil and gas firm </w:t>
                                </w:r>
                              </w:p>
                              <w:p w14:paraId="5AEF1228" w14:textId="14A9DBE3" w:rsidR="00267CDC" w:rsidRPr="00267CDC" w:rsidRDefault="00267CDC" w:rsidP="00F31379">
                                <w:pPr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267CDC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 business that finds, drills, and sells oil or natural gas for fuel and products.</w:t>
                                </w:r>
                                <w:r w:rsidR="00F31379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F31379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F31379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  <w:t xml:space="preserve">Shell </w:t>
                                </w:r>
                                <w:r w:rsidR="00F31379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F31379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  <w:t>BP</w:t>
                                </w:r>
                              </w:p>
                              <w:p w14:paraId="4FE0E476" w14:textId="63BE3757" w:rsidR="006209D2" w:rsidRPr="00992BFA" w:rsidRDefault="006209D2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color w:val="000000" w:themeColor="text1"/>
                                    <w:szCs w:val="22"/>
                                    <w:lang w:val="en-US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0309766" name="Rectangle: Rounded Corners 2"/>
                          <wps:cNvSpPr/>
                          <wps:spPr>
                            <a:xfrm>
                              <a:off x="-445907" y="2303093"/>
                              <a:ext cx="2255997" cy="2460031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ED473D" w14:textId="4C850CAE" w:rsidR="00267CDC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0E0BBF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>Nuclear energy firm</w:t>
                                </w:r>
                                <w:r w:rsidRPr="000E0BBF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br/>
                                </w:r>
                                <w:r w:rsidRPr="00BA795A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 company that uses nuclear reactions to make electricity</w:t>
                                </w:r>
                                <w:r w:rsidR="00BD3296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14:paraId="5B1081EB" w14:textId="536561D7" w:rsidR="006209D2" w:rsidRPr="00F31379" w:rsidRDefault="00F31379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6209D2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 xml:space="preserve">EDF Energy </w:t>
                                </w:r>
                              </w:p>
                              <w:p w14:paraId="788CD1F2" w14:textId="73674ECB" w:rsidR="006209D2" w:rsidRPr="00F31379" w:rsidRDefault="00F31379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Cs w:val="22"/>
                                    <w:lang w:val="en-US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6209D2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>Sellafield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060745" name="Rectangle: Rounded Corners 2"/>
                          <wps:cNvSpPr/>
                          <wps:spPr>
                            <a:xfrm>
                              <a:off x="4267943" y="2303083"/>
                              <a:ext cx="2290149" cy="2460031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BCAE87" w14:textId="2295FFAC" w:rsidR="00267CDC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0E0BBF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>Energy provider</w:t>
                                </w:r>
                                <w:r>
                                  <w:rPr>
                                    <w:rFonts w:ascii="Open Sans" w:hAnsi="Open Sans" w:cs="Open Sans"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Open Sans" w:hAnsi="Open Sans" w:cs="Open Sans"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br/>
                                </w:r>
                                <w:r w:rsidRPr="00BA795A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 company that brings power (like electricity or gas) to homes and businesses</w:t>
                                </w:r>
                                <w:r w:rsidR="00BD3296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, also called an energy supplier</w:t>
                                </w:r>
                              </w:p>
                              <w:p w14:paraId="166292CF" w14:textId="5E3F9BD1" w:rsidR="006209D2" w:rsidRPr="00F31379" w:rsidRDefault="00F31379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6209D2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 xml:space="preserve">Octopus Energy </w:t>
                                </w:r>
                              </w:p>
                              <w:p w14:paraId="2064BC53" w14:textId="49497DC3" w:rsidR="006209D2" w:rsidRPr="00F31379" w:rsidRDefault="00F31379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6209D2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 xml:space="preserve">E.ON UK </w:t>
                                </w:r>
                              </w:p>
                              <w:p w14:paraId="74DAE528" w14:textId="236A7DB4" w:rsidR="006209D2" w:rsidRPr="00F31379" w:rsidRDefault="00F31379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Cs w:val="22"/>
                                    <w:lang w:val="en-US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6209D2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>British Gas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6652985" name="Rectangle: Rounded Corners 2"/>
                          <wps:cNvSpPr/>
                          <wps:spPr>
                            <a:xfrm>
                              <a:off x="-455234" y="4863968"/>
                              <a:ext cx="2255791" cy="2460031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831DBB" w14:textId="26503056" w:rsidR="00267CDC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0E0BBF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 xml:space="preserve">Utility </w:t>
                                </w:r>
                                <w:r w:rsidR="00BD3296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>infrastructure company</w:t>
                                </w:r>
                                <w:r>
                                  <w:rPr>
                                    <w:rFonts w:ascii="Open Sans" w:hAnsi="Open Sans" w:cs="Open Sans"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br/>
                                </w:r>
                                <w:r w:rsidRPr="00BA795A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A business (sometimes owned by the government) that provides </w:t>
                                </w:r>
                                <w:r w:rsidR="00BD3296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the infrastructure for </w:t>
                                </w:r>
                                <w:r w:rsidRPr="00BA795A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everyday essentials like water, gas, or electricity.</w:t>
                                </w:r>
                                <w:r w:rsidR="00F31379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</w:r>
                              </w:p>
                              <w:p w14:paraId="5815ADD6" w14:textId="45A7B29E" w:rsidR="006209D2" w:rsidRPr="00F31379" w:rsidRDefault="006209D2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 xml:space="preserve">National Grid </w:t>
                                </w:r>
                              </w:p>
                              <w:p w14:paraId="3103BCA0" w14:textId="77777777" w:rsidR="006209D2" w:rsidRPr="00BA795A" w:rsidRDefault="006209D2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1030431" name="Rectangle: Rounded Corners 2"/>
                          <wps:cNvSpPr/>
                          <wps:spPr>
                            <a:xfrm>
                              <a:off x="1845337" y="4863920"/>
                              <a:ext cx="2299569" cy="2460031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38F86F" w14:textId="6B4A725B" w:rsidR="00267CDC" w:rsidRPr="000E0BBF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</w:pPr>
                                <w:r w:rsidRPr="000E0BBF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>Engineering and construction firm</w:t>
                                </w:r>
                              </w:p>
                              <w:p w14:paraId="5BA9D171" w14:textId="2DDEAA53" w:rsidR="00267CDC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267CDC">
                                  <w:rPr>
                                    <w:rFonts w:ascii="Open Sans" w:hAnsi="Open Sans" w:cs="Open Sans"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 w:rsidRPr="00267CDC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 company that designs and builds big projects like bridges, skyscrapers, power plants, or roads.</w:t>
                                </w:r>
                              </w:p>
                              <w:p w14:paraId="6FA7E386" w14:textId="41BF6EF5" w:rsidR="006209D2" w:rsidRPr="00F31379" w:rsidRDefault="00F31379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6209D2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>AECOM</w:t>
                                </w:r>
                              </w:p>
                              <w:p w14:paraId="008F5710" w14:textId="6810862B" w:rsidR="006209D2" w:rsidRPr="00F31379" w:rsidRDefault="00F31379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Cs w:val="22"/>
                                    <w:lang w:val="en-US"/>
                                  </w:rPr>
                                </w:pP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6209D2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>Jacobs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190989" name="Rectangle: Rounded Corners 2"/>
                          <wps:cNvSpPr/>
                          <wps:spPr>
                            <a:xfrm>
                              <a:off x="4258182" y="4877264"/>
                              <a:ext cx="2290549" cy="2460031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A5C2BB" w14:textId="2211F06A" w:rsidR="00267CDC" w:rsidRDefault="00267CDC" w:rsidP="00267CDC">
                                <w:pPr>
                                  <w:jc w:val="center"/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0E0BBF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t xml:space="preserve">Consulting and research firm </w:t>
                                </w:r>
                                <w:r w:rsidRPr="000E0BBF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000000" w:themeColor="text1"/>
                                    <w:szCs w:val="22"/>
                                    <w:lang w:val="en-US"/>
                                  </w:rPr>
                                  <w:br/>
                                </w:r>
                                <w:r w:rsidRPr="00267CDC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267CDC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 business that gives expert advice or does research to help other companies or organizations solve problems.</w:t>
                                </w:r>
                              </w:p>
                              <w:p w14:paraId="58C1825F" w14:textId="5CF7FF4E" w:rsidR="006209D2" w:rsidRPr="00F31379" w:rsidRDefault="00F31379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="006209D2"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 xml:space="preserve">The Carbon Trust </w:t>
                                </w:r>
                              </w:p>
                              <w:p w14:paraId="027732AC" w14:textId="6BC5CC4E" w:rsidR="006209D2" w:rsidRPr="00F31379" w:rsidRDefault="00F31379" w:rsidP="00F31379">
                                <w:pPr>
                                  <w:rPr>
                                    <w:rFonts w:ascii="Open Sans" w:hAnsi="Open Sans" w:cs="Open Sans"/>
                                    <w:color w:val="00B050"/>
                                    <w:szCs w:val="22"/>
                                    <w:lang w:val="en-US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31379"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br/>
                                </w:r>
                                <w:r>
                                  <w:rPr>
                                    <w:rFonts w:ascii="Open Sans" w:hAnsi="Open Sans" w:cs="Open Sans"/>
                                    <w:color w:val="00B050"/>
                                    <w:sz w:val="18"/>
                                    <w:szCs w:val="18"/>
                                  </w:rPr>
                                  <w:t>PwC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1862583" name="Rectangle: Rounded Corners 2"/>
                        <wps:cNvSpPr/>
                        <wps:spPr>
                          <a:xfrm>
                            <a:off x="2300749" y="3067664"/>
                            <a:ext cx="2299041" cy="269367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7F246C" w14:textId="1816F240" w:rsidR="000E0BBF" w:rsidRPr="000E0BBF" w:rsidRDefault="000E0BBF" w:rsidP="000E0BBF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Cs w:val="22"/>
                                  <w:lang w:val="en-US"/>
                                </w:rPr>
                              </w:pPr>
                              <w:r w:rsidRPr="000E0BBF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Cs w:val="22"/>
                                  <w:lang w:val="en-US"/>
                                </w:rPr>
                                <w:t xml:space="preserve">Renewable energy firm </w:t>
                              </w:r>
                            </w:p>
                            <w:p w14:paraId="29E7A3F7" w14:textId="274444A2" w:rsidR="000E0BBF" w:rsidRDefault="000E0BBF" w:rsidP="000E0BBF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A795A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A company </w:t>
                              </w:r>
                              <w:r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produces </w:t>
                              </w:r>
                              <w:r w:rsidRPr="000E0BBF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power from natural sources that </w:t>
                              </w:r>
                              <w:r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will not run out e.g. solar and wind</w:t>
                              </w:r>
                              <w:r w:rsidR="00BD3296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58BB7DB" w14:textId="5D46ABD8" w:rsidR="006209D2" w:rsidRPr="00F31379" w:rsidRDefault="00F31379" w:rsidP="00F31379">
                              <w:pPr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</w:rPr>
                                <w:br/>
                              </w:r>
                              <w:r w:rsidR="006209D2" w:rsidRPr="00F31379"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  <w:t xml:space="preserve">Renewables First </w:t>
                              </w:r>
                            </w:p>
                            <w:p w14:paraId="3FF6D22B" w14:textId="7B3B5F19" w:rsidR="006209D2" w:rsidRPr="00F31379" w:rsidRDefault="00F31379" w:rsidP="00F31379">
                              <w:pPr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F31379"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  <w:br/>
                              </w:r>
                              <w:r w:rsidR="006209D2" w:rsidRPr="00F31379"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  <w:t>Orsted</w:t>
                              </w:r>
                            </w:p>
                            <w:p w14:paraId="080D66F3" w14:textId="232BB15A" w:rsidR="006209D2" w:rsidRDefault="00F31379" w:rsidP="00F31379">
                              <w:pPr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F31379"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  <w:br/>
                              </w:r>
                              <w:r w:rsidR="006209D2" w:rsidRPr="00F31379"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  <w:t xml:space="preserve">EDF </w:t>
                              </w:r>
                              <w:r w:rsidRPr="00F31379"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  <w:t>Renewables</w:t>
                              </w:r>
                            </w:p>
                            <w:p w14:paraId="0C12759C" w14:textId="77777777" w:rsidR="006C3828" w:rsidRDefault="006C3828" w:rsidP="00F31379">
                              <w:pPr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</w:p>
                            <w:p w14:paraId="37EAC5A4" w14:textId="42059837" w:rsidR="006C3828" w:rsidRPr="00F31379" w:rsidRDefault="006C3828" w:rsidP="00F31379">
                              <w:pPr>
                                <w:rPr>
                                  <w:rFonts w:ascii="Open Sans" w:hAnsi="Open Sans" w:cs="Open Sans"/>
                                  <w:color w:val="00B050"/>
                                  <w:szCs w:val="22"/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0B050"/>
                                  <w:sz w:val="18"/>
                                  <w:szCs w:val="18"/>
                                </w:rPr>
                                <w:t xml:space="preserve">SEE Renewables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4597D" id="Group 5" o:spid="_x0000_s1026" style="position:absolute;margin-left:-50.45pt;margin-top:114.85pt;width:552.15pt;height:658.35pt;z-index:251673600;mso-position-vertical-relative:page;mso-width-relative:margin;mso-height-relative:margin" coordorigin="-93,2190" coordsize="70127,8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">
                <v:group id="Group 4" o:spid="_x0000_s1027" style="position:absolute;left:-93;top:2190;width:70127;height:83613" coordorigin="-4552,-2982" coordsize="70133,7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">
                  <v:roundrect id="Rectangle: Rounded Corners 2" o:spid="_x0000_s1028" style="position:absolute;left:-4464;top:-2982;width:22561;height:245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" filled="f" strokecolor="black [3213]" strokeweight=".25pt">
                    <v:stroke dashstyle="dash"/>
                    <v:textbox>
                      <w:txbxContent>
                        <w:p w14:paraId="7A34D848" w14:textId="77777777" w:rsidR="00267CDC" w:rsidRPr="00267CDC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</w:pPr>
                          <w:r w:rsidRPr="00267CDC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t>Government Body</w:t>
                          </w:r>
                        </w:p>
                        <w:p w14:paraId="585A46C7" w14:textId="2D3D8D67" w:rsidR="00267CDC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A795A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A part of the government that makes rules, keeps order, or provides services for people, like building roads or protecting the environment.</w:t>
                          </w:r>
                          <w:r w:rsidR="006209D2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F31379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DB75CCD" w14:textId="16CF640A" w:rsidR="006209D2" w:rsidRPr="00F31379" w:rsidRDefault="006209D2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</w:pP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 xml:space="preserve">Department for </w:t>
                          </w:r>
                          <w:r w:rsidR="00F31379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>Energy</w:t>
                          </w: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 xml:space="preserve">, Security and Net Zero </w:t>
                          </w:r>
                          <w:r w:rsid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4C51BB4C" w14:textId="2D6683FB" w:rsidR="006209D2" w:rsidRPr="00F31379" w:rsidRDefault="006209D2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</w:pP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 xml:space="preserve">Ofgem </w:t>
                          </w:r>
                          <w:r w:rsid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601B25D3" w14:textId="5BF5277F" w:rsidR="006209D2" w:rsidRPr="00F31379" w:rsidRDefault="006209D2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</w:pP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>Climate Change Committee</w:t>
                          </w:r>
                        </w:p>
                      </w:txbxContent>
                    </v:textbox>
                  </v:roundrect>
                  <v:roundrect id="Rectangle: Rounded Corners 2" o:spid="_x0000_s1029" style="position:absolute;left:18538;top:-2982;width:23002;height:245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" filled="f" strokecolor="black [3213]" strokeweight=".25pt">
                    <v:stroke dashstyle="dash"/>
                    <v:textbox>
                      <w:txbxContent>
                        <w:p w14:paraId="1A5A2D9E" w14:textId="77777777" w:rsidR="00267CDC" w:rsidRPr="00267CDC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</w:pPr>
                          <w:r w:rsidRPr="00267CDC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t>Charity</w:t>
                          </w:r>
                        </w:p>
                        <w:p w14:paraId="1094BA67" w14:textId="21CD1D60" w:rsidR="00267CDC" w:rsidRPr="00267CDC" w:rsidRDefault="00267CDC" w:rsidP="00F31379">
                          <w:pPr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267CDC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A group that helps people, animals, or the planet, using money from donations instead of selling things for profit.</w:t>
                          </w:r>
                          <w:r w:rsidR="00F31379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F31379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="00F31379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="00F31379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 xml:space="preserve">Green Alliance </w:t>
                          </w:r>
                          <w:r w:rsidR="00F31379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</w:r>
                          <w:r w:rsidR="00F31379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  <w:t xml:space="preserve">Centre for Sustainable Energy </w:t>
                          </w:r>
                        </w:p>
                        <w:p w14:paraId="51407EBC" w14:textId="4AEF70E4" w:rsidR="006209D2" w:rsidRPr="00F31379" w:rsidRDefault="006209D2" w:rsidP="00267CDC">
                          <w:pPr>
                            <w:jc w:val="center"/>
                            <w:rPr>
                              <w:rFonts w:ascii="Open Sans" w:hAnsi="Open Sans" w:cs="Open Sans"/>
                              <w:color w:val="00B050"/>
                              <w:szCs w:val="22"/>
                              <w:lang w:val="en-US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2" o:spid="_x0000_s1030" style="position:absolute;left:42581;top:-2982;width:22999;height:245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" filled="f" strokecolor="black [3213]" strokeweight=".25pt">
                    <v:stroke dashstyle="dash"/>
                    <v:textbox>
                      <w:txbxContent>
                        <w:p w14:paraId="25020E65" w14:textId="77777777" w:rsidR="00267CDC" w:rsidRPr="000E0BBF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</w:pPr>
                          <w:r w:rsidRPr="000E0BBF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t xml:space="preserve">Oil and gas firm </w:t>
                          </w:r>
                        </w:p>
                        <w:p w14:paraId="5AEF1228" w14:textId="14A9DBE3" w:rsidR="00267CDC" w:rsidRPr="00267CDC" w:rsidRDefault="00267CDC" w:rsidP="00F31379">
                          <w:pPr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267CDC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A business that finds, drills, and sells oil or natural gas for fuel and products.</w:t>
                          </w:r>
                          <w:r w:rsidR="00F31379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F31379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="00F31379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  <w:t xml:space="preserve">Shell </w:t>
                          </w:r>
                          <w:r w:rsidR="00F31379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</w:r>
                          <w:r w:rsidR="00F31379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  <w:t>BP</w:t>
                          </w:r>
                        </w:p>
                        <w:p w14:paraId="4FE0E476" w14:textId="63BE3757" w:rsidR="006209D2" w:rsidRPr="00992BFA" w:rsidRDefault="006209D2" w:rsidP="00267CDC">
                          <w:pPr>
                            <w:jc w:val="center"/>
                            <w:rPr>
                              <w:rFonts w:ascii="Open Sans" w:hAnsi="Open Sans" w:cs="Open Sans"/>
                              <w:color w:val="000000" w:themeColor="text1"/>
                              <w:szCs w:val="22"/>
                              <w:lang w:val="en-US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oundrect>
                  <v:roundrect id="Rectangle: Rounded Corners 2" o:spid="_x0000_s1031" style="position:absolute;left:-4459;top:23030;width:22559;height:246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" filled="f" strokecolor="black [3213]" strokeweight=".25pt">
                    <v:stroke dashstyle="dash"/>
                    <v:textbox>
                      <w:txbxContent>
                        <w:p w14:paraId="78ED473D" w14:textId="4C850CAE" w:rsidR="00267CDC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0BBF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t>Nuclear energy firm</w:t>
                          </w:r>
                          <w:r w:rsidRPr="000E0BBF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br/>
                          </w:r>
                          <w:r w:rsidRPr="00BA795A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A company that uses nuclear reactions to make electricity</w:t>
                          </w:r>
                          <w:r w:rsidR="00BD3296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5B1081EB" w14:textId="536561D7" w:rsidR="006209D2" w:rsidRPr="00F31379" w:rsidRDefault="00F31379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="006209D2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 xml:space="preserve">EDF Energy </w:t>
                          </w:r>
                        </w:p>
                        <w:p w14:paraId="788CD1F2" w14:textId="73674ECB" w:rsidR="006209D2" w:rsidRPr="00F31379" w:rsidRDefault="00F31379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Cs w:val="22"/>
                              <w:lang w:val="en-US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</w:r>
                          <w:r w:rsidR="006209D2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>Sellafield</w:t>
                          </w:r>
                        </w:p>
                      </w:txbxContent>
                    </v:textbox>
                  </v:roundrect>
                  <v:roundrect id="Rectangle: Rounded Corners 2" o:spid="_x0000_s1032" style="position:absolute;left:42679;top:23030;width:22901;height:246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" filled="f" strokecolor="black [3213]" strokeweight=".25pt">
                    <v:stroke dashstyle="dash"/>
                    <v:textbox>
                      <w:txbxContent>
                        <w:p w14:paraId="54BCAE87" w14:textId="2295FFAC" w:rsidR="00267CDC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0BBF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t>Energy provider</w:t>
                          </w:r>
                          <w:r>
                            <w:rPr>
                              <w:rFonts w:ascii="Open Sans" w:hAnsi="Open Sans" w:cs="Open Sans"/>
                              <w:color w:val="000000" w:themeColor="text1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000000" w:themeColor="text1"/>
                              <w:szCs w:val="22"/>
                              <w:lang w:val="en-US"/>
                            </w:rPr>
                            <w:br/>
                          </w:r>
                          <w:r w:rsidRPr="00BA795A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A company that brings power (like electricity or gas) to homes and businesses</w:t>
                          </w:r>
                          <w:r w:rsidR="00BD3296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, also called an energy supplier</w:t>
                          </w:r>
                        </w:p>
                        <w:p w14:paraId="166292CF" w14:textId="5E3F9BD1" w:rsidR="006209D2" w:rsidRPr="00F31379" w:rsidRDefault="00F31379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="006209D2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 xml:space="preserve">Octopus Energy </w:t>
                          </w:r>
                        </w:p>
                        <w:p w14:paraId="2064BC53" w14:textId="49497DC3" w:rsidR="006209D2" w:rsidRPr="00F31379" w:rsidRDefault="00F31379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</w:pP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</w:r>
                          <w:r w:rsidR="006209D2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 xml:space="preserve">E.ON UK </w:t>
                          </w:r>
                        </w:p>
                        <w:p w14:paraId="74DAE528" w14:textId="236A7DB4" w:rsidR="006209D2" w:rsidRPr="00F31379" w:rsidRDefault="00F31379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Cs w:val="22"/>
                              <w:lang w:val="en-US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</w:r>
                          <w:r w:rsidR="006209D2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>British Gas</w:t>
                          </w:r>
                        </w:p>
                      </w:txbxContent>
                    </v:textbox>
                  </v:roundrect>
                  <v:roundrect id="Rectangle: Rounded Corners 2" o:spid="_x0000_s1033" style="position:absolute;left:-4552;top:48639;width:22557;height:24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" filled="f" strokecolor="black [3213]" strokeweight=".25pt">
                    <v:stroke dashstyle="dash"/>
                    <v:textbox>
                      <w:txbxContent>
                        <w:p w14:paraId="07831DBB" w14:textId="26503056" w:rsidR="00267CDC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0BBF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t xml:space="preserve">Utility </w:t>
                          </w:r>
                          <w:r w:rsidR="00BD329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t>infrastructure company</w:t>
                          </w:r>
                          <w:r>
                            <w:rPr>
                              <w:rFonts w:ascii="Open Sans" w:hAnsi="Open Sans" w:cs="Open Sans"/>
                              <w:color w:val="000000" w:themeColor="text1"/>
                              <w:szCs w:val="22"/>
                              <w:lang w:val="en-US"/>
                            </w:rPr>
                            <w:br/>
                          </w:r>
                          <w:r w:rsidRPr="00BA795A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 xml:space="preserve">A business (sometimes owned by the government) that provides </w:t>
                          </w:r>
                          <w:r w:rsidR="00BD3296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 xml:space="preserve">the infrastructure for </w:t>
                          </w:r>
                          <w:r w:rsidRPr="00BA795A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everyday essentials like water, gas, or electricity.</w:t>
                          </w:r>
                          <w:r w:rsidR="00F31379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815ADD6" w14:textId="45A7B29E" w:rsidR="006209D2" w:rsidRPr="00F31379" w:rsidRDefault="006209D2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</w:pP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 xml:space="preserve">National Grid </w:t>
                          </w:r>
                        </w:p>
                        <w:p w14:paraId="3103BCA0" w14:textId="77777777" w:rsidR="006209D2" w:rsidRPr="00BA795A" w:rsidRDefault="006209D2" w:rsidP="00267CDC">
                          <w:pPr>
                            <w:jc w:val="center"/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roundrect id="Rectangle: Rounded Corners 2" o:spid="_x0000_s1034" style="position:absolute;left:18453;top:48639;width:22996;height:24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" filled="f" strokecolor="black [3213]" strokeweight=".25pt">
                    <v:stroke dashstyle="dash"/>
                    <v:textbox>
                      <w:txbxContent>
                        <w:p w14:paraId="5238F86F" w14:textId="6B4A725B" w:rsidR="00267CDC" w:rsidRPr="000E0BBF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</w:pPr>
                          <w:r w:rsidRPr="000E0BBF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t>Engineering and construction firm</w:t>
                          </w:r>
                        </w:p>
                        <w:p w14:paraId="5BA9D171" w14:textId="2DDEAA53" w:rsidR="00267CDC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67CDC">
                            <w:rPr>
                              <w:rFonts w:ascii="Open Sans" w:hAnsi="Open Sans" w:cs="Open Sans"/>
                              <w:color w:val="000000" w:themeColor="text1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267CDC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A company that designs and builds big projects like bridges, skyscrapers, power plants, or roads.</w:t>
                          </w:r>
                        </w:p>
                        <w:p w14:paraId="6FA7E386" w14:textId="41BF6EF5" w:rsidR="006209D2" w:rsidRPr="00F31379" w:rsidRDefault="00F31379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="006209D2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>AECOM</w:t>
                          </w:r>
                        </w:p>
                        <w:p w14:paraId="008F5710" w14:textId="6810862B" w:rsidR="006209D2" w:rsidRPr="00F31379" w:rsidRDefault="00F31379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Cs w:val="22"/>
                              <w:lang w:val="en-US"/>
                            </w:rPr>
                          </w:pP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</w:r>
                          <w:r w:rsidR="006209D2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>Jacobs</w:t>
                          </w:r>
                        </w:p>
                      </w:txbxContent>
                    </v:textbox>
                  </v:roundrect>
                  <v:roundrect id="Rectangle: Rounded Corners 2" o:spid="_x0000_s1035" style="position:absolute;left:42581;top:48772;width:22906;height:24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" filled="f" strokecolor="black [3213]" strokeweight=".25pt">
                    <v:stroke dashstyle="dash"/>
                    <v:textbox>
                      <w:txbxContent>
                        <w:p w14:paraId="29A5C2BB" w14:textId="2211F06A" w:rsidR="00267CDC" w:rsidRDefault="00267CDC" w:rsidP="00267CDC">
                          <w:pPr>
                            <w:jc w:val="center"/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0BBF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t xml:space="preserve">Consulting and research firm </w:t>
                          </w:r>
                          <w:r w:rsidRPr="000E0BBF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Cs w:val="22"/>
                              <w:lang w:val="en-US"/>
                            </w:rPr>
                            <w:br/>
                          </w:r>
                          <w:r w:rsidRPr="00267CDC">
                            <w:rPr>
                              <w:rFonts w:ascii="Open Sans" w:hAnsi="Open Sans" w:cs="Open Sans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267CDC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t>A business that gives expert advice or does research to help other companies or organizations solve problems.</w:t>
                          </w:r>
                        </w:p>
                        <w:p w14:paraId="58C1825F" w14:textId="5CF7FF4E" w:rsidR="006209D2" w:rsidRPr="00F31379" w:rsidRDefault="00F31379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="006209D2"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 xml:space="preserve">The Carbon Trust </w:t>
                          </w:r>
                        </w:p>
                        <w:p w14:paraId="027732AC" w14:textId="6BC5CC4E" w:rsidR="006209D2" w:rsidRPr="00F31379" w:rsidRDefault="00F31379" w:rsidP="00F31379">
                          <w:pPr>
                            <w:rPr>
                              <w:rFonts w:ascii="Open Sans" w:hAnsi="Open Sans" w:cs="Open Sans"/>
                              <w:color w:val="00B050"/>
                              <w:szCs w:val="22"/>
                              <w:lang w:val="en-US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31379"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Open Sans" w:hAnsi="Open Sans" w:cs="Open Sans"/>
                              <w:color w:val="00B050"/>
                              <w:sz w:val="18"/>
                              <w:szCs w:val="18"/>
                            </w:rPr>
                            <w:t>PwC</w:t>
                          </w:r>
                        </w:p>
                      </w:txbxContent>
                    </v:textbox>
                  </v:roundrect>
                </v:group>
                <v:roundrect id="Rectangle: Rounded Corners 2" o:spid="_x0000_s1036" style="position:absolute;left:23007;top:30676;width:22990;height:269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" filled="f" strokecolor="black [3213]" strokeweight=".25pt">
                  <v:stroke dashstyle="dash"/>
                  <v:textbox>
                    <w:txbxContent>
                      <w:p w14:paraId="557F246C" w14:textId="1816F240" w:rsidR="000E0BBF" w:rsidRPr="000E0BBF" w:rsidRDefault="000E0BBF" w:rsidP="000E0BBF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Cs w:val="22"/>
                            <w:lang w:val="en-US"/>
                          </w:rPr>
                        </w:pPr>
                        <w:r w:rsidRPr="000E0BBF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Cs w:val="22"/>
                            <w:lang w:val="en-US"/>
                          </w:rPr>
                          <w:t xml:space="preserve">Renewable energy firm </w:t>
                        </w:r>
                      </w:p>
                      <w:p w14:paraId="29E7A3F7" w14:textId="274444A2" w:rsidR="000E0BBF" w:rsidRDefault="000E0BBF" w:rsidP="000E0BBF">
                        <w:pPr>
                          <w:jc w:val="center"/>
                          <w:rPr>
                            <w:rFonts w:ascii="Open Sans" w:hAnsi="Open Sans" w:cs="Open San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A795A">
                          <w:rPr>
                            <w:rFonts w:ascii="Open Sans" w:hAnsi="Open Sans" w:cs="Open Sans"/>
                            <w:color w:val="000000" w:themeColor="text1"/>
                            <w:sz w:val="18"/>
                            <w:szCs w:val="18"/>
                          </w:rPr>
                          <w:t xml:space="preserve">A company </w:t>
                        </w:r>
                        <w:r>
                          <w:rPr>
                            <w:rFonts w:ascii="Open Sans" w:hAnsi="Open Sans" w:cs="Open Sans"/>
                            <w:color w:val="000000" w:themeColor="text1"/>
                            <w:sz w:val="18"/>
                            <w:szCs w:val="18"/>
                          </w:rPr>
                          <w:t xml:space="preserve">produces </w:t>
                        </w:r>
                        <w:r w:rsidRPr="000E0BBF">
                          <w:rPr>
                            <w:rFonts w:ascii="Open Sans" w:hAnsi="Open Sans" w:cs="Open Sans"/>
                            <w:color w:val="000000" w:themeColor="text1"/>
                            <w:sz w:val="18"/>
                            <w:szCs w:val="18"/>
                          </w:rPr>
                          <w:t xml:space="preserve">power from natural sources that </w:t>
                        </w:r>
                        <w:r>
                          <w:rPr>
                            <w:rFonts w:ascii="Open Sans" w:hAnsi="Open Sans" w:cs="Open Sans"/>
                            <w:color w:val="000000" w:themeColor="text1"/>
                            <w:sz w:val="18"/>
                            <w:szCs w:val="18"/>
                          </w:rPr>
                          <w:t>will not run out e.g. solar and wind</w:t>
                        </w:r>
                        <w:r w:rsidR="00BD3296">
                          <w:rPr>
                            <w:rFonts w:ascii="Open Sans" w:hAnsi="Open Sans" w:cs="Open Sans"/>
                            <w:color w:val="000000" w:themeColor="text1"/>
                            <w:sz w:val="18"/>
                            <w:szCs w:val="18"/>
                          </w:rPr>
                          <w:t>.</w:t>
                        </w:r>
                      </w:p>
                      <w:p w14:paraId="358BB7DB" w14:textId="5D46ABD8" w:rsidR="006209D2" w:rsidRPr="00F31379" w:rsidRDefault="00F31379" w:rsidP="00F31379">
                        <w:pPr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color w:val="000000" w:themeColor="text1"/>
                            <w:sz w:val="18"/>
                            <w:szCs w:val="18"/>
                          </w:rPr>
                          <w:br/>
                        </w:r>
                        <w:r w:rsidR="006209D2" w:rsidRPr="00F31379"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  <w:t xml:space="preserve">Renewables First </w:t>
                        </w:r>
                      </w:p>
                      <w:p w14:paraId="3FF6D22B" w14:textId="7B3B5F19" w:rsidR="006209D2" w:rsidRPr="00F31379" w:rsidRDefault="00F31379" w:rsidP="00F31379">
                        <w:pPr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</w:pPr>
                        <w:r w:rsidRPr="00F31379"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  <w:br/>
                        </w:r>
                        <w:r w:rsidR="006209D2" w:rsidRPr="00F31379"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  <w:t>Orsted</w:t>
                        </w:r>
                      </w:p>
                      <w:p w14:paraId="080D66F3" w14:textId="232BB15A" w:rsidR="006209D2" w:rsidRDefault="00F31379" w:rsidP="00F31379">
                        <w:pPr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</w:pPr>
                        <w:r w:rsidRPr="00F31379"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  <w:br/>
                        </w:r>
                        <w:r w:rsidR="006209D2" w:rsidRPr="00F31379"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  <w:t xml:space="preserve">EDF </w:t>
                        </w:r>
                        <w:r w:rsidRPr="00F31379"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  <w:t>Renewables</w:t>
                        </w:r>
                      </w:p>
                      <w:p w14:paraId="0C12759C" w14:textId="77777777" w:rsidR="006C3828" w:rsidRDefault="006C3828" w:rsidP="00F31379">
                        <w:pPr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</w:pPr>
                      </w:p>
                      <w:p w14:paraId="37EAC5A4" w14:textId="42059837" w:rsidR="006C3828" w:rsidRPr="00F31379" w:rsidRDefault="006C3828" w:rsidP="00F31379">
                        <w:pPr>
                          <w:rPr>
                            <w:rFonts w:ascii="Open Sans" w:hAnsi="Open Sans" w:cs="Open Sans"/>
                            <w:color w:val="00B050"/>
                            <w:szCs w:val="22"/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Open Sans" w:hAnsi="Open Sans" w:cs="Open Sans"/>
                            <w:color w:val="00B050"/>
                            <w:sz w:val="18"/>
                            <w:szCs w:val="18"/>
                          </w:rPr>
                          <w:t xml:space="preserve">SEE Renewables </w:t>
                        </w: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</w:p>
    <w:p w14:paraId="6D0A74F8" w14:textId="1391B27F" w:rsidR="00267CDC" w:rsidRDefault="00267CDC" w:rsidP="00267CDC">
      <w:pPr>
        <w:rPr>
          <w:lang w:val="en-US"/>
        </w:rPr>
      </w:pPr>
    </w:p>
    <w:p w14:paraId="453634D2" w14:textId="77777777" w:rsidR="00267CDC" w:rsidRDefault="00267CDC" w:rsidP="00267CDC">
      <w:pPr>
        <w:rPr>
          <w:lang w:val="en-US"/>
        </w:rPr>
      </w:pPr>
    </w:p>
    <w:p w14:paraId="4B953754" w14:textId="77777777" w:rsidR="00267CDC" w:rsidRDefault="00267CDC" w:rsidP="00267CDC">
      <w:pPr>
        <w:rPr>
          <w:lang w:val="en-US"/>
        </w:rPr>
      </w:pPr>
    </w:p>
    <w:p w14:paraId="36785F98" w14:textId="77777777" w:rsidR="00267CDC" w:rsidRDefault="00267CDC" w:rsidP="00267CDC">
      <w:pPr>
        <w:rPr>
          <w:lang w:val="en-US"/>
        </w:rPr>
      </w:pPr>
    </w:p>
    <w:p w14:paraId="42F80809" w14:textId="77777777" w:rsidR="00267CDC" w:rsidRDefault="00267CDC" w:rsidP="00267CDC">
      <w:pPr>
        <w:rPr>
          <w:lang w:val="en-US"/>
        </w:rPr>
      </w:pPr>
    </w:p>
    <w:p w14:paraId="4059157D" w14:textId="40971F00" w:rsidR="00267CDC" w:rsidRDefault="00267CDC" w:rsidP="00267CDC">
      <w:pPr>
        <w:rPr>
          <w:lang w:val="en-US"/>
        </w:rPr>
      </w:pPr>
    </w:p>
    <w:p w14:paraId="62AA266E" w14:textId="158022AF" w:rsidR="008F419B" w:rsidRPr="00267CDC" w:rsidRDefault="008F419B" w:rsidP="00BA7134">
      <w:pPr>
        <w:jc w:val="both"/>
        <w:rPr>
          <w:rFonts w:ascii="Open Sans" w:hAnsi="Open Sans" w:cs="Open Sans"/>
          <w:color w:val="000000" w:themeColor="text1"/>
          <w:lang w:val="en-US"/>
        </w:rPr>
      </w:pPr>
    </w:p>
    <w:p w14:paraId="352E43F3" w14:textId="22CD0B7B" w:rsidR="00FD45E9" w:rsidRPr="00EA2456" w:rsidRDefault="00FD45E9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1D60FB37" w14:textId="1580853D" w:rsidR="00D43D34" w:rsidRPr="00EA2456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012FA96D" w14:textId="6514A96C" w:rsidR="00D43D34" w:rsidRPr="00EA2456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76346254" w14:textId="68F9F8F0" w:rsidR="00D43D34" w:rsidRPr="00EA2456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5551B13C" w14:textId="7435C276" w:rsidR="00D43D34" w:rsidRPr="00EA2456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565CFE42" w14:textId="3DFBC77F" w:rsidR="00D43D34" w:rsidRPr="00EA2456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4F5608F0" w14:textId="2B994CD0" w:rsidR="00D43D34" w:rsidRPr="00EA2456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3491279F" w14:textId="308E45BC" w:rsidR="00665386" w:rsidRPr="0004589F" w:rsidRDefault="00665386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0623C653" w14:textId="516EB1B4" w:rsidR="00D43D34" w:rsidRPr="0004589F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2591AA15" w14:textId="72C54DBC" w:rsidR="00D43D34" w:rsidRPr="0004589F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35928750" w14:textId="65EC1066" w:rsidR="00D43D34" w:rsidRPr="0004589F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55E7AFB5" w14:textId="33DBEE19" w:rsidR="00D43D34" w:rsidRPr="0004589F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7A63B63D" w14:textId="178A99E5" w:rsidR="00D43D34" w:rsidRPr="0004589F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3870FAC6" w14:textId="2221BA2E" w:rsidR="00D43D34" w:rsidRPr="0004589F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0A028256" w14:textId="358B8B73" w:rsidR="00D43D34" w:rsidRPr="0004589F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14F52645" w14:textId="4CB25A16" w:rsidR="00D43D34" w:rsidRPr="0004589F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3414AD1C" w14:textId="42DEC268" w:rsidR="00D43D34" w:rsidRPr="0004589F" w:rsidRDefault="00D43D34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23FFC909" w14:textId="5F1196DF" w:rsidR="00006C5C" w:rsidRPr="00BD04D6" w:rsidRDefault="00FD45E9" w:rsidP="00BA7134">
      <w:pPr>
        <w:jc w:val="both"/>
        <w:rPr>
          <w:rFonts w:ascii="Open Sans" w:hAnsi="Open Sans" w:cs="Open Sans"/>
          <w:color w:val="000000" w:themeColor="text1"/>
        </w:rPr>
      </w:pPr>
      <w:r w:rsidRPr="00BD04D6">
        <w:rPr>
          <w:rFonts w:ascii="Open Sans" w:hAnsi="Open Sans" w:cs="Open Sans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D99AFB" wp14:editId="132DF3B6">
                <wp:simplePos x="0" y="0"/>
                <wp:positionH relativeFrom="column">
                  <wp:posOffset>-108077</wp:posOffset>
                </wp:positionH>
                <wp:positionV relativeFrom="paragraph">
                  <wp:posOffset>149225</wp:posOffset>
                </wp:positionV>
                <wp:extent cx="883920" cy="373380"/>
                <wp:effectExtent l="0" t="0" r="11430" b="26670"/>
                <wp:wrapSquare wrapText="bothSides"/>
                <wp:docPr id="1270884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5430F" w14:textId="76DEDEAD" w:rsidR="00006C5C" w:rsidRPr="00006C5C" w:rsidRDefault="00006C5C" w:rsidP="00006C5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99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0;text-align:left;margin-left:-8.5pt;margin-top:11.75pt;width:69.6pt;height:29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" strokecolor="white [3212]">
                <v:textbox>
                  <w:txbxContent>
                    <w:p w14:paraId="6575430F" w14:textId="76DEDEAD" w:rsidR="00006C5C" w:rsidRPr="00006C5C" w:rsidRDefault="00006C5C" w:rsidP="00006C5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02394" w14:textId="57D898A7" w:rsidR="00006C5C" w:rsidRPr="00BD04D6" w:rsidRDefault="00006C5C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19F1BF48" w14:textId="3BE80250" w:rsidR="00006C5C" w:rsidRPr="00BD04D6" w:rsidRDefault="00006C5C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6A43F0D0" w14:textId="77777777" w:rsidR="00006C5C" w:rsidRPr="00BD04D6" w:rsidRDefault="00006C5C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4B7A5C97" w14:textId="669DDC32" w:rsidR="00006C5C" w:rsidRPr="00BD04D6" w:rsidRDefault="00006C5C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303EDE74" w14:textId="4EFF3641" w:rsidR="00006C5C" w:rsidRPr="00BD04D6" w:rsidRDefault="00006C5C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76E8DA8F" w14:textId="77777777" w:rsidR="00006C5C" w:rsidRPr="00BD04D6" w:rsidRDefault="00006C5C" w:rsidP="00BA7134">
      <w:pPr>
        <w:jc w:val="both"/>
        <w:rPr>
          <w:rFonts w:ascii="Open Sans" w:hAnsi="Open Sans" w:cs="Open Sans"/>
          <w:color w:val="000000" w:themeColor="text1"/>
        </w:rPr>
      </w:pPr>
    </w:p>
    <w:p w14:paraId="51EF20AE" w14:textId="1CE28ACD" w:rsidR="0050052D" w:rsidRDefault="0050052D" w:rsidP="00267CDC">
      <w:pPr>
        <w:rPr>
          <w:rFonts w:ascii="Open Sans" w:hAnsi="Open Sans" w:cs="Open Sans"/>
        </w:rPr>
      </w:pPr>
    </w:p>
    <w:p w14:paraId="69AA5517" w14:textId="77777777" w:rsidR="006C3828" w:rsidRDefault="006C3828" w:rsidP="00267CDC">
      <w:pPr>
        <w:rPr>
          <w:rFonts w:ascii="Open Sans" w:hAnsi="Open Sans" w:cs="Open Sans"/>
        </w:rPr>
      </w:pPr>
    </w:p>
    <w:p w14:paraId="0121222C" w14:textId="77777777" w:rsidR="006C3828" w:rsidRDefault="006C3828" w:rsidP="00267CDC">
      <w:pPr>
        <w:rPr>
          <w:rFonts w:ascii="Open Sans" w:hAnsi="Open Sans" w:cs="Open Sans"/>
        </w:rPr>
      </w:pPr>
    </w:p>
    <w:p w14:paraId="049FDA36" w14:textId="77777777" w:rsidR="006C3828" w:rsidRDefault="006C3828" w:rsidP="00267CDC">
      <w:pPr>
        <w:rPr>
          <w:rFonts w:ascii="Open Sans" w:hAnsi="Open Sans" w:cs="Open Sans"/>
        </w:rPr>
      </w:pPr>
    </w:p>
    <w:p w14:paraId="50433546" w14:textId="77777777" w:rsidR="006C3828" w:rsidRDefault="006C3828" w:rsidP="00267CDC">
      <w:pPr>
        <w:rPr>
          <w:rFonts w:ascii="Open Sans" w:hAnsi="Open Sans" w:cs="Open Sans"/>
        </w:rPr>
      </w:pPr>
    </w:p>
    <w:p w14:paraId="1824D7F2" w14:textId="77777777" w:rsidR="006C3828" w:rsidRDefault="006C3828" w:rsidP="00267CDC">
      <w:pPr>
        <w:rPr>
          <w:rFonts w:ascii="Open Sans" w:hAnsi="Open Sans" w:cs="Open Sans"/>
        </w:rPr>
      </w:pPr>
    </w:p>
    <w:p w14:paraId="55256ABC" w14:textId="77777777" w:rsidR="006C3828" w:rsidRDefault="006C3828" w:rsidP="00267CDC">
      <w:pPr>
        <w:rPr>
          <w:rFonts w:ascii="Open Sans" w:hAnsi="Open Sans" w:cs="Open Sans"/>
        </w:rPr>
      </w:pPr>
    </w:p>
    <w:p w14:paraId="21BE5E86" w14:textId="77777777" w:rsidR="006C3828" w:rsidRDefault="006C3828" w:rsidP="00267CDC">
      <w:pPr>
        <w:rPr>
          <w:rFonts w:ascii="Open Sans" w:hAnsi="Open Sans" w:cs="Open Sans"/>
        </w:rPr>
      </w:pPr>
    </w:p>
    <w:p w14:paraId="026EE4D7" w14:textId="77777777" w:rsidR="006C3828" w:rsidRDefault="006C3828" w:rsidP="00267CDC">
      <w:pPr>
        <w:rPr>
          <w:rFonts w:ascii="Open Sans" w:hAnsi="Open Sans" w:cs="Open Sans"/>
        </w:rPr>
      </w:pPr>
    </w:p>
    <w:p w14:paraId="0A4DF6B3" w14:textId="77777777" w:rsidR="006C3828" w:rsidRDefault="006C3828" w:rsidP="00267CDC">
      <w:pPr>
        <w:rPr>
          <w:rFonts w:ascii="Open Sans" w:hAnsi="Open Sans" w:cs="Open Sans"/>
        </w:rPr>
      </w:pPr>
    </w:p>
    <w:p w14:paraId="095E9612" w14:textId="77777777" w:rsidR="006C3828" w:rsidRDefault="006C3828" w:rsidP="00267CDC">
      <w:pPr>
        <w:rPr>
          <w:rFonts w:ascii="Open Sans" w:hAnsi="Open Sans" w:cs="Open Sans"/>
        </w:rPr>
      </w:pPr>
    </w:p>
    <w:p w14:paraId="561B8F0B" w14:textId="77777777" w:rsidR="005B4BB3" w:rsidRDefault="005B4BB3" w:rsidP="00267CDC">
      <w:pPr>
        <w:rPr>
          <w:rFonts w:ascii="Open Sans" w:hAnsi="Open Sans" w:cs="Open Sans"/>
        </w:rPr>
      </w:pPr>
    </w:p>
    <w:p w14:paraId="510AD34D" w14:textId="77777777" w:rsidR="006C3828" w:rsidRDefault="006C3828" w:rsidP="00267CDC">
      <w:pPr>
        <w:rPr>
          <w:rFonts w:ascii="Open Sans" w:hAnsi="Open Sans" w:cs="Open Sans"/>
        </w:rPr>
      </w:pPr>
    </w:p>
    <w:p w14:paraId="5FF9AB0F" w14:textId="77777777" w:rsidR="00885B04" w:rsidRDefault="00885B04" w:rsidP="00267CDC">
      <w:pPr>
        <w:rPr>
          <w:rFonts w:ascii="Open Sans" w:hAnsi="Open Sans" w:cs="Open Sans"/>
        </w:rPr>
      </w:pPr>
    </w:p>
    <w:p w14:paraId="71F4B084" w14:textId="77777777" w:rsidR="00885B04" w:rsidRDefault="00885B04" w:rsidP="00267CDC">
      <w:pPr>
        <w:rPr>
          <w:rFonts w:ascii="Open Sans" w:hAnsi="Open Sans" w:cs="Open Sans"/>
        </w:rPr>
      </w:pPr>
    </w:p>
    <w:p w14:paraId="3CE40AD4" w14:textId="1C46E77F" w:rsidR="00885B04" w:rsidRPr="00885B04" w:rsidRDefault="00885B04" w:rsidP="00885B04">
      <w:pPr>
        <w:rPr>
          <w:rFonts w:ascii="Open Sans" w:hAnsi="Open Sans" w:cs="Open Sans"/>
          <w:b/>
          <w:bCs/>
          <w:lang w:val="en-US"/>
        </w:rPr>
      </w:pPr>
      <w:r w:rsidRPr="00F31379">
        <w:rPr>
          <w:rFonts w:ascii="Open Sans" w:hAnsi="Open Sans" w:cs="Open Sans"/>
          <w:b/>
          <w:bCs/>
          <w:lang w:val="en-US"/>
        </w:rPr>
        <w:t>Answers</w:t>
      </w:r>
      <w:r>
        <w:rPr>
          <w:rFonts w:ascii="Open Sans" w:hAnsi="Open Sans" w:cs="Open Sans"/>
          <w:b/>
          <w:bCs/>
          <w:lang w:val="en-US"/>
        </w:rPr>
        <w:t xml:space="preserve"> – Section B </w:t>
      </w:r>
    </w:p>
    <w:p w14:paraId="0C553BCE" w14:textId="77777777" w:rsidR="00885B04" w:rsidRDefault="00885B04" w:rsidP="00267CDC">
      <w:pPr>
        <w:rPr>
          <w:rFonts w:ascii="Open Sans" w:hAnsi="Open Sans" w:cs="Open Sans"/>
        </w:rPr>
      </w:pPr>
    </w:p>
    <w:p w14:paraId="21B9694F" w14:textId="77777777" w:rsidR="00885B04" w:rsidRDefault="00885B04" w:rsidP="00885B04">
      <w:pPr>
        <w:rPr>
          <w:rFonts w:ascii="Open Sans" w:hAnsi="Open Sans" w:cs="Open Sans"/>
        </w:rPr>
      </w:pPr>
      <w:r w:rsidRPr="004954B1">
        <w:rPr>
          <w:rFonts w:ascii="Open Sans" w:hAnsi="Open Sans" w:cs="Open Sans"/>
          <w:b/>
          <w:bCs/>
        </w:rPr>
        <w:t xml:space="preserve">1a. </w:t>
      </w:r>
      <w:r>
        <w:rPr>
          <w:rFonts w:ascii="Open Sans" w:hAnsi="Open Sans" w:cs="Open Sans"/>
        </w:rPr>
        <w:t xml:space="preserve">Circle the correct definition of offshore wind … </w:t>
      </w:r>
    </w:p>
    <w:p w14:paraId="6109CFD8" w14:textId="32F772CA" w:rsidR="00885B04" w:rsidRDefault="00876EEE" w:rsidP="00885B04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FB719E" wp14:editId="68D4D735">
                <wp:simplePos x="0" y="0"/>
                <wp:positionH relativeFrom="column">
                  <wp:posOffset>-40005</wp:posOffset>
                </wp:positionH>
                <wp:positionV relativeFrom="paragraph">
                  <wp:posOffset>93140</wp:posOffset>
                </wp:positionV>
                <wp:extent cx="454131" cy="472206"/>
                <wp:effectExtent l="38100" t="38100" r="41275" b="42545"/>
                <wp:wrapNone/>
                <wp:docPr id="1627396015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31" cy="47220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961EF" id="Oval 13" o:spid="_x0000_s1026" style="position:absolute;margin-left:-3.15pt;margin-top:7.35pt;width:35.75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" filled="f" strokecolor="#00b050" strokeweight="6pt"/>
            </w:pict>
          </mc:Fallback>
        </mc:AlternateContent>
      </w:r>
    </w:p>
    <w:p w14:paraId="50776AA2" w14:textId="77777777" w:rsidR="00885B04" w:rsidRPr="00577110" w:rsidRDefault="00885B04" w:rsidP="00885B04">
      <w:pPr>
        <w:pStyle w:val="ListParagraph"/>
        <w:numPr>
          <w:ilvl w:val="0"/>
          <w:numId w:val="10"/>
        </w:numPr>
        <w:rPr>
          <w:rFonts w:ascii="Open Sans" w:hAnsi="Open Sans" w:cs="Open Sans"/>
        </w:rPr>
      </w:pPr>
      <w:r w:rsidRPr="00577110">
        <w:rPr>
          <w:rFonts w:ascii="Open Sans" w:hAnsi="Open Sans" w:cs="Open Sans"/>
          <w:i/>
          <w:iCs/>
        </w:rPr>
        <w:t>Offshore wind refers to the generation of electricity using wind turbines located in bodies of water, usually in the ocean</w:t>
      </w:r>
    </w:p>
    <w:p w14:paraId="1042A88A" w14:textId="77777777" w:rsidR="00885B04" w:rsidRPr="00577110" w:rsidRDefault="00885B04" w:rsidP="00885B04">
      <w:pPr>
        <w:pStyle w:val="ListParagraph"/>
        <w:rPr>
          <w:rFonts w:ascii="Open Sans" w:hAnsi="Open Sans" w:cs="Open Sans"/>
        </w:rPr>
      </w:pPr>
    </w:p>
    <w:p w14:paraId="684867E2" w14:textId="77777777" w:rsidR="00885B04" w:rsidRPr="00577110" w:rsidRDefault="00885B04" w:rsidP="00885B04">
      <w:pPr>
        <w:pStyle w:val="ListParagraph"/>
        <w:numPr>
          <w:ilvl w:val="0"/>
          <w:numId w:val="10"/>
        </w:numPr>
        <w:rPr>
          <w:rFonts w:ascii="Open Sans" w:hAnsi="Open Sans" w:cs="Open Sans"/>
        </w:rPr>
      </w:pPr>
      <w:r w:rsidRPr="00577110">
        <w:rPr>
          <w:rFonts w:ascii="Open Sans" w:hAnsi="Open Sans" w:cs="Open Sans"/>
          <w:i/>
          <w:iCs/>
        </w:rPr>
        <w:t>Offshore wind is a type of tidal energy that uses the movement of ocean waves to spin underwater turbines and produce electricity.</w:t>
      </w:r>
    </w:p>
    <w:p w14:paraId="3CC63A52" w14:textId="77777777" w:rsidR="00885B04" w:rsidRPr="00577110" w:rsidRDefault="00885B04" w:rsidP="00885B04">
      <w:pPr>
        <w:pStyle w:val="ListParagraph"/>
        <w:rPr>
          <w:rFonts w:ascii="Open Sans" w:hAnsi="Open Sans" w:cs="Open Sans"/>
          <w:i/>
          <w:iCs/>
        </w:rPr>
      </w:pPr>
    </w:p>
    <w:p w14:paraId="1BB820E0" w14:textId="77777777" w:rsidR="00885B04" w:rsidRPr="00577110" w:rsidRDefault="00885B04" w:rsidP="00885B04">
      <w:pPr>
        <w:pStyle w:val="ListParagraph"/>
        <w:numPr>
          <w:ilvl w:val="0"/>
          <w:numId w:val="10"/>
        </w:numPr>
        <w:rPr>
          <w:rFonts w:ascii="Open Sans" w:hAnsi="Open Sans" w:cs="Open Sans"/>
          <w:i/>
          <w:iCs/>
        </w:rPr>
      </w:pPr>
      <w:r w:rsidRPr="00577110">
        <w:rPr>
          <w:rFonts w:ascii="Open Sans" w:hAnsi="Open Sans" w:cs="Open Sans"/>
          <w:i/>
          <w:iCs/>
        </w:rPr>
        <w:t>Offshore wind describes strong winds that blow from the land out toward the sea</w:t>
      </w:r>
    </w:p>
    <w:p w14:paraId="01D1F6FD" w14:textId="77777777" w:rsidR="00885B04" w:rsidRDefault="00885B04" w:rsidP="00885B04">
      <w:pPr>
        <w:rPr>
          <w:rFonts w:ascii="Open Sans" w:hAnsi="Open Sans" w:cs="Open Sans"/>
        </w:rPr>
      </w:pPr>
    </w:p>
    <w:p w14:paraId="6EFCF191" w14:textId="77777777" w:rsidR="00885B04" w:rsidRDefault="00885B04" w:rsidP="00885B04">
      <w:pPr>
        <w:rPr>
          <w:rFonts w:ascii="Open Sans" w:hAnsi="Open Sans" w:cs="Open Sans"/>
        </w:rPr>
      </w:pPr>
    </w:p>
    <w:p w14:paraId="78CC4794" w14:textId="77777777" w:rsidR="00885B04" w:rsidRPr="00914D6D" w:rsidRDefault="00885B04" w:rsidP="00885B04">
      <w:pPr>
        <w:rPr>
          <w:rFonts w:ascii="Open Sans" w:hAnsi="Open Sans" w:cs="Open Sans"/>
        </w:rPr>
      </w:pPr>
      <w:r w:rsidRPr="00914D6D">
        <w:rPr>
          <w:rFonts w:ascii="Open Sans" w:hAnsi="Open Sans" w:cs="Open Sans"/>
          <w:b/>
          <w:bCs/>
        </w:rPr>
        <w:t>1b</w:t>
      </w:r>
      <w:r>
        <w:rPr>
          <w:rFonts w:ascii="Open Sans" w:hAnsi="Open Sans" w:cs="Open Sans"/>
        </w:rPr>
        <w:t xml:space="preserve">. </w:t>
      </w:r>
      <w:r w:rsidRPr="00914D6D">
        <w:rPr>
          <w:rFonts w:ascii="Open Sans" w:hAnsi="Open Sans" w:cs="Open Sans"/>
        </w:rPr>
        <w:t xml:space="preserve"> What geographical knowledge will Marianne </w:t>
      </w:r>
      <w:r>
        <w:rPr>
          <w:rFonts w:ascii="Open Sans" w:hAnsi="Open Sans" w:cs="Open Sans"/>
        </w:rPr>
        <w:t>need to help advise the energy company on where is best to build an offshore wind farm?</w:t>
      </w:r>
      <w:r w:rsidRPr="00914D6D">
        <w:rPr>
          <w:rFonts w:ascii="Open Sans" w:hAnsi="Open Sans" w:cs="Open Sans"/>
        </w:rPr>
        <w:t xml:space="preserve"> Tick all that apply</w:t>
      </w:r>
      <w:r>
        <w:rPr>
          <w:rFonts w:ascii="Open Sans" w:hAnsi="Open Sans" w:cs="Open Sans"/>
        </w:rPr>
        <w:t xml:space="preserve"> </w:t>
      </w:r>
    </w:p>
    <w:p w14:paraId="4FE2EBEE" w14:textId="0A72197A" w:rsidR="00885B04" w:rsidRDefault="00876EEE" w:rsidP="00885B04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78720" behindDoc="1" locked="0" layoutInCell="1" allowOverlap="1" wp14:anchorId="2A289DE0" wp14:editId="7DB048E3">
            <wp:simplePos x="0" y="0"/>
            <wp:positionH relativeFrom="column">
              <wp:posOffset>-3810</wp:posOffset>
            </wp:positionH>
            <wp:positionV relativeFrom="paragraph">
              <wp:posOffset>172135</wp:posOffset>
            </wp:positionV>
            <wp:extent cx="4151630" cy="1620520"/>
            <wp:effectExtent l="0" t="0" r="0" b="0"/>
            <wp:wrapTight wrapText="bothSides">
              <wp:wrapPolygon edited="0">
                <wp:start x="198" y="0"/>
                <wp:lineTo x="99" y="20313"/>
                <wp:lineTo x="1388" y="20313"/>
                <wp:lineTo x="11398" y="19806"/>
                <wp:lineTo x="11894" y="18282"/>
                <wp:lineTo x="10803" y="16759"/>
                <wp:lineTo x="10605" y="14727"/>
                <wp:lineTo x="10209" y="14219"/>
                <wp:lineTo x="8028" y="12696"/>
                <wp:lineTo x="14768" y="12442"/>
                <wp:lineTo x="15065" y="11172"/>
                <wp:lineTo x="12786" y="8633"/>
                <wp:lineTo x="13380" y="8633"/>
                <wp:lineTo x="15957" y="5332"/>
                <wp:lineTo x="16056" y="4317"/>
                <wp:lineTo x="12686" y="2539"/>
                <wp:lineTo x="9118" y="0"/>
                <wp:lineTo x="198" y="0"/>
              </wp:wrapPolygon>
            </wp:wrapTight>
            <wp:docPr id="152268004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1EA58" w14:textId="67D8FD16" w:rsidR="00885B04" w:rsidRDefault="00885B04" w:rsidP="00885B04">
      <w:pPr>
        <w:rPr>
          <w:rFonts w:ascii="Open Sans" w:hAnsi="Open Sans" w:cs="Open Sans"/>
        </w:rPr>
      </w:pPr>
    </w:p>
    <w:p w14:paraId="4608067D" w14:textId="42300340" w:rsidR="00885B04" w:rsidRDefault="00885B04" w:rsidP="00885B04">
      <w:pPr>
        <w:rPr>
          <w:rFonts w:ascii="Open Sans" w:hAnsi="Open Sans" w:cs="Open Sans"/>
        </w:rPr>
      </w:pPr>
    </w:p>
    <w:p w14:paraId="3CEDBF0E" w14:textId="77777777" w:rsidR="00885B04" w:rsidRDefault="00885B04" w:rsidP="00885B04">
      <w:pPr>
        <w:rPr>
          <w:rFonts w:ascii="Open Sans" w:hAnsi="Open Sans" w:cs="Open Sans"/>
        </w:rPr>
      </w:pPr>
    </w:p>
    <w:p w14:paraId="07C7472B" w14:textId="77777777" w:rsidR="00885B04" w:rsidRDefault="00885B04" w:rsidP="00885B04">
      <w:pPr>
        <w:rPr>
          <w:rFonts w:ascii="Open Sans" w:hAnsi="Open Sans" w:cs="Open Sans"/>
        </w:rPr>
      </w:pPr>
    </w:p>
    <w:p w14:paraId="0301F040" w14:textId="77777777" w:rsidR="00885B04" w:rsidRDefault="00885B04" w:rsidP="00885B04">
      <w:pPr>
        <w:rPr>
          <w:rFonts w:ascii="Open Sans" w:hAnsi="Open Sans" w:cs="Open Sans"/>
        </w:rPr>
      </w:pPr>
    </w:p>
    <w:p w14:paraId="7C6A807E" w14:textId="77777777" w:rsidR="00885B04" w:rsidRDefault="00885B04" w:rsidP="00885B04">
      <w:pPr>
        <w:rPr>
          <w:rFonts w:ascii="Open Sans" w:hAnsi="Open Sans" w:cs="Open Sans"/>
        </w:rPr>
      </w:pPr>
    </w:p>
    <w:p w14:paraId="1CD0594A" w14:textId="77777777" w:rsidR="00885B04" w:rsidRDefault="00885B04" w:rsidP="00885B04">
      <w:pPr>
        <w:rPr>
          <w:rFonts w:ascii="Open Sans" w:hAnsi="Open Sans" w:cs="Open Sans"/>
        </w:rPr>
      </w:pPr>
    </w:p>
    <w:p w14:paraId="7FFE2B7E" w14:textId="77777777" w:rsidR="00885B04" w:rsidRDefault="00885B04" w:rsidP="00885B04">
      <w:pPr>
        <w:rPr>
          <w:rFonts w:ascii="Open Sans" w:hAnsi="Open Sans" w:cs="Open Sans"/>
        </w:rPr>
      </w:pPr>
    </w:p>
    <w:p w14:paraId="302B3AF1" w14:textId="764407E6" w:rsidR="00B36F86" w:rsidRDefault="00885B04" w:rsidP="00B36F8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 w:rsidR="00B36F86" w:rsidRPr="00225DAD">
        <w:rPr>
          <w:rFonts w:ascii="Open Sans" w:hAnsi="Open Sans" w:cs="Open Sans"/>
          <w:b/>
          <w:bCs/>
        </w:rPr>
        <w:t>1c(</w:t>
      </w:r>
      <w:proofErr w:type="spellStart"/>
      <w:r w:rsidR="00B36F86" w:rsidRPr="00225DAD">
        <w:rPr>
          <w:rFonts w:ascii="Open Sans" w:hAnsi="Open Sans" w:cs="Open Sans"/>
          <w:b/>
          <w:bCs/>
        </w:rPr>
        <w:t>i</w:t>
      </w:r>
      <w:proofErr w:type="spellEnd"/>
      <w:r w:rsidR="00B36F86" w:rsidRPr="00225DAD">
        <w:rPr>
          <w:rFonts w:ascii="Open Sans" w:hAnsi="Open Sans" w:cs="Open Sans"/>
          <w:b/>
          <w:bCs/>
        </w:rPr>
        <w:t>).</w:t>
      </w:r>
      <w:r w:rsidR="00B36F86">
        <w:rPr>
          <w:rFonts w:ascii="Open Sans" w:hAnsi="Open Sans" w:cs="Open Sans"/>
        </w:rPr>
        <w:t xml:space="preserve"> Using the information on page 3, fill in the table to show what geographical knowledge versus what legal expertise Marianne will need. </w:t>
      </w:r>
    </w:p>
    <w:p w14:paraId="0580F5D6" w14:textId="77777777" w:rsidR="00B36F86" w:rsidRDefault="00B36F86" w:rsidP="00B36F86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36F86" w14:paraId="51A6C5A1" w14:textId="77777777" w:rsidTr="0040377F">
        <w:tc>
          <w:tcPr>
            <w:tcW w:w="4814" w:type="dxa"/>
          </w:tcPr>
          <w:p w14:paraId="3F63D4C1" w14:textId="77777777" w:rsidR="00B36F86" w:rsidRPr="008F1FB4" w:rsidRDefault="00B36F86" w:rsidP="0040377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F1FB4">
              <w:rPr>
                <w:rFonts w:ascii="Open Sans" w:hAnsi="Open Sans" w:cs="Open Sans"/>
                <w:b/>
                <w:bCs/>
              </w:rPr>
              <w:t>Geographical knowledge</w:t>
            </w:r>
          </w:p>
        </w:tc>
        <w:tc>
          <w:tcPr>
            <w:tcW w:w="4815" w:type="dxa"/>
          </w:tcPr>
          <w:p w14:paraId="73E5CAEC" w14:textId="77777777" w:rsidR="00B36F86" w:rsidRPr="008F1FB4" w:rsidRDefault="00B36F86" w:rsidP="0040377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8F1FB4">
              <w:rPr>
                <w:rFonts w:ascii="Open Sans" w:hAnsi="Open Sans" w:cs="Open Sans"/>
                <w:b/>
                <w:bCs/>
              </w:rPr>
              <w:t>Legal Expertise</w:t>
            </w:r>
          </w:p>
        </w:tc>
      </w:tr>
      <w:tr w:rsidR="00B36F86" w14:paraId="3D6D975C" w14:textId="77777777" w:rsidTr="0040377F">
        <w:tc>
          <w:tcPr>
            <w:tcW w:w="4814" w:type="dxa"/>
          </w:tcPr>
          <w:p w14:paraId="05F8A21C" w14:textId="77777777" w:rsidR="00B36F86" w:rsidRPr="00B36F86" w:rsidRDefault="00B36F86" w:rsidP="0040377F">
            <w:pPr>
              <w:rPr>
                <w:rFonts w:ascii="Open Sans" w:hAnsi="Open Sans" w:cs="Open Sans"/>
                <w:color w:val="00B050"/>
                <w:sz w:val="20"/>
                <w:szCs w:val="18"/>
              </w:rPr>
            </w:pPr>
          </w:p>
          <w:p w14:paraId="2E6FBFE0" w14:textId="77777777" w:rsidR="00B36F86" w:rsidRPr="00B36F86" w:rsidRDefault="00B36F86" w:rsidP="00B36F8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color w:val="00B050"/>
                <w:sz w:val="20"/>
                <w:szCs w:val="18"/>
              </w:rPr>
            </w:pPr>
            <w:r w:rsidRPr="00B36F86">
              <w:rPr>
                <w:rFonts w:ascii="Open Sans" w:hAnsi="Open Sans" w:cs="Open Sans"/>
                <w:color w:val="00B050"/>
                <w:sz w:val="20"/>
                <w:szCs w:val="18"/>
              </w:rPr>
              <w:t xml:space="preserve">Understanding boundaries of UK’s territorial seabed </w:t>
            </w:r>
          </w:p>
          <w:p w14:paraId="1020B497" w14:textId="77777777" w:rsidR="00B36F86" w:rsidRPr="00B36F86" w:rsidRDefault="00B36F86" w:rsidP="0040377F">
            <w:pPr>
              <w:rPr>
                <w:rFonts w:ascii="Open Sans" w:hAnsi="Open Sans" w:cs="Open Sans"/>
                <w:color w:val="00B050"/>
                <w:sz w:val="20"/>
                <w:szCs w:val="18"/>
              </w:rPr>
            </w:pPr>
          </w:p>
          <w:p w14:paraId="51BCD1E2" w14:textId="158994C3" w:rsidR="00B36F86" w:rsidRPr="00B36F86" w:rsidRDefault="00B36F86" w:rsidP="00B36F8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color w:val="00B050"/>
                <w:sz w:val="20"/>
                <w:szCs w:val="18"/>
              </w:rPr>
            </w:pPr>
            <w:r w:rsidRPr="00B36F86">
              <w:rPr>
                <w:rFonts w:ascii="Open Sans" w:hAnsi="Open Sans" w:cs="Open Sans"/>
                <w:color w:val="00B050"/>
                <w:sz w:val="20"/>
                <w:szCs w:val="18"/>
              </w:rPr>
              <w:t>Climate change</w:t>
            </w:r>
          </w:p>
          <w:p w14:paraId="53CC9A73" w14:textId="77777777" w:rsidR="00B36F86" w:rsidRPr="00B36F86" w:rsidRDefault="00B36F86" w:rsidP="0040377F">
            <w:pPr>
              <w:rPr>
                <w:rFonts w:ascii="Open Sans" w:hAnsi="Open Sans" w:cs="Open Sans"/>
                <w:color w:val="00B050"/>
                <w:sz w:val="20"/>
                <w:szCs w:val="18"/>
              </w:rPr>
            </w:pPr>
          </w:p>
          <w:p w14:paraId="6B4E1553" w14:textId="09D64624" w:rsidR="00B36F86" w:rsidRPr="00B36F86" w:rsidRDefault="00B36F86" w:rsidP="00B36F8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color w:val="00B050"/>
                <w:sz w:val="20"/>
                <w:szCs w:val="18"/>
              </w:rPr>
            </w:pPr>
            <w:r w:rsidRPr="00B36F86">
              <w:rPr>
                <w:rFonts w:ascii="Open Sans" w:hAnsi="Open Sans" w:cs="Open Sans"/>
                <w:color w:val="00B050"/>
                <w:sz w:val="20"/>
                <w:szCs w:val="18"/>
              </w:rPr>
              <w:t xml:space="preserve">Borders </w:t>
            </w:r>
          </w:p>
          <w:p w14:paraId="2D951268" w14:textId="77777777" w:rsidR="00B36F86" w:rsidRPr="00B36F86" w:rsidRDefault="00B36F86" w:rsidP="0040377F">
            <w:pPr>
              <w:rPr>
                <w:rFonts w:ascii="Open Sans" w:hAnsi="Open Sans" w:cs="Open Sans"/>
                <w:color w:val="00B050"/>
                <w:sz w:val="20"/>
                <w:szCs w:val="18"/>
              </w:rPr>
            </w:pPr>
          </w:p>
        </w:tc>
        <w:tc>
          <w:tcPr>
            <w:tcW w:w="4815" w:type="dxa"/>
          </w:tcPr>
          <w:p w14:paraId="4AEFDFFF" w14:textId="77777777" w:rsidR="00B36F86" w:rsidRPr="00B36F86" w:rsidRDefault="00B36F86" w:rsidP="0040377F">
            <w:pPr>
              <w:rPr>
                <w:rFonts w:ascii="Open Sans" w:hAnsi="Open Sans" w:cs="Open Sans"/>
                <w:color w:val="00B050"/>
                <w:sz w:val="20"/>
                <w:szCs w:val="18"/>
              </w:rPr>
            </w:pPr>
          </w:p>
          <w:p w14:paraId="6F7106A9" w14:textId="77777777" w:rsidR="00B36F86" w:rsidRPr="00B36F86" w:rsidRDefault="00B36F86" w:rsidP="00B36F8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color w:val="00B050"/>
                <w:sz w:val="20"/>
                <w:szCs w:val="18"/>
              </w:rPr>
            </w:pPr>
            <w:r w:rsidRPr="00B36F86">
              <w:rPr>
                <w:rFonts w:ascii="Open Sans" w:hAnsi="Open Sans" w:cs="Open Sans"/>
                <w:color w:val="00B050"/>
                <w:sz w:val="20"/>
                <w:szCs w:val="18"/>
              </w:rPr>
              <w:t>How energy is connected to the power grid</w:t>
            </w:r>
          </w:p>
          <w:p w14:paraId="5E19771B" w14:textId="77777777" w:rsidR="00B36F86" w:rsidRPr="00B36F86" w:rsidRDefault="00B36F86" w:rsidP="0040377F">
            <w:pPr>
              <w:rPr>
                <w:rFonts w:ascii="Open Sans" w:hAnsi="Open Sans" w:cs="Open Sans"/>
                <w:color w:val="00B050"/>
                <w:sz w:val="20"/>
                <w:szCs w:val="18"/>
              </w:rPr>
            </w:pPr>
          </w:p>
          <w:p w14:paraId="11FB2E70" w14:textId="727A7241" w:rsidR="00B36F86" w:rsidRPr="00B36F86" w:rsidRDefault="00B36F86" w:rsidP="00B36F8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color w:val="00B050"/>
                <w:sz w:val="20"/>
                <w:szCs w:val="18"/>
              </w:rPr>
            </w:pPr>
            <w:r w:rsidRPr="00B36F86">
              <w:rPr>
                <w:rFonts w:ascii="Open Sans" w:hAnsi="Open Sans" w:cs="Open Sans"/>
                <w:color w:val="00B050"/>
                <w:sz w:val="20"/>
                <w:szCs w:val="18"/>
              </w:rPr>
              <w:t>Power purchasing agreements</w:t>
            </w:r>
          </w:p>
          <w:p w14:paraId="6C313A2E" w14:textId="77777777" w:rsidR="00B36F86" w:rsidRPr="00B36F86" w:rsidRDefault="00B36F86" w:rsidP="0040377F">
            <w:pPr>
              <w:rPr>
                <w:rFonts w:ascii="Open Sans" w:hAnsi="Open Sans" w:cs="Open Sans"/>
                <w:color w:val="00B050"/>
                <w:sz w:val="20"/>
                <w:szCs w:val="18"/>
              </w:rPr>
            </w:pPr>
          </w:p>
          <w:p w14:paraId="3791D918" w14:textId="1381831C" w:rsidR="00B36F86" w:rsidRPr="00B36F86" w:rsidRDefault="00B36F86" w:rsidP="00B36F8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color w:val="00B050"/>
                <w:sz w:val="20"/>
                <w:szCs w:val="18"/>
              </w:rPr>
            </w:pPr>
            <w:r w:rsidRPr="00B36F86">
              <w:rPr>
                <w:rFonts w:ascii="Open Sans" w:hAnsi="Open Sans" w:cs="Open Sans"/>
                <w:color w:val="00B050"/>
                <w:sz w:val="20"/>
                <w:szCs w:val="18"/>
              </w:rPr>
              <w:t xml:space="preserve">Knowledge of licences </w:t>
            </w:r>
          </w:p>
          <w:p w14:paraId="71423439" w14:textId="77777777" w:rsidR="00B36F86" w:rsidRPr="00B36F86" w:rsidRDefault="00B36F86" w:rsidP="0040377F">
            <w:pPr>
              <w:rPr>
                <w:rFonts w:ascii="Open Sans" w:hAnsi="Open Sans" w:cs="Open Sans"/>
                <w:color w:val="00B050"/>
                <w:sz w:val="20"/>
                <w:szCs w:val="18"/>
              </w:rPr>
            </w:pPr>
          </w:p>
          <w:p w14:paraId="13DA6BFD" w14:textId="77777777" w:rsidR="00B36F86" w:rsidRPr="00B36F86" w:rsidRDefault="00B36F86" w:rsidP="0040377F">
            <w:pPr>
              <w:rPr>
                <w:rFonts w:ascii="Open Sans" w:hAnsi="Open Sans" w:cs="Open Sans"/>
                <w:color w:val="00B050"/>
                <w:sz w:val="20"/>
                <w:szCs w:val="18"/>
              </w:rPr>
            </w:pPr>
          </w:p>
        </w:tc>
      </w:tr>
    </w:tbl>
    <w:p w14:paraId="30548515" w14:textId="77777777" w:rsidR="00B36F86" w:rsidRDefault="00B36F86" w:rsidP="00B36F86">
      <w:pPr>
        <w:rPr>
          <w:rFonts w:ascii="Open Sans" w:hAnsi="Open Sans" w:cs="Open Sans"/>
        </w:rPr>
      </w:pPr>
    </w:p>
    <w:p w14:paraId="3582363E" w14:textId="77777777" w:rsidR="00B36F86" w:rsidRDefault="00B36F86" w:rsidP="00B36F86">
      <w:pPr>
        <w:rPr>
          <w:rFonts w:ascii="Open Sans" w:hAnsi="Open Sans" w:cs="Open Sans"/>
        </w:rPr>
      </w:pPr>
      <w:r w:rsidRPr="00225DAD">
        <w:rPr>
          <w:rFonts w:ascii="Open Sans" w:hAnsi="Open Sans" w:cs="Open Sans"/>
          <w:b/>
          <w:bCs/>
        </w:rPr>
        <w:t>1c(ii).</w:t>
      </w:r>
      <w:r>
        <w:rPr>
          <w:rFonts w:ascii="Open Sans" w:hAnsi="Open Sans" w:cs="Open Sans"/>
        </w:rPr>
        <w:t xml:space="preserve"> Complete the sentence </w:t>
      </w:r>
    </w:p>
    <w:p w14:paraId="5F67CA87" w14:textId="77777777" w:rsidR="00B36F86" w:rsidRDefault="00B36F86" w:rsidP="00B36F86">
      <w:pPr>
        <w:rPr>
          <w:rFonts w:ascii="Open Sans" w:hAnsi="Open Sans" w:cs="Open Sans"/>
        </w:rPr>
      </w:pPr>
    </w:p>
    <w:p w14:paraId="2BD18D5D" w14:textId="77777777" w:rsidR="00B36F86" w:rsidRDefault="00B36F86" w:rsidP="00B36F8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Geography and energy law are interconnected because … </w:t>
      </w:r>
    </w:p>
    <w:p w14:paraId="2128E6FA" w14:textId="09B1D9D4" w:rsidR="00B36F86" w:rsidRPr="00B36F86" w:rsidRDefault="00B36F86" w:rsidP="00B36F86">
      <w:pPr>
        <w:rPr>
          <w:rFonts w:ascii="Open Sans" w:hAnsi="Open Sans" w:cs="Open Sans"/>
          <w:i/>
          <w:iCs/>
          <w:color w:val="00B050"/>
        </w:rPr>
      </w:pPr>
      <w:r w:rsidRPr="00B36F86">
        <w:rPr>
          <w:rFonts w:ascii="Open Sans" w:hAnsi="Open Sans" w:cs="Open Sans"/>
          <w:i/>
          <w:iCs/>
          <w:color w:val="00B050"/>
        </w:rPr>
        <w:t>Example responses</w:t>
      </w:r>
      <w:r>
        <w:rPr>
          <w:rFonts w:ascii="Open Sans" w:hAnsi="Open Sans" w:cs="Open Sans"/>
          <w:i/>
          <w:iCs/>
          <w:color w:val="00B050"/>
        </w:rPr>
        <w:t>:</w:t>
      </w:r>
    </w:p>
    <w:p w14:paraId="28444EF7" w14:textId="5E3FD791" w:rsidR="00876EEE" w:rsidRPr="00B36F86" w:rsidRDefault="00B36F86" w:rsidP="00B36F86">
      <w:pPr>
        <w:pStyle w:val="ListParagraph"/>
        <w:numPr>
          <w:ilvl w:val="0"/>
          <w:numId w:val="12"/>
        </w:numPr>
        <w:rPr>
          <w:rFonts w:ascii="Open Sans" w:hAnsi="Open Sans" w:cs="Open Sans"/>
          <w:color w:val="00B050"/>
        </w:rPr>
      </w:pPr>
      <w:r w:rsidRPr="00B36F86">
        <w:rPr>
          <w:rFonts w:ascii="Open Sans" w:hAnsi="Open Sans" w:cs="Open Sans"/>
          <w:color w:val="00B050"/>
        </w:rPr>
        <w:t xml:space="preserve">In order to build </w:t>
      </w:r>
      <w:r>
        <w:rPr>
          <w:rFonts w:ascii="Open Sans" w:hAnsi="Open Sans" w:cs="Open Sans"/>
          <w:color w:val="00B050"/>
        </w:rPr>
        <w:t xml:space="preserve">new </w:t>
      </w:r>
      <w:r w:rsidRPr="00B36F86">
        <w:rPr>
          <w:rFonts w:ascii="Open Sans" w:hAnsi="Open Sans" w:cs="Open Sans"/>
          <w:color w:val="00B050"/>
        </w:rPr>
        <w:t xml:space="preserve">renewable energy infrastructure, knowledge of the physical geography </w:t>
      </w:r>
      <w:r>
        <w:rPr>
          <w:rFonts w:ascii="Open Sans" w:hAnsi="Open Sans" w:cs="Open Sans"/>
          <w:color w:val="00B050"/>
        </w:rPr>
        <w:t>of</w:t>
      </w:r>
      <w:r w:rsidRPr="00B36F86">
        <w:rPr>
          <w:rFonts w:ascii="Open Sans" w:hAnsi="Open Sans" w:cs="Open Sans"/>
          <w:color w:val="00B050"/>
        </w:rPr>
        <w:t xml:space="preserve"> a place is needed </w:t>
      </w:r>
    </w:p>
    <w:p w14:paraId="5EE1ABE1" w14:textId="73A0EC0D" w:rsidR="00885B04" w:rsidRPr="00B36F86" w:rsidRDefault="00B36F86" w:rsidP="00885B04">
      <w:pPr>
        <w:pStyle w:val="ListParagraph"/>
        <w:numPr>
          <w:ilvl w:val="0"/>
          <w:numId w:val="12"/>
        </w:numPr>
        <w:rPr>
          <w:rFonts w:ascii="Open Sans" w:hAnsi="Open Sans" w:cs="Open Sans"/>
          <w:color w:val="00B050"/>
        </w:rPr>
      </w:pPr>
      <w:r w:rsidRPr="00B36F86">
        <w:rPr>
          <w:rFonts w:ascii="Open Sans" w:hAnsi="Open Sans" w:cs="Open Sans"/>
          <w:color w:val="00B050"/>
        </w:rPr>
        <w:t xml:space="preserve">Understanding the </w:t>
      </w:r>
      <w:r>
        <w:rPr>
          <w:rFonts w:ascii="Open Sans" w:hAnsi="Open Sans" w:cs="Open Sans"/>
          <w:color w:val="00B050"/>
        </w:rPr>
        <w:t>effects</w:t>
      </w:r>
      <w:r w:rsidRPr="00B36F86">
        <w:rPr>
          <w:rFonts w:ascii="Open Sans" w:hAnsi="Open Sans" w:cs="Open Sans"/>
          <w:color w:val="00B050"/>
        </w:rPr>
        <w:t xml:space="preserve"> of climate change is important for deciding wh</w:t>
      </w:r>
      <w:r>
        <w:rPr>
          <w:rFonts w:ascii="Open Sans" w:hAnsi="Open Sans" w:cs="Open Sans"/>
          <w:color w:val="00B050"/>
        </w:rPr>
        <w:t>ere</w:t>
      </w:r>
      <w:r w:rsidRPr="00B36F86">
        <w:rPr>
          <w:rFonts w:ascii="Open Sans" w:hAnsi="Open Sans" w:cs="Open Sans"/>
          <w:color w:val="00B050"/>
        </w:rPr>
        <w:t xml:space="preserve"> </w:t>
      </w:r>
      <w:r>
        <w:rPr>
          <w:rFonts w:ascii="Open Sans" w:hAnsi="Open Sans" w:cs="Open Sans"/>
          <w:color w:val="00B050"/>
        </w:rPr>
        <w:t xml:space="preserve">to build </w:t>
      </w:r>
      <w:r w:rsidRPr="00B36F86">
        <w:rPr>
          <w:rFonts w:ascii="Open Sans" w:hAnsi="Open Sans" w:cs="Open Sans"/>
          <w:color w:val="00B050"/>
        </w:rPr>
        <w:t xml:space="preserve">new renewable energy infrastructure </w:t>
      </w:r>
      <w:r>
        <w:rPr>
          <w:rFonts w:ascii="Open Sans" w:hAnsi="Open Sans" w:cs="Open Sans"/>
          <w:color w:val="00B050"/>
        </w:rPr>
        <w:t xml:space="preserve">to ensure that it will be impactful </w:t>
      </w:r>
    </w:p>
    <w:p w14:paraId="128BD119" w14:textId="77777777" w:rsidR="00885B04" w:rsidRDefault="00885B04" w:rsidP="00885B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 help Marianne provide expertise, it’s important to know the reasons in favour of offshore wind, and the challenges associated with it.  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 w:rsidRPr="004954B1">
        <w:rPr>
          <w:rFonts w:ascii="Open Sans" w:hAnsi="Open Sans" w:cs="Open Sans"/>
          <w:b/>
          <w:bCs/>
        </w:rPr>
        <w:t>1</w:t>
      </w:r>
      <w:r>
        <w:rPr>
          <w:rFonts w:ascii="Open Sans" w:hAnsi="Open Sans" w:cs="Open Sans"/>
          <w:b/>
          <w:bCs/>
        </w:rPr>
        <w:t>c</w:t>
      </w:r>
      <w:r w:rsidRPr="004954B1">
        <w:rPr>
          <w:rFonts w:ascii="Open Sans" w:hAnsi="Open Sans" w:cs="Open Sans"/>
          <w:b/>
          <w:bCs/>
        </w:rPr>
        <w:t>.</w:t>
      </w:r>
      <w:r>
        <w:rPr>
          <w:rFonts w:ascii="Open Sans" w:hAnsi="Open Sans" w:cs="Open Sans"/>
        </w:rPr>
        <w:t xml:space="preserve"> Sort the statements below into reasons for and reasons against offshore wind in the UK</w:t>
      </w:r>
    </w:p>
    <w:p w14:paraId="18E17750" w14:textId="77777777" w:rsidR="00885B04" w:rsidRDefault="00885B04" w:rsidP="00885B04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3CCAD" wp14:editId="2577E6ED">
                <wp:simplePos x="0" y="0"/>
                <wp:positionH relativeFrom="column">
                  <wp:posOffset>-204470</wp:posOffset>
                </wp:positionH>
                <wp:positionV relativeFrom="paragraph">
                  <wp:posOffset>133579</wp:posOffset>
                </wp:positionV>
                <wp:extent cx="6364693" cy="1997049"/>
                <wp:effectExtent l="0" t="0" r="17145" b="22860"/>
                <wp:wrapNone/>
                <wp:docPr id="10919479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93" cy="1997049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A14D923" w14:textId="77777777" w:rsidR="00885B04" w:rsidRDefault="00885B04" w:rsidP="00885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r w:rsidRPr="004954B1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UK is an island which has up to 12 miles of territorial water </w:t>
                            </w:r>
                          </w:p>
                          <w:p w14:paraId="5CDAB97A" w14:textId="77777777" w:rsidR="00885B04" w:rsidRDefault="00885B04" w:rsidP="00885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r w:rsidRPr="004954B1">
                              <w:rPr>
                                <w:rFonts w:ascii="Open Sans" w:hAnsi="Open Sans" w:cs="Open Sans"/>
                                <w:lang w:val="en-US"/>
                              </w:rPr>
                              <w:t>Wind is unpredictable</w:t>
                            </w:r>
                          </w:p>
                          <w:p w14:paraId="4E0A6C24" w14:textId="77777777" w:rsidR="00885B04" w:rsidRDefault="00885B04" w:rsidP="00885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r w:rsidRPr="004954B1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Creates jobs </w:t>
                            </w:r>
                          </w:p>
                          <w:p w14:paraId="00E36D5C" w14:textId="0420E9A6" w:rsidR="00885B04" w:rsidRDefault="00885B04" w:rsidP="00885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bookmarkStart w:id="0" w:name="_Hlk207287581"/>
                            <w:r w:rsidRPr="004954B1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UK government </w:t>
                            </w:r>
                            <w:r w:rsidR="00876EEE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is aiming for net zero </w:t>
                            </w:r>
                            <w:r w:rsidR="00BD3296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power system </w:t>
                            </w:r>
                            <w:r w:rsidR="00876EEE">
                              <w:rPr>
                                <w:rFonts w:ascii="Open Sans" w:hAnsi="Open Sans" w:cs="Open Sans"/>
                                <w:lang w:val="en-US"/>
                              </w:rPr>
                              <w:t>by 2030</w:t>
                            </w:r>
                            <w:bookmarkEnd w:id="0"/>
                          </w:p>
                          <w:p w14:paraId="2FE71274" w14:textId="77777777" w:rsidR="00885B04" w:rsidRDefault="00885B04" w:rsidP="00885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r w:rsidRPr="004954B1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Wind is </w:t>
                            </w:r>
                            <w:r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an </w:t>
                            </w:r>
                            <w:r w:rsidRPr="004954B1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abundant and free resource </w:t>
                            </w:r>
                          </w:p>
                          <w:p w14:paraId="4EBBB02D" w14:textId="77777777" w:rsidR="00885B04" w:rsidRDefault="00885B04" w:rsidP="00885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r w:rsidRPr="004954B1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Lots of other countries are building offshore wind farms which means lots of competition for supplies </w:t>
                            </w:r>
                          </w:p>
                          <w:p w14:paraId="116290FE" w14:textId="77777777" w:rsidR="00885B04" w:rsidRPr="004954B1" w:rsidRDefault="00885B04" w:rsidP="00885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r w:rsidRPr="004954B1">
                              <w:rPr>
                                <w:rFonts w:ascii="Open Sans" w:hAnsi="Open Sans" w:cs="Open Sans"/>
                              </w:rPr>
                              <w:t xml:space="preserve">UK lacks current infrastructure to support high level of offshore wind farm </w:t>
                            </w:r>
                          </w:p>
                          <w:p w14:paraId="0D612BF4" w14:textId="77777777" w:rsidR="00885B04" w:rsidRPr="004954B1" w:rsidRDefault="00885B04" w:rsidP="00885B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r w:rsidRPr="004954B1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Will lead to more investment in the infrastructure of ports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3CCAD" id="Text Box 13" o:spid="_x0000_s1038" style="position:absolute;margin-left:-16.1pt;margin-top:10.5pt;width:501.15pt;height:15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" fillcolor="white [3201]" strokeweight=".5pt">
                <v:stroke dashstyle="dash"/>
                <v:textbox>
                  <w:txbxContent>
                    <w:p w14:paraId="0A14D923" w14:textId="77777777" w:rsidR="00885B04" w:rsidRDefault="00885B04" w:rsidP="00885B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lang w:val="en-US"/>
                        </w:rPr>
                      </w:pPr>
                      <w:r w:rsidRPr="004954B1">
                        <w:rPr>
                          <w:rFonts w:ascii="Open Sans" w:hAnsi="Open Sans" w:cs="Open Sans"/>
                          <w:lang w:val="en-US"/>
                        </w:rPr>
                        <w:t xml:space="preserve">UK is an island which has up to 12 miles of territorial water </w:t>
                      </w:r>
                    </w:p>
                    <w:p w14:paraId="5CDAB97A" w14:textId="77777777" w:rsidR="00885B04" w:rsidRDefault="00885B04" w:rsidP="00885B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lang w:val="en-US"/>
                        </w:rPr>
                      </w:pPr>
                      <w:r w:rsidRPr="004954B1">
                        <w:rPr>
                          <w:rFonts w:ascii="Open Sans" w:hAnsi="Open Sans" w:cs="Open Sans"/>
                          <w:lang w:val="en-US"/>
                        </w:rPr>
                        <w:t>Wind is unpredictable</w:t>
                      </w:r>
                    </w:p>
                    <w:p w14:paraId="4E0A6C24" w14:textId="77777777" w:rsidR="00885B04" w:rsidRDefault="00885B04" w:rsidP="00885B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lang w:val="en-US"/>
                        </w:rPr>
                      </w:pPr>
                      <w:r w:rsidRPr="004954B1">
                        <w:rPr>
                          <w:rFonts w:ascii="Open Sans" w:hAnsi="Open Sans" w:cs="Open Sans"/>
                          <w:lang w:val="en-US"/>
                        </w:rPr>
                        <w:t xml:space="preserve">Creates jobs </w:t>
                      </w:r>
                    </w:p>
                    <w:p w14:paraId="00E36D5C" w14:textId="0420E9A6" w:rsidR="00885B04" w:rsidRDefault="00885B04" w:rsidP="00885B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lang w:val="en-US"/>
                        </w:rPr>
                      </w:pPr>
                      <w:bookmarkStart w:id="1" w:name="_Hlk207287581"/>
                      <w:r w:rsidRPr="004954B1">
                        <w:rPr>
                          <w:rFonts w:ascii="Open Sans" w:hAnsi="Open Sans" w:cs="Open Sans"/>
                          <w:lang w:val="en-US"/>
                        </w:rPr>
                        <w:t xml:space="preserve">UK government </w:t>
                      </w:r>
                      <w:r w:rsidR="00876EEE">
                        <w:rPr>
                          <w:rFonts w:ascii="Open Sans" w:hAnsi="Open Sans" w:cs="Open Sans"/>
                          <w:lang w:val="en-US"/>
                        </w:rPr>
                        <w:t xml:space="preserve">is aiming for net zero </w:t>
                      </w:r>
                      <w:r w:rsidR="00BD3296">
                        <w:rPr>
                          <w:rFonts w:ascii="Open Sans" w:hAnsi="Open Sans" w:cs="Open Sans"/>
                          <w:lang w:val="en-US"/>
                        </w:rPr>
                        <w:t xml:space="preserve">power system </w:t>
                      </w:r>
                      <w:r w:rsidR="00876EEE">
                        <w:rPr>
                          <w:rFonts w:ascii="Open Sans" w:hAnsi="Open Sans" w:cs="Open Sans"/>
                          <w:lang w:val="en-US"/>
                        </w:rPr>
                        <w:t>by 2030</w:t>
                      </w:r>
                      <w:bookmarkEnd w:id="1"/>
                    </w:p>
                    <w:p w14:paraId="2FE71274" w14:textId="77777777" w:rsidR="00885B04" w:rsidRDefault="00885B04" w:rsidP="00885B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lang w:val="en-US"/>
                        </w:rPr>
                      </w:pPr>
                      <w:r w:rsidRPr="004954B1">
                        <w:rPr>
                          <w:rFonts w:ascii="Open Sans" w:hAnsi="Open Sans" w:cs="Open Sans"/>
                          <w:lang w:val="en-US"/>
                        </w:rPr>
                        <w:t xml:space="preserve">Wind is </w:t>
                      </w:r>
                      <w:r>
                        <w:rPr>
                          <w:rFonts w:ascii="Open Sans" w:hAnsi="Open Sans" w:cs="Open Sans"/>
                          <w:lang w:val="en-US"/>
                        </w:rPr>
                        <w:t xml:space="preserve">an </w:t>
                      </w:r>
                      <w:r w:rsidRPr="004954B1">
                        <w:rPr>
                          <w:rFonts w:ascii="Open Sans" w:hAnsi="Open Sans" w:cs="Open Sans"/>
                          <w:lang w:val="en-US"/>
                        </w:rPr>
                        <w:t xml:space="preserve">abundant and free resource </w:t>
                      </w:r>
                    </w:p>
                    <w:p w14:paraId="4EBBB02D" w14:textId="77777777" w:rsidR="00885B04" w:rsidRDefault="00885B04" w:rsidP="00885B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lang w:val="en-US"/>
                        </w:rPr>
                      </w:pPr>
                      <w:r w:rsidRPr="004954B1">
                        <w:rPr>
                          <w:rFonts w:ascii="Open Sans" w:hAnsi="Open Sans" w:cs="Open Sans"/>
                          <w:lang w:val="en-US"/>
                        </w:rPr>
                        <w:t xml:space="preserve">Lots of other countries are building offshore wind farms which means lots of competition for supplies </w:t>
                      </w:r>
                    </w:p>
                    <w:p w14:paraId="116290FE" w14:textId="77777777" w:rsidR="00885B04" w:rsidRPr="004954B1" w:rsidRDefault="00885B04" w:rsidP="00885B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lang w:val="en-US"/>
                        </w:rPr>
                      </w:pPr>
                      <w:r w:rsidRPr="004954B1">
                        <w:rPr>
                          <w:rFonts w:ascii="Open Sans" w:hAnsi="Open Sans" w:cs="Open Sans"/>
                        </w:rPr>
                        <w:t xml:space="preserve">UK lacks current infrastructure to support high level of offshore wind farm </w:t>
                      </w:r>
                    </w:p>
                    <w:p w14:paraId="0D612BF4" w14:textId="77777777" w:rsidR="00885B04" w:rsidRPr="004954B1" w:rsidRDefault="00885B04" w:rsidP="00885B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Open Sans" w:hAnsi="Open Sans" w:cs="Open Sans"/>
                          <w:lang w:val="en-US"/>
                        </w:rPr>
                      </w:pPr>
                      <w:r w:rsidRPr="004954B1">
                        <w:rPr>
                          <w:rFonts w:ascii="Open Sans" w:hAnsi="Open Sans" w:cs="Open Sans"/>
                          <w:lang w:val="en-US"/>
                        </w:rPr>
                        <w:t xml:space="preserve">Will lead to more investment in the infrastructure of ports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AAF9A1" w14:textId="77777777" w:rsidR="00885B04" w:rsidRDefault="00885B04" w:rsidP="00885B04">
      <w:pPr>
        <w:rPr>
          <w:rFonts w:ascii="Open Sans" w:hAnsi="Open Sans" w:cs="Open Sans"/>
        </w:rPr>
      </w:pPr>
    </w:p>
    <w:p w14:paraId="6637467D" w14:textId="77777777" w:rsidR="00885B04" w:rsidRDefault="00885B04" w:rsidP="00885B04">
      <w:pPr>
        <w:rPr>
          <w:rFonts w:ascii="Open Sans" w:hAnsi="Open Sans" w:cs="Open Sans"/>
        </w:rPr>
      </w:pPr>
    </w:p>
    <w:p w14:paraId="719821AB" w14:textId="77777777" w:rsidR="00885B04" w:rsidRDefault="00885B04" w:rsidP="00885B04">
      <w:pPr>
        <w:rPr>
          <w:rFonts w:ascii="Open Sans" w:hAnsi="Open Sans" w:cs="Open Sans"/>
        </w:rPr>
      </w:pPr>
    </w:p>
    <w:p w14:paraId="74508B6A" w14:textId="77777777" w:rsidR="00885B04" w:rsidRDefault="00885B04" w:rsidP="00885B04">
      <w:pPr>
        <w:rPr>
          <w:rFonts w:ascii="Open Sans" w:hAnsi="Open Sans" w:cs="Open Sans"/>
        </w:rPr>
      </w:pPr>
    </w:p>
    <w:p w14:paraId="510149BB" w14:textId="77777777" w:rsidR="00885B04" w:rsidRDefault="00885B04" w:rsidP="00885B04">
      <w:pPr>
        <w:rPr>
          <w:rFonts w:ascii="Open Sans" w:hAnsi="Open Sans" w:cs="Open Sans"/>
        </w:rPr>
      </w:pPr>
    </w:p>
    <w:p w14:paraId="39767E40" w14:textId="77777777" w:rsidR="00885B04" w:rsidRDefault="00885B04" w:rsidP="00885B04">
      <w:pPr>
        <w:rPr>
          <w:rFonts w:ascii="Open Sans" w:hAnsi="Open Sans" w:cs="Open Sans"/>
        </w:rPr>
      </w:pPr>
    </w:p>
    <w:p w14:paraId="11D625A2" w14:textId="77777777" w:rsidR="00885B04" w:rsidRDefault="00885B04" w:rsidP="00885B04">
      <w:pPr>
        <w:rPr>
          <w:rFonts w:ascii="Open Sans" w:hAnsi="Open Sans" w:cs="Open Sans"/>
        </w:rPr>
      </w:pPr>
    </w:p>
    <w:p w14:paraId="5F6E7D29" w14:textId="77777777" w:rsidR="00885B04" w:rsidRDefault="00885B04" w:rsidP="00885B04">
      <w:pPr>
        <w:rPr>
          <w:rFonts w:ascii="Open Sans" w:hAnsi="Open Sans" w:cs="Open Sans"/>
        </w:rPr>
      </w:pPr>
    </w:p>
    <w:p w14:paraId="2CC46869" w14:textId="77777777" w:rsidR="00885B04" w:rsidRDefault="00885B04" w:rsidP="00885B04">
      <w:pPr>
        <w:rPr>
          <w:rFonts w:ascii="Open Sans" w:hAnsi="Open Sans" w:cs="Open Sans"/>
        </w:rPr>
      </w:pPr>
    </w:p>
    <w:p w14:paraId="05E647CF" w14:textId="77777777" w:rsidR="00885B04" w:rsidRDefault="00885B04" w:rsidP="00885B04">
      <w:pPr>
        <w:rPr>
          <w:rFonts w:ascii="Open Sans" w:hAnsi="Open Sans" w:cs="Open Sans"/>
        </w:rPr>
      </w:pPr>
    </w:p>
    <w:p w14:paraId="14B0F41A" w14:textId="77777777" w:rsidR="00885B04" w:rsidRDefault="00885B04" w:rsidP="00885B04">
      <w:pPr>
        <w:rPr>
          <w:rFonts w:ascii="Open Sans" w:hAnsi="Open Sans" w:cs="Open San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5"/>
      </w:tblGrid>
      <w:tr w:rsidR="00885B04" w14:paraId="15F714E3" w14:textId="77777777" w:rsidTr="00381156">
        <w:trPr>
          <w:jc w:val="center"/>
        </w:trPr>
        <w:tc>
          <w:tcPr>
            <w:tcW w:w="4814" w:type="dxa"/>
          </w:tcPr>
          <w:p w14:paraId="63913594" w14:textId="77777777" w:rsidR="00885B04" w:rsidRDefault="00885B04" w:rsidP="0038115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Reasons for</w:t>
            </w:r>
          </w:p>
        </w:tc>
        <w:tc>
          <w:tcPr>
            <w:tcW w:w="4815" w:type="dxa"/>
          </w:tcPr>
          <w:p w14:paraId="54C14814" w14:textId="77777777" w:rsidR="00885B04" w:rsidRDefault="00885B04" w:rsidP="0038115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Reasons against</w:t>
            </w:r>
          </w:p>
        </w:tc>
      </w:tr>
      <w:tr w:rsidR="00885B04" w14:paraId="443CD845" w14:textId="77777777" w:rsidTr="00381156">
        <w:trPr>
          <w:jc w:val="center"/>
        </w:trPr>
        <w:tc>
          <w:tcPr>
            <w:tcW w:w="4814" w:type="dxa"/>
          </w:tcPr>
          <w:p w14:paraId="42E91857" w14:textId="77777777" w:rsidR="00885B04" w:rsidRDefault="00885B04" w:rsidP="00381156">
            <w:pPr>
              <w:rPr>
                <w:rFonts w:ascii="Open Sans" w:hAnsi="Open Sans" w:cs="Open Sans"/>
              </w:rPr>
            </w:pPr>
          </w:p>
          <w:p w14:paraId="03578D36" w14:textId="77777777" w:rsidR="00885B04" w:rsidRDefault="00885B04" w:rsidP="00381156">
            <w:pPr>
              <w:rPr>
                <w:rFonts w:ascii="Open Sans" w:hAnsi="Open Sans" w:cs="Open Sans"/>
              </w:rPr>
            </w:pPr>
          </w:p>
          <w:p w14:paraId="50D10EA8" w14:textId="5B3E588A" w:rsidR="00885B04" w:rsidRPr="00876EEE" w:rsidRDefault="00876EEE" w:rsidP="00381156">
            <w:pPr>
              <w:rPr>
                <w:rFonts w:ascii="Open Sans" w:hAnsi="Open Sans" w:cs="Open Sans"/>
                <w:color w:val="00B050"/>
              </w:rPr>
            </w:pPr>
            <w:r w:rsidRPr="00876EEE">
              <w:rPr>
                <w:rFonts w:ascii="Open Sans" w:hAnsi="Open Sans" w:cs="Open Sans"/>
                <w:color w:val="00B050"/>
              </w:rPr>
              <w:t>1, 3, 4, 5, 8</w:t>
            </w:r>
          </w:p>
          <w:p w14:paraId="7F2C2C27" w14:textId="77777777" w:rsidR="00885B04" w:rsidRDefault="00885B04" w:rsidP="00381156">
            <w:pPr>
              <w:rPr>
                <w:rFonts w:ascii="Open Sans" w:hAnsi="Open Sans" w:cs="Open Sans"/>
              </w:rPr>
            </w:pPr>
          </w:p>
          <w:p w14:paraId="5CA6CE4D" w14:textId="77777777" w:rsidR="00885B04" w:rsidRDefault="00885B04" w:rsidP="00381156">
            <w:pPr>
              <w:rPr>
                <w:rFonts w:ascii="Open Sans" w:hAnsi="Open Sans" w:cs="Open Sans"/>
              </w:rPr>
            </w:pPr>
          </w:p>
          <w:p w14:paraId="06453CD0" w14:textId="77777777" w:rsidR="00885B04" w:rsidRDefault="00885B04" w:rsidP="00381156">
            <w:pPr>
              <w:rPr>
                <w:rFonts w:ascii="Open Sans" w:hAnsi="Open Sans" w:cs="Open Sans"/>
              </w:rPr>
            </w:pPr>
          </w:p>
          <w:p w14:paraId="293AAD10" w14:textId="77777777" w:rsidR="00885B04" w:rsidRDefault="00885B04" w:rsidP="00381156">
            <w:pPr>
              <w:rPr>
                <w:rFonts w:ascii="Open Sans" w:hAnsi="Open Sans" w:cs="Open Sans"/>
              </w:rPr>
            </w:pPr>
          </w:p>
          <w:p w14:paraId="4B0E0CD0" w14:textId="77777777" w:rsidR="00885B04" w:rsidRDefault="00885B04" w:rsidP="00381156">
            <w:pPr>
              <w:rPr>
                <w:rFonts w:ascii="Open Sans" w:hAnsi="Open Sans" w:cs="Open Sans"/>
              </w:rPr>
            </w:pPr>
          </w:p>
        </w:tc>
        <w:tc>
          <w:tcPr>
            <w:tcW w:w="4815" w:type="dxa"/>
          </w:tcPr>
          <w:p w14:paraId="4557CDFB" w14:textId="77777777" w:rsidR="00885B04" w:rsidRDefault="00885B04" w:rsidP="00381156">
            <w:pPr>
              <w:rPr>
                <w:rFonts w:ascii="Open Sans" w:hAnsi="Open Sans" w:cs="Open Sans"/>
              </w:rPr>
            </w:pPr>
          </w:p>
          <w:p w14:paraId="2FF46EC3" w14:textId="77777777" w:rsidR="00876EEE" w:rsidRDefault="00876EEE" w:rsidP="00381156">
            <w:pPr>
              <w:rPr>
                <w:rFonts w:ascii="Open Sans" w:hAnsi="Open Sans" w:cs="Open Sans"/>
              </w:rPr>
            </w:pPr>
          </w:p>
          <w:p w14:paraId="750E64C5" w14:textId="1420D54B" w:rsidR="00876EEE" w:rsidRPr="00876EEE" w:rsidRDefault="00876EEE" w:rsidP="00381156">
            <w:pPr>
              <w:rPr>
                <w:rFonts w:ascii="Open Sans" w:hAnsi="Open Sans" w:cs="Open Sans"/>
                <w:color w:val="000000"/>
              </w:rPr>
            </w:pPr>
            <w:r w:rsidRPr="00876EEE">
              <w:rPr>
                <w:rFonts w:ascii="Open Sans" w:hAnsi="Open Sans" w:cs="Open Sans"/>
                <w:color w:val="00B050"/>
              </w:rPr>
              <w:t xml:space="preserve">2, 6, </w:t>
            </w:r>
            <w:r>
              <w:rPr>
                <w:rFonts w:ascii="Open Sans" w:hAnsi="Open Sans" w:cs="Open Sans"/>
                <w:color w:val="00B050"/>
              </w:rPr>
              <w:t>7</w:t>
            </w:r>
          </w:p>
        </w:tc>
      </w:tr>
    </w:tbl>
    <w:p w14:paraId="6D41AEE6" w14:textId="77777777" w:rsidR="00885B04" w:rsidRDefault="00885B04" w:rsidP="00885B04">
      <w:pPr>
        <w:rPr>
          <w:rFonts w:ascii="Open Sans" w:hAnsi="Open Sans" w:cs="Open Sans"/>
        </w:rPr>
      </w:pPr>
    </w:p>
    <w:p w14:paraId="0BDF939C" w14:textId="77777777" w:rsidR="00885B04" w:rsidRDefault="00885B04" w:rsidP="00885B04">
      <w:pPr>
        <w:rPr>
          <w:rFonts w:ascii="Open Sans" w:hAnsi="Open Sans" w:cs="Open Sans"/>
        </w:rPr>
      </w:pPr>
    </w:p>
    <w:p w14:paraId="1B2E8A70" w14:textId="77777777" w:rsidR="00885B04" w:rsidRDefault="00885B04" w:rsidP="00885B04">
      <w:pPr>
        <w:rPr>
          <w:rFonts w:ascii="Open Sans" w:hAnsi="Open Sans" w:cs="Open Sans"/>
        </w:rPr>
      </w:pPr>
      <w:r w:rsidRPr="004954B1">
        <w:rPr>
          <w:rFonts w:ascii="Open Sans" w:hAnsi="Open Sans" w:cs="Open Sans"/>
          <w:b/>
          <w:bCs/>
        </w:rPr>
        <w:t>1</w:t>
      </w:r>
      <w:r>
        <w:rPr>
          <w:rFonts w:ascii="Open Sans" w:hAnsi="Open Sans" w:cs="Open Sans"/>
          <w:b/>
          <w:bCs/>
        </w:rPr>
        <w:t>d</w:t>
      </w:r>
      <w:r w:rsidRPr="004954B1">
        <w:rPr>
          <w:rFonts w:ascii="Open Sans" w:hAnsi="Open Sans" w:cs="Open Sans"/>
          <w:b/>
          <w:bCs/>
        </w:rPr>
        <w:t>.</w:t>
      </w:r>
      <w:r>
        <w:rPr>
          <w:rFonts w:ascii="Open Sans" w:hAnsi="Open Sans" w:cs="Open Sans"/>
        </w:rPr>
        <w:t xml:space="preserve"> Using the answers to activity 1c and your own geographical knowledge, complete the following sentences </w:t>
      </w:r>
    </w:p>
    <w:p w14:paraId="63819818" w14:textId="77777777" w:rsidR="00885B04" w:rsidRDefault="00885B04" w:rsidP="00885B04">
      <w:pPr>
        <w:rPr>
          <w:rFonts w:ascii="Open Sans" w:hAnsi="Open Sans" w:cs="Open Sans"/>
        </w:rPr>
      </w:pPr>
    </w:p>
    <w:p w14:paraId="7DB4AD67" w14:textId="77777777" w:rsidR="00885B04" w:rsidRDefault="00885B04" w:rsidP="00885B04">
      <w:pPr>
        <w:rPr>
          <w:rFonts w:ascii="Open Sans" w:hAnsi="Open Sans" w:cs="Open Sans"/>
        </w:rPr>
      </w:pPr>
    </w:p>
    <w:p w14:paraId="54BEC1FF" w14:textId="2D24049C" w:rsidR="00885B04" w:rsidRDefault="00885B04" w:rsidP="00885B0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UK is a </w:t>
      </w:r>
      <w:r w:rsidRPr="00047CCE">
        <w:rPr>
          <w:rFonts w:ascii="Open Sans" w:hAnsi="Open Sans" w:cs="Open Sans"/>
        </w:rPr>
        <w:t>good</w:t>
      </w:r>
      <w:r>
        <w:rPr>
          <w:rFonts w:ascii="Open Sans" w:hAnsi="Open Sans" w:cs="Open Sans"/>
        </w:rPr>
        <w:t xml:space="preserve"> location to build an offshore wind farm because … </w:t>
      </w:r>
    </w:p>
    <w:p w14:paraId="79F5AFF8" w14:textId="1B66CCC1" w:rsidR="00412E5F" w:rsidRDefault="00412E5F" w:rsidP="00885B04">
      <w:pPr>
        <w:rPr>
          <w:rFonts w:ascii="Open Sans" w:hAnsi="Open Sans" w:cs="Open Sans"/>
        </w:rPr>
      </w:pPr>
      <w:r w:rsidRPr="00415D6E">
        <w:rPr>
          <w:rFonts w:ascii="Open Sans" w:hAnsi="Open Sans" w:cs="Open Sans"/>
          <w:color w:val="00B050"/>
        </w:rPr>
        <w:t xml:space="preserve">It has lots of territorial water because it is an island nation </w:t>
      </w:r>
    </w:p>
    <w:p w14:paraId="20E0DE3A" w14:textId="77777777" w:rsidR="00412E5F" w:rsidRDefault="00412E5F" w:rsidP="00885B04">
      <w:pPr>
        <w:rPr>
          <w:rFonts w:ascii="Open Sans" w:hAnsi="Open Sans" w:cs="Open Sans"/>
        </w:rPr>
      </w:pPr>
    </w:p>
    <w:p w14:paraId="663ECDD6" w14:textId="31BDA3DA" w:rsidR="00885B04" w:rsidRDefault="00885B04" w:rsidP="00415D6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However, one challenge with building an offshore wind farm in the UK is … </w:t>
      </w:r>
    </w:p>
    <w:p w14:paraId="05DCA0F5" w14:textId="4134DAEE" w:rsidR="00412E5F" w:rsidRPr="00415D6E" w:rsidRDefault="00412E5F" w:rsidP="00885B04">
      <w:pPr>
        <w:spacing w:line="360" w:lineRule="auto"/>
        <w:rPr>
          <w:rFonts w:ascii="Open Sans" w:hAnsi="Open Sans" w:cs="Open Sans"/>
          <w:color w:val="00B050"/>
        </w:rPr>
      </w:pPr>
      <w:r w:rsidRPr="00415D6E">
        <w:rPr>
          <w:rFonts w:ascii="Open Sans" w:hAnsi="Open Sans" w:cs="Open Sans"/>
          <w:color w:val="00B050"/>
        </w:rPr>
        <w:t>Wind is unpredictable, and this uncertainty is amplified by changing weather patterns</w:t>
      </w:r>
    </w:p>
    <w:p w14:paraId="01FDCABC" w14:textId="77777777" w:rsidR="00885B04" w:rsidRPr="00267CDC" w:rsidRDefault="00885B04" w:rsidP="00267CDC">
      <w:pPr>
        <w:rPr>
          <w:rFonts w:ascii="Open Sans" w:hAnsi="Open Sans" w:cs="Open Sans"/>
        </w:rPr>
      </w:pPr>
    </w:p>
    <w:sectPr w:rsidR="00885B04" w:rsidRPr="00267CDC" w:rsidSect="00B00217">
      <w:headerReference w:type="even" r:id="rId11"/>
      <w:headerReference w:type="default" r:id="rId12"/>
      <w:footerReference w:type="default" r:id="rId13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9753" w14:textId="77777777" w:rsidR="00285E07" w:rsidRDefault="00285E07">
      <w:r>
        <w:separator/>
      </w:r>
    </w:p>
  </w:endnote>
  <w:endnote w:type="continuationSeparator" w:id="0">
    <w:p w14:paraId="60300DAF" w14:textId="77777777" w:rsidR="00285E07" w:rsidRDefault="0028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1F6D1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1F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90CBF" w14:textId="77777777" w:rsidR="00285E07" w:rsidRDefault="00285E07">
      <w:r>
        <w:separator/>
      </w:r>
    </w:p>
  </w:footnote>
  <w:footnote w:type="continuationSeparator" w:id="0">
    <w:p w14:paraId="301970E2" w14:textId="77777777" w:rsidR="00285E07" w:rsidRDefault="0028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7C2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5F431A9" wp14:editId="7421EDA5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9EE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4A6B732" wp14:editId="1ACED481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14403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9D9AFD8" wp14:editId="1F3BAC24">
                                <wp:extent cx="214630" cy="71755"/>
                                <wp:effectExtent l="0" t="0" r="0" b="4445"/>
                                <wp:docPr id="134340993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6B7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2DC14403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9D9AFD8" wp14:editId="1F3BAC24">
                          <wp:extent cx="214630" cy="71755"/>
                          <wp:effectExtent l="0" t="0" r="0" b="4445"/>
                          <wp:docPr id="134340993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CEC2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0AD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BBB1C74" wp14:editId="243F3B79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1pt;height:19.7pt;visibility:visible;mso-wrap-style:square" o:bullet="t">
        <v:imagedata r:id="rId1" o:title=""/>
      </v:shape>
    </w:pict>
  </w:numPicBullet>
  <w:abstractNum w:abstractNumId="0" w15:restartNumberingAfterBreak="0">
    <w:nsid w:val="0FE029AE"/>
    <w:multiLevelType w:val="hybridMultilevel"/>
    <w:tmpl w:val="A8822A2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1692"/>
    <w:multiLevelType w:val="hybridMultilevel"/>
    <w:tmpl w:val="E376ABEA"/>
    <w:lvl w:ilvl="0" w:tplc="7DAA7A5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0D0F4A"/>
    <w:multiLevelType w:val="hybridMultilevel"/>
    <w:tmpl w:val="B4B4D33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E4733"/>
    <w:multiLevelType w:val="hybridMultilevel"/>
    <w:tmpl w:val="9AFA1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D298B"/>
    <w:multiLevelType w:val="hybridMultilevel"/>
    <w:tmpl w:val="81A0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031243E"/>
    <w:multiLevelType w:val="hybridMultilevel"/>
    <w:tmpl w:val="B1DCB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B541A"/>
    <w:multiLevelType w:val="hybridMultilevel"/>
    <w:tmpl w:val="BB5AE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813965">
    <w:abstractNumId w:val="8"/>
  </w:num>
  <w:num w:numId="2" w16cid:durableId="1119182570">
    <w:abstractNumId w:val="9"/>
  </w:num>
  <w:num w:numId="3" w16cid:durableId="1831286703">
    <w:abstractNumId w:val="6"/>
  </w:num>
  <w:num w:numId="4" w16cid:durableId="2004355842">
    <w:abstractNumId w:val="2"/>
  </w:num>
  <w:num w:numId="5" w16cid:durableId="250166956">
    <w:abstractNumId w:val="11"/>
  </w:num>
  <w:num w:numId="6" w16cid:durableId="1662006764">
    <w:abstractNumId w:val="7"/>
  </w:num>
  <w:num w:numId="7" w16cid:durableId="1294752689">
    <w:abstractNumId w:val="4"/>
  </w:num>
  <w:num w:numId="8" w16cid:durableId="1246184047">
    <w:abstractNumId w:val="3"/>
  </w:num>
  <w:num w:numId="9" w16cid:durableId="830104862">
    <w:abstractNumId w:val="10"/>
  </w:num>
  <w:num w:numId="10" w16cid:durableId="687410717">
    <w:abstractNumId w:val="0"/>
  </w:num>
  <w:num w:numId="11" w16cid:durableId="1598171226">
    <w:abstractNumId w:val="5"/>
  </w:num>
  <w:num w:numId="12" w16cid:durableId="1815561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assification" w:val="Personal"/>
  </w:docVars>
  <w:rsids>
    <w:rsidRoot w:val="00070DA8"/>
    <w:rsid w:val="00006C5C"/>
    <w:rsid w:val="00007642"/>
    <w:rsid w:val="000142F0"/>
    <w:rsid w:val="000414A8"/>
    <w:rsid w:val="0004589F"/>
    <w:rsid w:val="00045C95"/>
    <w:rsid w:val="00070DA8"/>
    <w:rsid w:val="00073E24"/>
    <w:rsid w:val="00075520"/>
    <w:rsid w:val="0007666E"/>
    <w:rsid w:val="00082B16"/>
    <w:rsid w:val="000A189B"/>
    <w:rsid w:val="000A5E98"/>
    <w:rsid w:val="000B0554"/>
    <w:rsid w:val="000B4DE8"/>
    <w:rsid w:val="000B6DAB"/>
    <w:rsid w:val="000C4849"/>
    <w:rsid w:val="000D0B95"/>
    <w:rsid w:val="000D4A61"/>
    <w:rsid w:val="000E0BBF"/>
    <w:rsid w:val="000E374A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915D6"/>
    <w:rsid w:val="001C1102"/>
    <w:rsid w:val="001C3205"/>
    <w:rsid w:val="001C5275"/>
    <w:rsid w:val="001C56B2"/>
    <w:rsid w:val="001C7226"/>
    <w:rsid w:val="001D1F2A"/>
    <w:rsid w:val="001E2892"/>
    <w:rsid w:val="001E3FD0"/>
    <w:rsid w:val="001E650D"/>
    <w:rsid w:val="001F391F"/>
    <w:rsid w:val="001F64E8"/>
    <w:rsid w:val="001F7328"/>
    <w:rsid w:val="0022632F"/>
    <w:rsid w:val="002270D1"/>
    <w:rsid w:val="002276C0"/>
    <w:rsid w:val="00231BD3"/>
    <w:rsid w:val="0024222A"/>
    <w:rsid w:val="002451AD"/>
    <w:rsid w:val="00252737"/>
    <w:rsid w:val="00267CDC"/>
    <w:rsid w:val="00285E07"/>
    <w:rsid w:val="00291EB6"/>
    <w:rsid w:val="00295149"/>
    <w:rsid w:val="002A5F2C"/>
    <w:rsid w:val="002A77AE"/>
    <w:rsid w:val="002B19D5"/>
    <w:rsid w:val="002B3937"/>
    <w:rsid w:val="002B4084"/>
    <w:rsid w:val="002D7415"/>
    <w:rsid w:val="002E2A8D"/>
    <w:rsid w:val="002E3C31"/>
    <w:rsid w:val="002E4106"/>
    <w:rsid w:val="002F7286"/>
    <w:rsid w:val="0031000F"/>
    <w:rsid w:val="00314715"/>
    <w:rsid w:val="00314F94"/>
    <w:rsid w:val="00321C44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0080"/>
    <w:rsid w:val="003A1822"/>
    <w:rsid w:val="003A6B88"/>
    <w:rsid w:val="003B2EED"/>
    <w:rsid w:val="003C5399"/>
    <w:rsid w:val="004052AF"/>
    <w:rsid w:val="00410559"/>
    <w:rsid w:val="00412E5F"/>
    <w:rsid w:val="0041383D"/>
    <w:rsid w:val="00415D6E"/>
    <w:rsid w:val="004162A4"/>
    <w:rsid w:val="00417437"/>
    <w:rsid w:val="00417ADE"/>
    <w:rsid w:val="00452720"/>
    <w:rsid w:val="004644CF"/>
    <w:rsid w:val="00481E63"/>
    <w:rsid w:val="004A0B16"/>
    <w:rsid w:val="004B4A9A"/>
    <w:rsid w:val="004C3149"/>
    <w:rsid w:val="004C4C40"/>
    <w:rsid w:val="004E3813"/>
    <w:rsid w:val="004F6502"/>
    <w:rsid w:val="004F6E3E"/>
    <w:rsid w:val="0050052D"/>
    <w:rsid w:val="0050485C"/>
    <w:rsid w:val="0050768D"/>
    <w:rsid w:val="005109AC"/>
    <w:rsid w:val="00511EAB"/>
    <w:rsid w:val="00527F75"/>
    <w:rsid w:val="00534B87"/>
    <w:rsid w:val="0054373F"/>
    <w:rsid w:val="0054508E"/>
    <w:rsid w:val="0054773F"/>
    <w:rsid w:val="0055183E"/>
    <w:rsid w:val="00557B75"/>
    <w:rsid w:val="00565DD7"/>
    <w:rsid w:val="00565E71"/>
    <w:rsid w:val="00572FE3"/>
    <w:rsid w:val="00576220"/>
    <w:rsid w:val="005932D8"/>
    <w:rsid w:val="005954DF"/>
    <w:rsid w:val="005A43A6"/>
    <w:rsid w:val="005A767B"/>
    <w:rsid w:val="005B4BB3"/>
    <w:rsid w:val="005B7A26"/>
    <w:rsid w:val="005C7DA8"/>
    <w:rsid w:val="005D0388"/>
    <w:rsid w:val="005F42BC"/>
    <w:rsid w:val="00603575"/>
    <w:rsid w:val="006147D8"/>
    <w:rsid w:val="006209D2"/>
    <w:rsid w:val="00622F92"/>
    <w:rsid w:val="00626EDA"/>
    <w:rsid w:val="00630420"/>
    <w:rsid w:val="00631FF9"/>
    <w:rsid w:val="0063403D"/>
    <w:rsid w:val="00635656"/>
    <w:rsid w:val="00665386"/>
    <w:rsid w:val="00672548"/>
    <w:rsid w:val="006738A5"/>
    <w:rsid w:val="00684975"/>
    <w:rsid w:val="00694476"/>
    <w:rsid w:val="00694851"/>
    <w:rsid w:val="006A3139"/>
    <w:rsid w:val="006A57A9"/>
    <w:rsid w:val="006A6BD5"/>
    <w:rsid w:val="006B60EE"/>
    <w:rsid w:val="006C3828"/>
    <w:rsid w:val="006C3B1E"/>
    <w:rsid w:val="006F2561"/>
    <w:rsid w:val="006F49A9"/>
    <w:rsid w:val="00700DE1"/>
    <w:rsid w:val="00702564"/>
    <w:rsid w:val="0071641E"/>
    <w:rsid w:val="00743EB5"/>
    <w:rsid w:val="00747C6F"/>
    <w:rsid w:val="0075131C"/>
    <w:rsid w:val="00760367"/>
    <w:rsid w:val="007653D3"/>
    <w:rsid w:val="0076787D"/>
    <w:rsid w:val="0077094A"/>
    <w:rsid w:val="00772984"/>
    <w:rsid w:val="00775FE8"/>
    <w:rsid w:val="00787A4E"/>
    <w:rsid w:val="007A332A"/>
    <w:rsid w:val="007A401C"/>
    <w:rsid w:val="007B12A5"/>
    <w:rsid w:val="007B19B8"/>
    <w:rsid w:val="007B5402"/>
    <w:rsid w:val="007C1C3F"/>
    <w:rsid w:val="007C78F2"/>
    <w:rsid w:val="00813182"/>
    <w:rsid w:val="00823165"/>
    <w:rsid w:val="00823B9F"/>
    <w:rsid w:val="00823D08"/>
    <w:rsid w:val="008567B0"/>
    <w:rsid w:val="00862681"/>
    <w:rsid w:val="0086575A"/>
    <w:rsid w:val="00866A78"/>
    <w:rsid w:val="008718F3"/>
    <w:rsid w:val="00871F93"/>
    <w:rsid w:val="00874793"/>
    <w:rsid w:val="00876A7B"/>
    <w:rsid w:val="00876EEE"/>
    <w:rsid w:val="0088357C"/>
    <w:rsid w:val="00885B04"/>
    <w:rsid w:val="0089541F"/>
    <w:rsid w:val="008958B9"/>
    <w:rsid w:val="008A03D6"/>
    <w:rsid w:val="008B09BD"/>
    <w:rsid w:val="008B71AF"/>
    <w:rsid w:val="008C1F40"/>
    <w:rsid w:val="008D3C34"/>
    <w:rsid w:val="008F08A6"/>
    <w:rsid w:val="008F1587"/>
    <w:rsid w:val="008F305D"/>
    <w:rsid w:val="008F419B"/>
    <w:rsid w:val="008F6432"/>
    <w:rsid w:val="008F644F"/>
    <w:rsid w:val="008F7646"/>
    <w:rsid w:val="00900A25"/>
    <w:rsid w:val="009017D7"/>
    <w:rsid w:val="00921BD7"/>
    <w:rsid w:val="009232F8"/>
    <w:rsid w:val="00934E28"/>
    <w:rsid w:val="009350D3"/>
    <w:rsid w:val="00936F3E"/>
    <w:rsid w:val="00943856"/>
    <w:rsid w:val="00971D96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175F"/>
    <w:rsid w:val="009D2AA4"/>
    <w:rsid w:val="009D2D59"/>
    <w:rsid w:val="009E03AA"/>
    <w:rsid w:val="009F38DA"/>
    <w:rsid w:val="009F709F"/>
    <w:rsid w:val="00A017D6"/>
    <w:rsid w:val="00A11EB6"/>
    <w:rsid w:val="00A17F33"/>
    <w:rsid w:val="00A24EE2"/>
    <w:rsid w:val="00A327C0"/>
    <w:rsid w:val="00A33FBA"/>
    <w:rsid w:val="00A4179C"/>
    <w:rsid w:val="00A52499"/>
    <w:rsid w:val="00A52C48"/>
    <w:rsid w:val="00A65DEB"/>
    <w:rsid w:val="00A6777F"/>
    <w:rsid w:val="00A834CF"/>
    <w:rsid w:val="00A861D9"/>
    <w:rsid w:val="00A86554"/>
    <w:rsid w:val="00A87A81"/>
    <w:rsid w:val="00A909C8"/>
    <w:rsid w:val="00A9110A"/>
    <w:rsid w:val="00A974D5"/>
    <w:rsid w:val="00AA0B52"/>
    <w:rsid w:val="00AC3180"/>
    <w:rsid w:val="00AD5E02"/>
    <w:rsid w:val="00AE1D92"/>
    <w:rsid w:val="00B00217"/>
    <w:rsid w:val="00B12BBD"/>
    <w:rsid w:val="00B14AE4"/>
    <w:rsid w:val="00B15B94"/>
    <w:rsid w:val="00B246C7"/>
    <w:rsid w:val="00B272A5"/>
    <w:rsid w:val="00B36F86"/>
    <w:rsid w:val="00B432D4"/>
    <w:rsid w:val="00B5181E"/>
    <w:rsid w:val="00B52F60"/>
    <w:rsid w:val="00B55C0B"/>
    <w:rsid w:val="00B5670C"/>
    <w:rsid w:val="00B56FEF"/>
    <w:rsid w:val="00B6612F"/>
    <w:rsid w:val="00B66569"/>
    <w:rsid w:val="00B676A6"/>
    <w:rsid w:val="00B67AAB"/>
    <w:rsid w:val="00B94924"/>
    <w:rsid w:val="00BA7134"/>
    <w:rsid w:val="00BB22F8"/>
    <w:rsid w:val="00BB45B7"/>
    <w:rsid w:val="00BC2FC7"/>
    <w:rsid w:val="00BD04D6"/>
    <w:rsid w:val="00BD29BC"/>
    <w:rsid w:val="00BD3296"/>
    <w:rsid w:val="00BF3A2D"/>
    <w:rsid w:val="00BF4F58"/>
    <w:rsid w:val="00BF77E4"/>
    <w:rsid w:val="00C02692"/>
    <w:rsid w:val="00C0338C"/>
    <w:rsid w:val="00C0347B"/>
    <w:rsid w:val="00C0394C"/>
    <w:rsid w:val="00C05B7D"/>
    <w:rsid w:val="00C06AB4"/>
    <w:rsid w:val="00C205C4"/>
    <w:rsid w:val="00C27FD3"/>
    <w:rsid w:val="00C30597"/>
    <w:rsid w:val="00C47328"/>
    <w:rsid w:val="00C52023"/>
    <w:rsid w:val="00C5623B"/>
    <w:rsid w:val="00C624D9"/>
    <w:rsid w:val="00C62649"/>
    <w:rsid w:val="00C742F7"/>
    <w:rsid w:val="00C74BCF"/>
    <w:rsid w:val="00CA51FE"/>
    <w:rsid w:val="00CB1627"/>
    <w:rsid w:val="00CB64F1"/>
    <w:rsid w:val="00CC1EAE"/>
    <w:rsid w:val="00CD5AE3"/>
    <w:rsid w:val="00CD7052"/>
    <w:rsid w:val="00CE5CD9"/>
    <w:rsid w:val="00CE7E30"/>
    <w:rsid w:val="00CF042F"/>
    <w:rsid w:val="00D00A48"/>
    <w:rsid w:val="00D04CEC"/>
    <w:rsid w:val="00D1521E"/>
    <w:rsid w:val="00D31DC9"/>
    <w:rsid w:val="00D3357C"/>
    <w:rsid w:val="00D41FDD"/>
    <w:rsid w:val="00D42D0E"/>
    <w:rsid w:val="00D43D34"/>
    <w:rsid w:val="00D51DB7"/>
    <w:rsid w:val="00D56761"/>
    <w:rsid w:val="00D776BD"/>
    <w:rsid w:val="00D832F5"/>
    <w:rsid w:val="00D87765"/>
    <w:rsid w:val="00D8791A"/>
    <w:rsid w:val="00D9127D"/>
    <w:rsid w:val="00D932BD"/>
    <w:rsid w:val="00DA19A2"/>
    <w:rsid w:val="00DA59B9"/>
    <w:rsid w:val="00DB3249"/>
    <w:rsid w:val="00DC4523"/>
    <w:rsid w:val="00DD0159"/>
    <w:rsid w:val="00DD288B"/>
    <w:rsid w:val="00DD6EF4"/>
    <w:rsid w:val="00DE5ABE"/>
    <w:rsid w:val="00E0456F"/>
    <w:rsid w:val="00E05418"/>
    <w:rsid w:val="00E27AF7"/>
    <w:rsid w:val="00E344F7"/>
    <w:rsid w:val="00E35A21"/>
    <w:rsid w:val="00E361E3"/>
    <w:rsid w:val="00E45847"/>
    <w:rsid w:val="00E71E2B"/>
    <w:rsid w:val="00E909BE"/>
    <w:rsid w:val="00E93CFE"/>
    <w:rsid w:val="00EA2456"/>
    <w:rsid w:val="00EA413C"/>
    <w:rsid w:val="00EB473F"/>
    <w:rsid w:val="00EB5770"/>
    <w:rsid w:val="00EC2DEA"/>
    <w:rsid w:val="00EE627D"/>
    <w:rsid w:val="00F025DB"/>
    <w:rsid w:val="00F12073"/>
    <w:rsid w:val="00F22DEA"/>
    <w:rsid w:val="00F31379"/>
    <w:rsid w:val="00F314E0"/>
    <w:rsid w:val="00F32F8E"/>
    <w:rsid w:val="00F46213"/>
    <w:rsid w:val="00F60DFC"/>
    <w:rsid w:val="00F632D8"/>
    <w:rsid w:val="00F651AE"/>
    <w:rsid w:val="00F7295C"/>
    <w:rsid w:val="00F75C40"/>
    <w:rsid w:val="00F761BA"/>
    <w:rsid w:val="00F81253"/>
    <w:rsid w:val="00F95593"/>
    <w:rsid w:val="00F965F3"/>
    <w:rsid w:val="00F9744E"/>
    <w:rsid w:val="00FB34E0"/>
    <w:rsid w:val="00FB5538"/>
    <w:rsid w:val="00FC33CA"/>
    <w:rsid w:val="00FC6A86"/>
    <w:rsid w:val="00FD1BE1"/>
    <w:rsid w:val="00FD45E9"/>
    <w:rsid w:val="00FD56A4"/>
    <w:rsid w:val="00FD62E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09656E64"/>
  <w15:docId w15:val="{B0CC3C32-632C-424F-A364-F04784C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5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Arial" w:hAnsi="Arial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4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7729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2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A2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A7134"/>
    <w:rPr>
      <w:rFonts w:ascii="Arial" w:hAnsi="Arial"/>
      <w:sz w:val="19"/>
      <w:szCs w:val="19"/>
      <w:lang w:eastAsia="en-US"/>
    </w:rPr>
  </w:style>
  <w:style w:type="paragraph" w:styleId="Revision">
    <w:name w:val="Revision"/>
    <w:hidden/>
    <w:uiPriority w:val="99"/>
    <w:semiHidden/>
    <w:rsid w:val="0004589F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clydeco.com/en/people/a/marianne-ant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41.jpeg"/><Relationship Id="rId5" Type="http://schemas.openxmlformats.org/officeDocument/2006/relationships/image" Target="media/image4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0</TotalTime>
  <Pages>5</Pages>
  <Words>565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Matthews</dc:creator>
  <cp:lastModifiedBy>Alice Matthews</cp:lastModifiedBy>
  <cp:revision>25</cp:revision>
  <cp:lastPrinted>2025-06-27T11:36:00Z</cp:lastPrinted>
  <dcterms:created xsi:type="dcterms:W3CDTF">2025-07-07T09:40:00Z</dcterms:created>
  <dcterms:modified xsi:type="dcterms:W3CDTF">2025-09-10T11:36:00Z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201cfa-2cda-428e-94b1-1eefa8380e73_Enabled">
    <vt:lpwstr>true</vt:lpwstr>
  </property>
  <property fmtid="{D5CDD505-2E9C-101B-9397-08002B2CF9AE}" pid="3" name="MSIP_Label_a6201cfa-2cda-428e-94b1-1eefa8380e73_SetDate">
    <vt:lpwstr>2025-07-04T08:45:24Z</vt:lpwstr>
  </property>
  <property fmtid="{D5CDD505-2E9C-101B-9397-08002B2CF9AE}" pid="4" name="MSIP_Label_a6201cfa-2cda-428e-94b1-1eefa8380e73_Method">
    <vt:lpwstr>Privileged</vt:lpwstr>
  </property>
  <property fmtid="{D5CDD505-2E9C-101B-9397-08002B2CF9AE}" pid="5" name="MSIP_Label_a6201cfa-2cda-428e-94b1-1eefa8380e73_Name">
    <vt:lpwstr>Personal.</vt:lpwstr>
  </property>
  <property fmtid="{D5CDD505-2E9C-101B-9397-08002B2CF9AE}" pid="6" name="MSIP_Label_a6201cfa-2cda-428e-94b1-1eefa8380e73_SiteId">
    <vt:lpwstr>99d6a2d9-b626-40e9-822a-688a6cda5a94</vt:lpwstr>
  </property>
  <property fmtid="{D5CDD505-2E9C-101B-9397-08002B2CF9AE}" pid="7" name="MSIP_Label_a6201cfa-2cda-428e-94b1-1eefa8380e73_ActionId">
    <vt:lpwstr>e1ad74dd-b88f-4c35-bcbf-62e8a5e7713b</vt:lpwstr>
  </property>
  <property fmtid="{D5CDD505-2E9C-101B-9397-08002B2CF9AE}" pid="8" name="MSIP_Label_a6201cfa-2cda-428e-94b1-1eefa8380e73_ContentBits">
    <vt:lpwstr>0</vt:lpwstr>
  </property>
  <property fmtid="{D5CDD505-2E9C-101B-9397-08002B2CF9AE}" pid="9" name="InitialSL">
    <vt:lpwstr>Personal</vt:lpwstr>
  </property>
</Properties>
</file>